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DDD2" w14:textId="77777777" w:rsidR="00240CC0" w:rsidRPr="00240CC0" w:rsidRDefault="00240CC0" w:rsidP="00240CC0">
      <w:pPr>
        <w:pStyle w:val="head1"/>
        <w:jc w:val="left"/>
      </w:pPr>
      <w:proofErr w:type="spellStart"/>
      <w:r w:rsidRPr="00240CC0">
        <w:t>Ikonn</w:t>
      </w:r>
      <w:proofErr w:type="spellEnd"/>
      <w:r w:rsidRPr="00240CC0">
        <w:t xml:space="preserve"> bathroom scale (DH501)</w:t>
      </w:r>
    </w:p>
    <w:p w14:paraId="179CD3A8" w14:textId="77777777" w:rsidR="00240CC0" w:rsidRDefault="00240CC0" w:rsidP="00240CC0">
      <w:pPr>
        <w:rPr>
          <w:rFonts w:eastAsia="Arial" w:cs="Arial"/>
          <w:color w:val="000000" w:themeColor="text1"/>
          <w:sz w:val="32"/>
          <w:szCs w:val="32"/>
        </w:rPr>
      </w:pPr>
    </w:p>
    <w:p w14:paraId="57392A51" w14:textId="356D3B47" w:rsidR="00240CC0" w:rsidRDefault="00240CC0" w:rsidP="00F55708">
      <w:pPr>
        <w:rPr>
          <w:rFonts w:eastAsia="Arial" w:cs="Arial"/>
          <w:color w:val="000000" w:themeColor="text1"/>
          <w:sz w:val="32"/>
          <w:szCs w:val="32"/>
        </w:rPr>
      </w:pPr>
      <w:r w:rsidRPr="00240CC0">
        <w:rPr>
          <w:rFonts w:eastAsia="Arial" w:cs="Arial"/>
          <w:noProof/>
          <w:color w:val="000000" w:themeColor="text1"/>
          <w:sz w:val="32"/>
          <w:szCs w:val="32"/>
        </w:rPr>
        <w:drawing>
          <wp:inline distT="0" distB="0" distL="0" distR="0" wp14:anchorId="2B978B88" wp14:editId="0B518E51">
            <wp:extent cx="2520000" cy="2268000"/>
            <wp:effectExtent l="0" t="0" r="0" b="0"/>
            <wp:docPr id="25045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0" cy="2268000"/>
                    </a:xfrm>
                    <a:prstGeom prst="rect">
                      <a:avLst/>
                    </a:prstGeom>
                    <a:noFill/>
                    <a:ln>
                      <a:noFill/>
                    </a:ln>
                  </pic:spPr>
                </pic:pic>
              </a:graphicData>
            </a:graphic>
          </wp:inline>
        </w:drawing>
      </w:r>
    </w:p>
    <w:p w14:paraId="6C120B8A" w14:textId="77777777" w:rsidR="00240CC0" w:rsidRDefault="00240CC0" w:rsidP="00240CC0">
      <w:pPr>
        <w:rPr>
          <w:rFonts w:eastAsia="Arial" w:cs="Arial"/>
          <w:color w:val="000000" w:themeColor="text1"/>
          <w:sz w:val="32"/>
          <w:szCs w:val="32"/>
        </w:rPr>
      </w:pPr>
    </w:p>
    <w:p w14:paraId="013286B6" w14:textId="2C1CE88C" w:rsidR="00240CC0" w:rsidRPr="00240CC0" w:rsidRDefault="639F2B37" w:rsidP="00240CC0">
      <w:pPr>
        <w:rPr>
          <w:rFonts w:eastAsia="Arial" w:cs="Arial"/>
          <w:color w:val="000000" w:themeColor="text1"/>
          <w:sz w:val="32"/>
          <w:szCs w:val="32"/>
        </w:rPr>
      </w:pPr>
      <w:r w:rsidRPr="00240CC0">
        <w:rPr>
          <w:rFonts w:eastAsia="Arial" w:cs="Arial"/>
          <w:color w:val="000000" w:themeColor="text1"/>
          <w:sz w:val="32"/>
          <w:szCs w:val="32"/>
        </w:rPr>
        <w:t>Thank</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you</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for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purchasing</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from</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RNIB.</w:t>
      </w:r>
      <w:r w:rsidR="00240CC0" w:rsidRPr="00240CC0">
        <w:rPr>
          <w:rFonts w:eastAsia="Arial" w:cs="Arial"/>
          <w:color w:val="000000" w:themeColor="text1"/>
          <w:sz w:val="32"/>
          <w:szCs w:val="32"/>
        </w:rPr>
        <w:t xml:space="preserve"> </w:t>
      </w:r>
      <w:r w:rsidR="3AB98930" w:rsidRPr="00240CC0">
        <w:rPr>
          <w:rFonts w:eastAsia="Arial" w:cs="Arial"/>
          <w:sz w:val="32"/>
          <w:szCs w:val="32"/>
        </w:rPr>
        <w:t>This</w:t>
      </w:r>
      <w:r w:rsidR="00240CC0" w:rsidRPr="00240CC0">
        <w:rPr>
          <w:rFonts w:eastAsia="Arial" w:cs="Arial"/>
          <w:sz w:val="32"/>
          <w:szCs w:val="32"/>
        </w:rPr>
        <w:t xml:space="preserve"> </w:t>
      </w:r>
      <w:r w:rsidR="3AB98930" w:rsidRPr="00240CC0">
        <w:rPr>
          <w:rFonts w:eastAsia="Arial" w:cs="Arial"/>
          <w:sz w:val="32"/>
          <w:szCs w:val="32"/>
        </w:rPr>
        <w:t>item</w:t>
      </w:r>
      <w:r w:rsidR="00240CC0" w:rsidRPr="00240CC0">
        <w:rPr>
          <w:rFonts w:eastAsia="Arial" w:cs="Arial"/>
          <w:sz w:val="32"/>
          <w:szCs w:val="32"/>
        </w:rPr>
        <w:t xml:space="preserve"> </w:t>
      </w:r>
      <w:r w:rsidR="3AB98930" w:rsidRPr="00240CC0">
        <w:rPr>
          <w:rFonts w:eastAsia="Arial" w:cs="Arial"/>
          <w:sz w:val="32"/>
          <w:szCs w:val="32"/>
        </w:rPr>
        <w:t>has</w:t>
      </w:r>
      <w:r w:rsidR="00240CC0" w:rsidRPr="00240CC0">
        <w:rPr>
          <w:rFonts w:eastAsia="Arial" w:cs="Arial"/>
          <w:sz w:val="32"/>
          <w:szCs w:val="32"/>
        </w:rPr>
        <w:t xml:space="preserve"> </w:t>
      </w:r>
      <w:r w:rsidR="3AB98930" w:rsidRPr="00240CC0">
        <w:rPr>
          <w:rFonts w:eastAsia="Arial" w:cs="Arial"/>
          <w:sz w:val="32"/>
          <w:szCs w:val="32"/>
        </w:rPr>
        <w:t>been</w:t>
      </w:r>
      <w:r w:rsidR="00240CC0" w:rsidRPr="00240CC0">
        <w:rPr>
          <w:rFonts w:eastAsia="Arial" w:cs="Arial"/>
          <w:sz w:val="32"/>
          <w:szCs w:val="32"/>
        </w:rPr>
        <w:t xml:space="preserve"> </w:t>
      </w:r>
      <w:r w:rsidR="3AB98930" w:rsidRPr="00240CC0">
        <w:rPr>
          <w:rFonts w:eastAsia="Arial" w:cs="Arial"/>
          <w:sz w:val="32"/>
          <w:szCs w:val="32"/>
        </w:rPr>
        <w:t>supplied</w:t>
      </w:r>
      <w:r w:rsidR="00240CC0" w:rsidRPr="00240CC0">
        <w:rPr>
          <w:rFonts w:eastAsia="Arial" w:cs="Arial"/>
          <w:sz w:val="32"/>
          <w:szCs w:val="32"/>
        </w:rPr>
        <w:t xml:space="preserve"> </w:t>
      </w:r>
      <w:r w:rsidR="3AB98930" w:rsidRPr="00240CC0">
        <w:rPr>
          <w:rFonts w:eastAsia="Arial" w:cs="Arial"/>
          <w:sz w:val="32"/>
          <w:szCs w:val="32"/>
        </w:rPr>
        <w:t>by</w:t>
      </w:r>
      <w:r w:rsidR="00240CC0" w:rsidRPr="00240CC0">
        <w:rPr>
          <w:rFonts w:eastAsia="Arial" w:cs="Arial"/>
          <w:sz w:val="32"/>
          <w:szCs w:val="32"/>
        </w:rPr>
        <w:t xml:space="preserve"> </w:t>
      </w:r>
      <w:r w:rsidR="3AB98930" w:rsidRPr="00240CC0">
        <w:rPr>
          <w:rFonts w:eastAsia="Arial" w:cs="Arial"/>
          <w:sz w:val="32"/>
          <w:szCs w:val="32"/>
        </w:rPr>
        <w:t>a</w:t>
      </w:r>
      <w:r w:rsidR="00240CC0" w:rsidRPr="00240CC0">
        <w:rPr>
          <w:rFonts w:eastAsia="Arial" w:cs="Arial"/>
          <w:sz w:val="32"/>
          <w:szCs w:val="32"/>
        </w:rPr>
        <w:t xml:space="preserve"> </w:t>
      </w:r>
      <w:r w:rsidR="3AB98930" w:rsidRPr="00240CC0">
        <w:rPr>
          <w:rFonts w:eastAsia="Arial" w:cs="Arial"/>
          <w:sz w:val="32"/>
          <w:szCs w:val="32"/>
        </w:rPr>
        <w:t>third</w:t>
      </w:r>
      <w:r w:rsidR="00240CC0" w:rsidRPr="00240CC0">
        <w:rPr>
          <w:rFonts w:eastAsia="Arial" w:cs="Arial"/>
          <w:sz w:val="32"/>
          <w:szCs w:val="32"/>
        </w:rPr>
        <w:t xml:space="preserve"> </w:t>
      </w:r>
      <w:r w:rsidR="3AB98930" w:rsidRPr="00240CC0">
        <w:rPr>
          <w:rFonts w:eastAsia="Arial" w:cs="Arial"/>
          <w:sz w:val="32"/>
          <w:szCs w:val="32"/>
        </w:rPr>
        <w:t>party.</w:t>
      </w:r>
      <w:r w:rsidR="00240CC0" w:rsidRPr="00240CC0">
        <w:rPr>
          <w:rFonts w:eastAsia="Arial" w:cs="Arial"/>
          <w:sz w:val="32"/>
          <w:szCs w:val="32"/>
        </w:rPr>
        <w:t xml:space="preserve"> </w:t>
      </w:r>
      <w:r w:rsidRPr="00240CC0">
        <w:rPr>
          <w:rFonts w:eastAsia="Arial" w:cs="Arial"/>
          <w:color w:val="000000" w:themeColor="text1"/>
          <w:sz w:val="32"/>
          <w:szCs w:val="32"/>
        </w:rPr>
        <w:t>In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the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unlikely</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event</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the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item</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unsuitable,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please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contact</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us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within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14</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days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of</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receipt</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to</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obtain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your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returns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number.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To</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ensure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your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return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goes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smoothly,</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the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item</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and</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all</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components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must</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be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new</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condition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and</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packed</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its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original,</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undamaged</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packaging.</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For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further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details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and</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guidance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on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returning</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faulty</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items,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please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see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the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Terms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and</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conditions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of</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sale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and</w:t>
      </w:r>
      <w:r w:rsidR="00240CC0" w:rsidRPr="00240CC0">
        <w:rPr>
          <w:rFonts w:eastAsia="Arial" w:cs="Arial"/>
          <w:color w:val="000000" w:themeColor="text1"/>
          <w:sz w:val="32"/>
          <w:szCs w:val="32"/>
        </w:rPr>
        <w:t xml:space="preserve"> </w:t>
      </w:r>
      <w:r w:rsidR="00613B17" w:rsidRPr="00240CC0">
        <w:rPr>
          <w:rFonts w:eastAsia="Arial" w:cs="Arial"/>
          <w:color w:val="000000" w:themeColor="text1"/>
          <w:sz w:val="32"/>
          <w:szCs w:val="32"/>
        </w:rPr>
        <w:t>how</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to</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contact</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RNIB</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sections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of</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this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instruction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manual.</w:t>
      </w:r>
    </w:p>
    <w:p w14:paraId="0A6699BC" w14:textId="77777777" w:rsidR="00240CC0" w:rsidRPr="00240CC0" w:rsidRDefault="00240CC0" w:rsidP="00240CC0">
      <w:pPr>
        <w:rPr>
          <w:rFonts w:eastAsia="Arial" w:cs="Arial"/>
          <w:color w:val="000000" w:themeColor="text1"/>
          <w:sz w:val="32"/>
          <w:szCs w:val="32"/>
        </w:rPr>
      </w:pPr>
    </w:p>
    <w:p w14:paraId="1BAEE0F3" w14:textId="77777777" w:rsidR="00240CC0" w:rsidRPr="00240CC0" w:rsidRDefault="639F2B37" w:rsidP="00240CC0">
      <w:pPr>
        <w:rPr>
          <w:rFonts w:eastAsia="Arial" w:cs="Arial"/>
          <w:color w:val="000000" w:themeColor="text1"/>
          <w:sz w:val="32"/>
          <w:szCs w:val="32"/>
        </w:rPr>
      </w:pPr>
      <w:r w:rsidRPr="00240CC0">
        <w:rPr>
          <w:rFonts w:eastAsia="Arial" w:cs="Arial"/>
          <w:color w:val="000000" w:themeColor="text1"/>
          <w:sz w:val="32"/>
          <w:szCs w:val="32"/>
        </w:rPr>
        <w:t>Please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retain</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these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instructions</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for</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future</w:t>
      </w:r>
      <w:r w:rsidR="00240CC0" w:rsidRPr="00240CC0">
        <w:rPr>
          <w:rFonts w:eastAsia="Arial" w:cs="Arial"/>
          <w:color w:val="000000" w:themeColor="text1"/>
          <w:sz w:val="32"/>
          <w:szCs w:val="32"/>
        </w:rPr>
        <w:t xml:space="preserve"> </w:t>
      </w:r>
      <w:r w:rsidRPr="00240CC0">
        <w:rPr>
          <w:rFonts w:eastAsia="Arial" w:cs="Arial"/>
          <w:color w:val="000000" w:themeColor="text1"/>
          <w:sz w:val="32"/>
          <w:szCs w:val="32"/>
        </w:rPr>
        <w:t>reference.</w:t>
      </w:r>
    </w:p>
    <w:p w14:paraId="4B247A28" w14:textId="77777777" w:rsidR="00240CC0" w:rsidRPr="00240CC0" w:rsidRDefault="00240CC0" w:rsidP="00240CC0">
      <w:pPr>
        <w:pStyle w:val="head2"/>
        <w:jc w:val="left"/>
        <w:rPr>
          <w:rFonts w:ascii="Calibri" w:eastAsia="Calibri" w:hAnsi="Calibri" w:cs="Calibri"/>
        </w:rPr>
      </w:pPr>
      <w:r w:rsidRPr="00240CC0">
        <w:t>Preface</w:t>
      </w:r>
    </w:p>
    <w:p w14:paraId="31126C2D" w14:textId="77777777" w:rsidR="00240CC0" w:rsidRPr="00240CC0" w:rsidRDefault="005D0013" w:rsidP="00240CC0">
      <w:pPr>
        <w:spacing w:before="240"/>
        <w:rPr>
          <w:sz w:val="32"/>
          <w:szCs w:val="32"/>
        </w:rPr>
      </w:pPr>
      <w:r w:rsidRPr="00240CC0">
        <w:rPr>
          <w:sz w:val="32"/>
          <w:szCs w:val="32"/>
        </w:rPr>
        <w:t>Congratulations</w:t>
      </w:r>
      <w:r w:rsidR="00240CC0" w:rsidRPr="00240CC0">
        <w:rPr>
          <w:sz w:val="32"/>
          <w:szCs w:val="32"/>
        </w:rPr>
        <w:t xml:space="preserve"> </w:t>
      </w:r>
      <w:r w:rsidRPr="00240CC0">
        <w:rPr>
          <w:sz w:val="32"/>
          <w:szCs w:val="32"/>
        </w:rPr>
        <w:t>on</w:t>
      </w:r>
      <w:r w:rsidR="00240CC0" w:rsidRPr="00240CC0">
        <w:rPr>
          <w:sz w:val="32"/>
          <w:szCs w:val="32"/>
        </w:rPr>
        <w:t xml:space="preserve"> </w:t>
      </w:r>
      <w:r w:rsidRPr="00240CC0">
        <w:rPr>
          <w:sz w:val="32"/>
          <w:szCs w:val="32"/>
        </w:rPr>
        <w:t>purchasing</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IKONN</w:t>
      </w:r>
      <w:r w:rsidR="00240CC0" w:rsidRPr="00240CC0">
        <w:rPr>
          <w:sz w:val="32"/>
          <w:szCs w:val="32"/>
        </w:rPr>
        <w:t xml:space="preserve"> </w:t>
      </w:r>
      <w:r w:rsidRPr="00240CC0">
        <w:rPr>
          <w:sz w:val="32"/>
          <w:szCs w:val="32"/>
        </w:rPr>
        <w:t>SB-1</w:t>
      </w:r>
      <w:r w:rsidR="00240CC0" w:rsidRPr="00240CC0">
        <w:rPr>
          <w:sz w:val="32"/>
          <w:szCs w:val="32"/>
        </w:rPr>
        <w:t xml:space="preserve"> </w:t>
      </w:r>
      <w:r w:rsidRPr="00240CC0">
        <w:rPr>
          <w:sz w:val="32"/>
          <w:szCs w:val="32"/>
        </w:rPr>
        <w:t>Bathroom</w:t>
      </w:r>
      <w:r w:rsidR="00240CC0" w:rsidRPr="00240CC0">
        <w:rPr>
          <w:sz w:val="32"/>
          <w:szCs w:val="32"/>
        </w:rPr>
        <w:t xml:space="preserve"> </w:t>
      </w:r>
      <w:r w:rsidRPr="00240CC0">
        <w:rPr>
          <w:sz w:val="32"/>
          <w:szCs w:val="32"/>
        </w:rPr>
        <w:t>Scale</w:t>
      </w:r>
      <w:r w:rsidR="00613B17" w:rsidRPr="00240CC0">
        <w:rPr>
          <w:sz w:val="32"/>
          <w:szCs w:val="32"/>
        </w:rPr>
        <w:t>.</w:t>
      </w:r>
    </w:p>
    <w:p w14:paraId="4AE09558" w14:textId="77777777" w:rsidR="00240CC0" w:rsidRPr="00240CC0" w:rsidRDefault="00240CC0" w:rsidP="00240CC0">
      <w:pPr>
        <w:rPr>
          <w:sz w:val="32"/>
          <w:szCs w:val="32"/>
        </w:rPr>
      </w:pPr>
    </w:p>
    <w:p w14:paraId="0CFDFDBF" w14:textId="153BAE24" w:rsidR="00240CC0" w:rsidRPr="00240CC0" w:rsidRDefault="005D0013" w:rsidP="00240CC0">
      <w:pPr>
        <w:rPr>
          <w:rFonts w:ascii="Calibri" w:eastAsia="Calibri" w:hAnsi="Calibri" w:cs="Calibri"/>
          <w:sz w:val="32"/>
          <w:szCs w:val="32"/>
        </w:rPr>
      </w:pPr>
      <w:r w:rsidRPr="00240CC0">
        <w:rPr>
          <w:sz w:val="32"/>
          <w:szCs w:val="32"/>
        </w:rPr>
        <w:t>This</w:t>
      </w:r>
      <w:r w:rsidR="00240CC0" w:rsidRPr="00240CC0">
        <w:rPr>
          <w:sz w:val="32"/>
          <w:szCs w:val="32"/>
        </w:rPr>
        <w:t xml:space="preserve"> </w:t>
      </w:r>
      <w:r w:rsidRPr="00240CC0">
        <w:rPr>
          <w:sz w:val="32"/>
          <w:szCs w:val="32"/>
        </w:rPr>
        <w:t>bathroom</w:t>
      </w:r>
      <w:r w:rsidR="00240CC0" w:rsidRPr="00240CC0">
        <w:rPr>
          <w:sz w:val="32"/>
          <w:szCs w:val="32"/>
        </w:rPr>
        <w:t xml:space="preserve"> </w:t>
      </w:r>
      <w:r w:rsidRPr="00240CC0">
        <w:rPr>
          <w:sz w:val="32"/>
          <w:szCs w:val="32"/>
        </w:rPr>
        <w:t>scale</w:t>
      </w:r>
      <w:r w:rsidR="00240CC0" w:rsidRPr="00240CC0">
        <w:rPr>
          <w:sz w:val="32"/>
          <w:szCs w:val="32"/>
        </w:rPr>
        <w:t xml:space="preserve"> </w:t>
      </w:r>
      <w:r w:rsidRPr="00240CC0">
        <w:rPr>
          <w:sz w:val="32"/>
          <w:szCs w:val="32"/>
        </w:rPr>
        <w:t>is</w:t>
      </w:r>
      <w:r w:rsidR="00240CC0" w:rsidRPr="00240CC0">
        <w:rPr>
          <w:sz w:val="32"/>
          <w:szCs w:val="32"/>
        </w:rPr>
        <w:t xml:space="preserve"> </w:t>
      </w:r>
      <w:r w:rsidRPr="00240CC0">
        <w:rPr>
          <w:sz w:val="32"/>
          <w:szCs w:val="32"/>
        </w:rPr>
        <w:t>an</w:t>
      </w:r>
      <w:r w:rsidR="00240CC0" w:rsidRPr="00240CC0">
        <w:rPr>
          <w:sz w:val="32"/>
          <w:szCs w:val="32"/>
        </w:rPr>
        <w:t xml:space="preserve"> </w:t>
      </w:r>
      <w:r w:rsidRPr="00240CC0">
        <w:rPr>
          <w:sz w:val="32"/>
          <w:szCs w:val="32"/>
        </w:rPr>
        <w:t>IKONN-compatible</w:t>
      </w:r>
      <w:r w:rsidR="00240CC0" w:rsidRPr="00240CC0">
        <w:rPr>
          <w:sz w:val="32"/>
          <w:szCs w:val="32"/>
        </w:rPr>
        <w:t xml:space="preserve"> </w:t>
      </w:r>
      <w:r w:rsidRPr="00240CC0">
        <w:rPr>
          <w:sz w:val="32"/>
          <w:szCs w:val="32"/>
        </w:rPr>
        <w:t>product,</w:t>
      </w:r>
      <w:r w:rsidR="00240CC0" w:rsidRPr="00240CC0">
        <w:rPr>
          <w:sz w:val="32"/>
          <w:szCs w:val="32"/>
        </w:rPr>
        <w:t xml:space="preserve"> </w:t>
      </w:r>
      <w:r w:rsidRPr="00240CC0">
        <w:rPr>
          <w:sz w:val="32"/>
          <w:szCs w:val="32"/>
        </w:rPr>
        <w:t>meaning</w:t>
      </w:r>
      <w:r w:rsidR="00240CC0" w:rsidRPr="00240CC0">
        <w:rPr>
          <w:sz w:val="32"/>
          <w:szCs w:val="32"/>
        </w:rPr>
        <w:t xml:space="preserve"> </w:t>
      </w:r>
      <w:r w:rsidRPr="00240CC0">
        <w:rPr>
          <w:sz w:val="32"/>
          <w:szCs w:val="32"/>
        </w:rPr>
        <w:t>that</w:t>
      </w:r>
      <w:r w:rsidR="00240CC0" w:rsidRPr="00240CC0">
        <w:rPr>
          <w:sz w:val="32"/>
          <w:szCs w:val="32"/>
        </w:rPr>
        <w:t xml:space="preserve"> </w:t>
      </w:r>
      <w:r w:rsidRPr="00240CC0">
        <w:rPr>
          <w:sz w:val="32"/>
          <w:szCs w:val="32"/>
        </w:rPr>
        <w:t>apart</w:t>
      </w:r>
      <w:r w:rsidR="00240CC0" w:rsidRPr="00240CC0">
        <w:rPr>
          <w:sz w:val="32"/>
          <w:szCs w:val="32"/>
        </w:rPr>
        <w:t xml:space="preserve"> </w:t>
      </w:r>
      <w:r w:rsidRPr="00240CC0">
        <w:rPr>
          <w:sz w:val="32"/>
          <w:szCs w:val="32"/>
        </w:rPr>
        <w:t>from</w:t>
      </w:r>
      <w:r w:rsidR="00240CC0" w:rsidRPr="00240CC0">
        <w:rPr>
          <w:sz w:val="32"/>
          <w:szCs w:val="32"/>
        </w:rPr>
        <w:t xml:space="preserve"> </w:t>
      </w:r>
      <w:r w:rsidRPr="00240CC0">
        <w:rPr>
          <w:sz w:val="32"/>
          <w:szCs w:val="32"/>
        </w:rPr>
        <w:t>functioning</w:t>
      </w:r>
      <w:r w:rsidR="00240CC0" w:rsidRPr="00240CC0">
        <w:rPr>
          <w:sz w:val="32"/>
          <w:szCs w:val="32"/>
        </w:rPr>
        <w:t xml:space="preserve"> </w:t>
      </w:r>
      <w:r w:rsidRPr="00240CC0">
        <w:rPr>
          <w:sz w:val="32"/>
          <w:szCs w:val="32"/>
        </w:rPr>
        <w:t>as</w:t>
      </w:r>
      <w:r w:rsidR="00240CC0" w:rsidRPr="00240CC0">
        <w:rPr>
          <w:sz w:val="32"/>
          <w:szCs w:val="32"/>
        </w:rPr>
        <w:t xml:space="preserve"> </w:t>
      </w:r>
      <w:r w:rsidRPr="00240CC0">
        <w:rPr>
          <w:sz w:val="32"/>
          <w:szCs w:val="32"/>
        </w:rPr>
        <w:t>a</w:t>
      </w:r>
      <w:r w:rsidR="00240CC0" w:rsidRPr="00240CC0">
        <w:rPr>
          <w:sz w:val="32"/>
          <w:szCs w:val="32"/>
        </w:rPr>
        <w:t xml:space="preserve"> </w:t>
      </w:r>
      <w:r w:rsidRPr="00240CC0">
        <w:rPr>
          <w:sz w:val="32"/>
          <w:szCs w:val="32"/>
        </w:rPr>
        <w:t>regular</w:t>
      </w:r>
      <w:r w:rsidR="00240CC0" w:rsidRPr="00240CC0">
        <w:rPr>
          <w:sz w:val="32"/>
          <w:szCs w:val="32"/>
        </w:rPr>
        <w:t xml:space="preserve"> </w:t>
      </w:r>
      <w:r w:rsidRPr="00240CC0">
        <w:rPr>
          <w:sz w:val="32"/>
          <w:szCs w:val="32"/>
        </w:rPr>
        <w:t>scale</w:t>
      </w:r>
      <w:r w:rsidR="00240CC0" w:rsidRPr="00240CC0">
        <w:rPr>
          <w:sz w:val="32"/>
          <w:szCs w:val="32"/>
        </w:rPr>
        <w:t xml:space="preserve"> </w:t>
      </w:r>
      <w:r w:rsidRPr="00240CC0">
        <w:rPr>
          <w:sz w:val="32"/>
          <w:szCs w:val="32"/>
        </w:rPr>
        <w:t>which</w:t>
      </w:r>
      <w:r w:rsidR="00240CC0" w:rsidRPr="00240CC0">
        <w:rPr>
          <w:sz w:val="32"/>
          <w:szCs w:val="32"/>
        </w:rPr>
        <w:t xml:space="preserve"> </w:t>
      </w:r>
      <w:r w:rsidRPr="00240CC0">
        <w:rPr>
          <w:sz w:val="32"/>
          <w:szCs w:val="32"/>
        </w:rPr>
        <w:t>measures</w:t>
      </w:r>
      <w:r w:rsidR="00240CC0" w:rsidRPr="00240CC0">
        <w:rPr>
          <w:sz w:val="32"/>
          <w:szCs w:val="32"/>
        </w:rPr>
        <w:t xml:space="preserve"> </w:t>
      </w:r>
      <w:r w:rsidRPr="00240CC0">
        <w:rPr>
          <w:sz w:val="32"/>
          <w:szCs w:val="32"/>
        </w:rPr>
        <w:t>your</w:t>
      </w:r>
      <w:r w:rsidR="00240CC0" w:rsidRPr="00240CC0">
        <w:rPr>
          <w:sz w:val="32"/>
          <w:szCs w:val="32"/>
        </w:rPr>
        <w:t xml:space="preserve"> </w:t>
      </w:r>
      <w:r w:rsidRPr="00240CC0">
        <w:rPr>
          <w:sz w:val="32"/>
          <w:szCs w:val="32"/>
        </w:rPr>
        <w:t>weight</w:t>
      </w:r>
      <w:r w:rsidR="00240CC0" w:rsidRPr="00240CC0">
        <w:rPr>
          <w:sz w:val="32"/>
          <w:szCs w:val="32"/>
        </w:rPr>
        <w:t xml:space="preserve"> – </w:t>
      </w:r>
      <w:r w:rsidRPr="00240CC0">
        <w:rPr>
          <w:sz w:val="32"/>
          <w:szCs w:val="32"/>
        </w:rPr>
        <w:t>it</w:t>
      </w:r>
      <w:r w:rsidR="00240CC0" w:rsidRPr="00240CC0">
        <w:rPr>
          <w:sz w:val="32"/>
          <w:szCs w:val="32"/>
        </w:rPr>
        <w:t xml:space="preserve"> </w:t>
      </w:r>
      <w:r w:rsidRPr="00240CC0">
        <w:rPr>
          <w:sz w:val="32"/>
          <w:szCs w:val="32"/>
        </w:rPr>
        <w:t>can</w:t>
      </w:r>
      <w:r w:rsidR="00240CC0" w:rsidRPr="00240CC0">
        <w:rPr>
          <w:sz w:val="32"/>
          <w:szCs w:val="32"/>
        </w:rPr>
        <w:t xml:space="preserve"> </w:t>
      </w:r>
      <w:r w:rsidRPr="00240CC0">
        <w:rPr>
          <w:sz w:val="32"/>
          <w:szCs w:val="32"/>
        </w:rPr>
        <w:t>also</w:t>
      </w:r>
      <w:r w:rsidR="00240CC0" w:rsidRPr="00240CC0">
        <w:rPr>
          <w:sz w:val="32"/>
          <w:szCs w:val="32"/>
        </w:rPr>
        <w:t xml:space="preserve"> </w:t>
      </w:r>
      <w:r w:rsidRPr="00240CC0">
        <w:rPr>
          <w:sz w:val="32"/>
          <w:szCs w:val="32"/>
        </w:rPr>
        <w:t>be</w:t>
      </w:r>
      <w:r w:rsidR="00240CC0" w:rsidRPr="00240CC0">
        <w:rPr>
          <w:sz w:val="32"/>
          <w:szCs w:val="32"/>
        </w:rPr>
        <w:t xml:space="preserve"> </w:t>
      </w:r>
      <w:r w:rsidRPr="00240CC0">
        <w:rPr>
          <w:sz w:val="32"/>
          <w:szCs w:val="32"/>
        </w:rPr>
        <w:t>used</w:t>
      </w:r>
      <w:r w:rsidR="00240CC0" w:rsidRPr="00240CC0">
        <w:rPr>
          <w:sz w:val="32"/>
          <w:szCs w:val="32"/>
        </w:rPr>
        <w:t xml:space="preserve"> </w:t>
      </w:r>
      <w:r w:rsidRPr="00240CC0">
        <w:rPr>
          <w:sz w:val="32"/>
          <w:szCs w:val="32"/>
        </w:rPr>
        <w:t>together,</w:t>
      </w:r>
      <w:r w:rsidR="00240CC0" w:rsidRPr="00240CC0">
        <w:rPr>
          <w:sz w:val="32"/>
          <w:szCs w:val="32"/>
        </w:rPr>
        <w:t xml:space="preserve"> </w:t>
      </w:r>
      <w:r w:rsidRPr="00240CC0">
        <w:rPr>
          <w:sz w:val="32"/>
          <w:szCs w:val="32"/>
        </w:rPr>
        <w:t>with</w:t>
      </w:r>
      <w:r w:rsidR="00240CC0" w:rsidRPr="00240CC0">
        <w:rPr>
          <w:sz w:val="32"/>
          <w:szCs w:val="32"/>
        </w:rPr>
        <w:t xml:space="preserve"> </w:t>
      </w:r>
      <w:r w:rsidRPr="00240CC0">
        <w:rPr>
          <w:sz w:val="32"/>
          <w:szCs w:val="32"/>
        </w:rPr>
        <w:t>an</w:t>
      </w:r>
      <w:r w:rsidR="00240CC0" w:rsidRPr="00240CC0">
        <w:rPr>
          <w:sz w:val="32"/>
          <w:szCs w:val="32"/>
        </w:rPr>
        <w:t xml:space="preserve"> </w:t>
      </w:r>
      <w:r w:rsidRPr="00240CC0">
        <w:rPr>
          <w:sz w:val="32"/>
          <w:szCs w:val="32"/>
        </w:rPr>
        <w:t>IKONN</w:t>
      </w:r>
      <w:r w:rsidR="00240CC0" w:rsidRPr="00240CC0">
        <w:rPr>
          <w:sz w:val="32"/>
          <w:szCs w:val="32"/>
        </w:rPr>
        <w:t xml:space="preserve"> </w:t>
      </w:r>
      <w:r w:rsidRPr="00240CC0">
        <w:rPr>
          <w:sz w:val="32"/>
          <w:szCs w:val="32"/>
        </w:rPr>
        <w:t>Accessibility</w:t>
      </w:r>
      <w:r w:rsidR="00240CC0" w:rsidRPr="00240CC0">
        <w:rPr>
          <w:sz w:val="32"/>
          <w:szCs w:val="32"/>
        </w:rPr>
        <w:t xml:space="preserve"> </w:t>
      </w:r>
      <w:r w:rsidRPr="00240CC0">
        <w:rPr>
          <w:sz w:val="32"/>
          <w:szCs w:val="32"/>
        </w:rPr>
        <w:t>system</w:t>
      </w:r>
      <w:r w:rsidR="00240CC0" w:rsidRPr="00240CC0">
        <w:rPr>
          <w:sz w:val="32"/>
          <w:szCs w:val="32"/>
        </w:rPr>
        <w:t xml:space="preserve"> </w:t>
      </w:r>
      <w:r w:rsidRPr="00240CC0">
        <w:rPr>
          <w:sz w:val="32"/>
          <w:szCs w:val="32"/>
        </w:rPr>
        <w:t>which</w:t>
      </w:r>
      <w:r w:rsidR="00240CC0" w:rsidRPr="00240CC0">
        <w:rPr>
          <w:sz w:val="32"/>
          <w:szCs w:val="32"/>
        </w:rPr>
        <w:t xml:space="preserve"> </w:t>
      </w:r>
      <w:r w:rsidRPr="00240CC0">
        <w:rPr>
          <w:sz w:val="32"/>
          <w:szCs w:val="32"/>
        </w:rPr>
        <w:t>supports</w:t>
      </w:r>
      <w:r w:rsidR="00240CC0" w:rsidRPr="00240CC0">
        <w:rPr>
          <w:sz w:val="32"/>
          <w:szCs w:val="32"/>
        </w:rPr>
        <w:t xml:space="preserve"> </w:t>
      </w:r>
      <w:r w:rsidRPr="00240CC0">
        <w:rPr>
          <w:sz w:val="32"/>
          <w:szCs w:val="32"/>
        </w:rPr>
        <w:t>audio</w:t>
      </w:r>
      <w:r w:rsidR="00240CC0" w:rsidRPr="00240CC0">
        <w:rPr>
          <w:sz w:val="32"/>
          <w:szCs w:val="32"/>
        </w:rPr>
        <w:t xml:space="preserve"> </w:t>
      </w:r>
      <w:r w:rsidRPr="00240CC0">
        <w:rPr>
          <w:sz w:val="32"/>
          <w:szCs w:val="32"/>
        </w:rPr>
        <w:t>announcement</w:t>
      </w:r>
      <w:r w:rsidR="00240CC0" w:rsidRPr="00240CC0">
        <w:rPr>
          <w:sz w:val="32"/>
          <w:szCs w:val="32"/>
        </w:rPr>
        <w:t xml:space="preserve"> </w:t>
      </w:r>
      <w:r w:rsidRPr="00240CC0">
        <w:rPr>
          <w:sz w:val="32"/>
          <w:szCs w:val="32"/>
        </w:rPr>
        <w:t>of</w:t>
      </w:r>
      <w:r w:rsidR="00240CC0" w:rsidRPr="00240CC0">
        <w:rPr>
          <w:sz w:val="32"/>
          <w:szCs w:val="32"/>
        </w:rPr>
        <w:t xml:space="preserve"> </w:t>
      </w:r>
      <w:r w:rsidRPr="00240CC0">
        <w:rPr>
          <w:sz w:val="32"/>
          <w:szCs w:val="32"/>
        </w:rPr>
        <w:t>readings</w:t>
      </w:r>
      <w:r w:rsidR="00240CC0" w:rsidRPr="00240CC0">
        <w:rPr>
          <w:sz w:val="32"/>
          <w:szCs w:val="32"/>
        </w:rPr>
        <w:t xml:space="preserve"> </w:t>
      </w:r>
      <w:r w:rsidRPr="00240CC0">
        <w:rPr>
          <w:sz w:val="32"/>
          <w:szCs w:val="32"/>
        </w:rPr>
        <w:t>in</w:t>
      </w:r>
      <w:r w:rsidR="00240CC0" w:rsidRPr="00240CC0">
        <w:rPr>
          <w:sz w:val="32"/>
          <w:szCs w:val="32"/>
        </w:rPr>
        <w:t xml:space="preserve"> </w:t>
      </w:r>
      <w:r w:rsidRPr="00240CC0">
        <w:rPr>
          <w:sz w:val="32"/>
          <w:szCs w:val="32"/>
        </w:rPr>
        <w:t>your</w:t>
      </w:r>
      <w:r w:rsidR="00240CC0" w:rsidRPr="00240CC0">
        <w:rPr>
          <w:sz w:val="32"/>
          <w:szCs w:val="32"/>
        </w:rPr>
        <w:t xml:space="preserve"> </w:t>
      </w:r>
      <w:r w:rsidRPr="00240CC0">
        <w:rPr>
          <w:sz w:val="32"/>
          <w:szCs w:val="32"/>
        </w:rPr>
        <w:t>chosen</w:t>
      </w:r>
      <w:r w:rsidR="00240CC0" w:rsidRPr="00240CC0">
        <w:rPr>
          <w:sz w:val="32"/>
          <w:szCs w:val="32"/>
        </w:rPr>
        <w:t xml:space="preserve"> </w:t>
      </w:r>
      <w:r w:rsidRPr="00240CC0">
        <w:rPr>
          <w:sz w:val="32"/>
          <w:szCs w:val="32"/>
        </w:rPr>
        <w:t>language.</w:t>
      </w:r>
    </w:p>
    <w:p w14:paraId="2E00CA79" w14:textId="77777777" w:rsidR="00240CC0" w:rsidRPr="00240CC0" w:rsidRDefault="00240CC0" w:rsidP="00240CC0">
      <w:pPr>
        <w:rPr>
          <w:sz w:val="32"/>
          <w:szCs w:val="32"/>
        </w:rPr>
      </w:pPr>
    </w:p>
    <w:p w14:paraId="14580D0E" w14:textId="2D945154" w:rsidR="00240CC0" w:rsidRPr="00240CC0" w:rsidRDefault="005D0013" w:rsidP="00240CC0">
      <w:pPr>
        <w:rPr>
          <w:rFonts w:ascii="Calibri" w:eastAsia="Calibri" w:hAnsi="Calibri" w:cs="Calibri"/>
          <w:sz w:val="32"/>
          <w:szCs w:val="32"/>
        </w:rPr>
      </w:pPr>
      <w:r w:rsidRPr="00240CC0">
        <w:rPr>
          <w:sz w:val="32"/>
          <w:szCs w:val="32"/>
        </w:rPr>
        <w:t>This</w:t>
      </w:r>
      <w:r w:rsidR="00240CC0" w:rsidRPr="00240CC0">
        <w:rPr>
          <w:sz w:val="32"/>
          <w:szCs w:val="32"/>
        </w:rPr>
        <w:t xml:space="preserve"> </w:t>
      </w:r>
      <w:r w:rsidRPr="00240CC0">
        <w:rPr>
          <w:sz w:val="32"/>
          <w:szCs w:val="32"/>
        </w:rPr>
        <w:t>manual</w:t>
      </w:r>
      <w:r w:rsidR="00240CC0" w:rsidRPr="00240CC0">
        <w:rPr>
          <w:sz w:val="32"/>
          <w:szCs w:val="32"/>
        </w:rPr>
        <w:t xml:space="preserve"> </w:t>
      </w:r>
      <w:r w:rsidRPr="00240CC0">
        <w:rPr>
          <w:sz w:val="32"/>
          <w:szCs w:val="32"/>
        </w:rPr>
        <w:t>serves</w:t>
      </w:r>
      <w:r w:rsidR="00240CC0" w:rsidRPr="00240CC0">
        <w:rPr>
          <w:sz w:val="32"/>
          <w:szCs w:val="32"/>
        </w:rPr>
        <w:t xml:space="preserve"> </w:t>
      </w:r>
      <w:r w:rsidRPr="00240CC0">
        <w:rPr>
          <w:sz w:val="32"/>
          <w:szCs w:val="32"/>
        </w:rPr>
        <w:t>as</w:t>
      </w:r>
      <w:r w:rsidR="00240CC0" w:rsidRPr="00240CC0">
        <w:rPr>
          <w:sz w:val="32"/>
          <w:szCs w:val="32"/>
        </w:rPr>
        <w:t xml:space="preserve"> </w:t>
      </w:r>
      <w:r w:rsidRPr="00240CC0">
        <w:rPr>
          <w:sz w:val="32"/>
          <w:szCs w:val="32"/>
        </w:rPr>
        <w:t>a</w:t>
      </w:r>
      <w:r w:rsidR="00240CC0" w:rsidRPr="00240CC0">
        <w:rPr>
          <w:sz w:val="32"/>
          <w:szCs w:val="32"/>
        </w:rPr>
        <w:t xml:space="preserve"> </w:t>
      </w:r>
      <w:r w:rsidRPr="00240CC0">
        <w:rPr>
          <w:sz w:val="32"/>
          <w:szCs w:val="32"/>
        </w:rPr>
        <w:t>guide</w:t>
      </w:r>
      <w:r w:rsidR="00240CC0" w:rsidRPr="00240CC0">
        <w:rPr>
          <w:sz w:val="32"/>
          <w:szCs w:val="32"/>
        </w:rPr>
        <w:t xml:space="preserve"> </w:t>
      </w:r>
      <w:r w:rsidRPr="00240CC0">
        <w:rPr>
          <w:sz w:val="32"/>
          <w:szCs w:val="32"/>
        </w:rPr>
        <w:t>to</w:t>
      </w:r>
      <w:r w:rsidR="00240CC0" w:rsidRPr="00240CC0">
        <w:rPr>
          <w:sz w:val="32"/>
          <w:szCs w:val="32"/>
        </w:rPr>
        <w:t xml:space="preserve"> </w:t>
      </w:r>
      <w:r w:rsidRPr="00240CC0">
        <w:rPr>
          <w:sz w:val="32"/>
          <w:szCs w:val="32"/>
        </w:rPr>
        <w:t>an</w:t>
      </w:r>
      <w:r w:rsidR="00240CC0" w:rsidRPr="00240CC0">
        <w:rPr>
          <w:sz w:val="32"/>
          <w:szCs w:val="32"/>
        </w:rPr>
        <w:t xml:space="preserve"> </w:t>
      </w:r>
      <w:r w:rsidRPr="00240CC0">
        <w:rPr>
          <w:sz w:val="32"/>
          <w:szCs w:val="32"/>
        </w:rPr>
        <w:t>efficient</w:t>
      </w:r>
      <w:r w:rsidR="00240CC0" w:rsidRPr="00240CC0">
        <w:rPr>
          <w:sz w:val="32"/>
          <w:szCs w:val="32"/>
        </w:rPr>
        <w:t xml:space="preserve"> </w:t>
      </w:r>
      <w:r w:rsidRPr="00240CC0">
        <w:rPr>
          <w:sz w:val="32"/>
          <w:szCs w:val="32"/>
        </w:rPr>
        <w:t>and</w:t>
      </w:r>
      <w:r w:rsidR="00240CC0" w:rsidRPr="00240CC0">
        <w:rPr>
          <w:sz w:val="32"/>
          <w:szCs w:val="32"/>
        </w:rPr>
        <w:t xml:space="preserve"> </w:t>
      </w:r>
      <w:r w:rsidRPr="00240CC0">
        <w:rPr>
          <w:sz w:val="32"/>
          <w:szCs w:val="32"/>
        </w:rPr>
        <w:t>safe</w:t>
      </w:r>
      <w:r w:rsidR="00240CC0" w:rsidRPr="00240CC0">
        <w:rPr>
          <w:sz w:val="32"/>
          <w:szCs w:val="32"/>
        </w:rPr>
        <w:t xml:space="preserve"> </w:t>
      </w:r>
      <w:r w:rsidRPr="00240CC0">
        <w:rPr>
          <w:sz w:val="32"/>
          <w:szCs w:val="32"/>
        </w:rPr>
        <w:t>use</w:t>
      </w:r>
      <w:r w:rsidR="00240CC0" w:rsidRPr="00240CC0">
        <w:rPr>
          <w:sz w:val="32"/>
          <w:szCs w:val="32"/>
        </w:rPr>
        <w:t xml:space="preserve"> </w:t>
      </w:r>
      <w:r w:rsidRPr="00240CC0">
        <w:rPr>
          <w:sz w:val="32"/>
          <w:szCs w:val="32"/>
        </w:rPr>
        <w:t>of</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product.</w:t>
      </w:r>
      <w:r w:rsidR="00240CC0" w:rsidRPr="00240CC0">
        <w:rPr>
          <w:sz w:val="32"/>
          <w:szCs w:val="32"/>
        </w:rPr>
        <w:t xml:space="preserve"> </w:t>
      </w:r>
      <w:r w:rsidRPr="00240CC0">
        <w:rPr>
          <w:sz w:val="32"/>
          <w:szCs w:val="32"/>
        </w:rPr>
        <w:t>Read</w:t>
      </w:r>
      <w:r w:rsidR="00240CC0" w:rsidRPr="00240CC0">
        <w:rPr>
          <w:sz w:val="32"/>
          <w:szCs w:val="32"/>
        </w:rPr>
        <w:t xml:space="preserve"> </w:t>
      </w:r>
      <w:r w:rsidRPr="00240CC0">
        <w:rPr>
          <w:sz w:val="32"/>
          <w:szCs w:val="32"/>
        </w:rPr>
        <w:t>this</w:t>
      </w:r>
      <w:r w:rsidR="00240CC0" w:rsidRPr="00240CC0">
        <w:rPr>
          <w:sz w:val="32"/>
          <w:szCs w:val="32"/>
        </w:rPr>
        <w:t xml:space="preserve"> </w:t>
      </w:r>
      <w:r w:rsidRPr="00240CC0">
        <w:rPr>
          <w:sz w:val="32"/>
          <w:szCs w:val="32"/>
        </w:rPr>
        <w:t>information</w:t>
      </w:r>
      <w:r w:rsidR="00240CC0" w:rsidRPr="00240CC0">
        <w:rPr>
          <w:sz w:val="32"/>
          <w:szCs w:val="32"/>
        </w:rPr>
        <w:t xml:space="preserve"> </w:t>
      </w:r>
      <w:r w:rsidRPr="00240CC0">
        <w:rPr>
          <w:sz w:val="32"/>
          <w:szCs w:val="32"/>
        </w:rPr>
        <w:t>thoroughly</w:t>
      </w:r>
      <w:r w:rsidR="00240CC0" w:rsidRPr="00240CC0">
        <w:rPr>
          <w:sz w:val="32"/>
          <w:szCs w:val="32"/>
        </w:rPr>
        <w:t xml:space="preserve"> </w:t>
      </w:r>
      <w:r w:rsidRPr="00240CC0">
        <w:rPr>
          <w:sz w:val="32"/>
          <w:szCs w:val="32"/>
        </w:rPr>
        <w:t>before</w:t>
      </w:r>
      <w:r w:rsidR="00240CC0" w:rsidRPr="00240CC0">
        <w:rPr>
          <w:sz w:val="32"/>
          <w:szCs w:val="32"/>
        </w:rPr>
        <w:t xml:space="preserve"> </w:t>
      </w:r>
      <w:r w:rsidRPr="00240CC0">
        <w:rPr>
          <w:sz w:val="32"/>
          <w:szCs w:val="32"/>
        </w:rPr>
        <w:t>using</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product</w:t>
      </w:r>
      <w:r w:rsidR="00240CC0" w:rsidRPr="00240CC0">
        <w:rPr>
          <w:sz w:val="32"/>
          <w:szCs w:val="32"/>
        </w:rPr>
        <w:t xml:space="preserve"> </w:t>
      </w:r>
      <w:r w:rsidRPr="00240CC0">
        <w:rPr>
          <w:sz w:val="32"/>
          <w:szCs w:val="32"/>
        </w:rPr>
        <w:t>and</w:t>
      </w:r>
      <w:r w:rsidR="00240CC0" w:rsidRPr="00240CC0">
        <w:rPr>
          <w:sz w:val="32"/>
          <w:szCs w:val="32"/>
        </w:rPr>
        <w:t xml:space="preserve"> </w:t>
      </w:r>
      <w:r w:rsidRPr="00240CC0">
        <w:rPr>
          <w:sz w:val="32"/>
          <w:szCs w:val="32"/>
        </w:rPr>
        <w:t>store</w:t>
      </w:r>
      <w:r w:rsidR="00240CC0" w:rsidRPr="00240CC0">
        <w:rPr>
          <w:sz w:val="32"/>
          <w:szCs w:val="32"/>
        </w:rPr>
        <w:t xml:space="preserve"> </w:t>
      </w:r>
      <w:r w:rsidRPr="00240CC0">
        <w:rPr>
          <w:sz w:val="32"/>
          <w:szCs w:val="32"/>
        </w:rPr>
        <w:t>this</w:t>
      </w:r>
      <w:r w:rsidR="00240CC0" w:rsidRPr="00240CC0">
        <w:rPr>
          <w:sz w:val="32"/>
          <w:szCs w:val="32"/>
        </w:rPr>
        <w:t xml:space="preserve"> </w:t>
      </w:r>
      <w:r w:rsidRPr="00240CC0">
        <w:rPr>
          <w:sz w:val="32"/>
          <w:szCs w:val="32"/>
        </w:rPr>
        <w:t>document</w:t>
      </w:r>
      <w:r w:rsidR="00240CC0" w:rsidRPr="00240CC0">
        <w:rPr>
          <w:sz w:val="32"/>
          <w:szCs w:val="32"/>
        </w:rPr>
        <w:t xml:space="preserve"> </w:t>
      </w:r>
      <w:r w:rsidRPr="00240CC0">
        <w:rPr>
          <w:sz w:val="32"/>
          <w:szCs w:val="32"/>
        </w:rPr>
        <w:t>for</w:t>
      </w:r>
      <w:r w:rsidR="00240CC0" w:rsidRPr="00240CC0">
        <w:rPr>
          <w:sz w:val="32"/>
          <w:szCs w:val="32"/>
        </w:rPr>
        <w:t xml:space="preserve"> </w:t>
      </w:r>
      <w:r w:rsidRPr="00240CC0">
        <w:rPr>
          <w:sz w:val="32"/>
          <w:szCs w:val="32"/>
        </w:rPr>
        <w:t>future</w:t>
      </w:r>
      <w:r w:rsidR="00240CC0" w:rsidRPr="00240CC0">
        <w:rPr>
          <w:sz w:val="32"/>
          <w:szCs w:val="32"/>
        </w:rPr>
        <w:t xml:space="preserve"> </w:t>
      </w:r>
      <w:r w:rsidRPr="00240CC0">
        <w:rPr>
          <w:sz w:val="32"/>
          <w:szCs w:val="32"/>
        </w:rPr>
        <w:t>reference.</w:t>
      </w:r>
    </w:p>
    <w:p w14:paraId="5387E8D0" w14:textId="6F645E51" w:rsidR="00240CC0" w:rsidRPr="00240CC0" w:rsidRDefault="00240CC0" w:rsidP="00240CC0">
      <w:pPr>
        <w:rPr>
          <w:rFonts w:ascii="Calibri" w:eastAsia="Calibri" w:hAnsi="Calibri" w:cs="Calibri"/>
          <w:sz w:val="32"/>
          <w:szCs w:val="32"/>
        </w:rPr>
      </w:pPr>
      <w:r w:rsidRPr="00240CC0">
        <w:rPr>
          <w:rFonts w:eastAsia="Calibri" w:cs="Arial"/>
          <w:b/>
          <w:sz w:val="32"/>
          <w:szCs w:val="32"/>
        </w:rPr>
        <w:lastRenderedPageBreak/>
        <w:t>Warning</w:t>
      </w:r>
      <w:r w:rsidR="005D0013" w:rsidRPr="00EE327A">
        <w:rPr>
          <w:rFonts w:cs="Arial"/>
          <w:b/>
          <w:bCs/>
          <w:sz w:val="32"/>
          <w:szCs w:val="32"/>
        </w:rPr>
        <w:t>:</w:t>
      </w:r>
      <w:r w:rsidRPr="00240CC0">
        <w:rPr>
          <w:rFonts w:cs="Arial"/>
          <w:sz w:val="32"/>
          <w:szCs w:val="32"/>
        </w:rPr>
        <w:t xml:space="preserve"> </w:t>
      </w:r>
      <w:r w:rsidR="005D0013" w:rsidRPr="00240CC0">
        <w:rPr>
          <w:rFonts w:cs="Arial"/>
          <w:sz w:val="32"/>
          <w:szCs w:val="32"/>
        </w:rPr>
        <w:t>To</w:t>
      </w:r>
      <w:r w:rsidRPr="00240CC0">
        <w:rPr>
          <w:rFonts w:cs="Arial"/>
          <w:sz w:val="32"/>
          <w:szCs w:val="32"/>
        </w:rPr>
        <w:t xml:space="preserve"> </w:t>
      </w:r>
      <w:r w:rsidR="005D0013" w:rsidRPr="00240CC0">
        <w:rPr>
          <w:rFonts w:cs="Arial"/>
          <w:sz w:val="32"/>
          <w:szCs w:val="32"/>
        </w:rPr>
        <w:t>avoid</w:t>
      </w:r>
      <w:r w:rsidRPr="00240CC0">
        <w:rPr>
          <w:rFonts w:cs="Arial"/>
          <w:sz w:val="32"/>
          <w:szCs w:val="32"/>
        </w:rPr>
        <w:t xml:space="preserve"> </w:t>
      </w:r>
      <w:r w:rsidR="005D0013" w:rsidRPr="00240CC0">
        <w:rPr>
          <w:rFonts w:cs="Arial"/>
          <w:sz w:val="32"/>
          <w:szCs w:val="32"/>
        </w:rPr>
        <w:t>injury</w:t>
      </w:r>
      <w:r w:rsidRPr="00240CC0">
        <w:rPr>
          <w:rFonts w:cs="Arial"/>
          <w:sz w:val="32"/>
          <w:szCs w:val="32"/>
        </w:rPr>
        <w:t xml:space="preserve"> </w:t>
      </w:r>
      <w:r w:rsidR="005D0013" w:rsidRPr="00240CC0">
        <w:rPr>
          <w:rFonts w:cs="Arial"/>
          <w:sz w:val="32"/>
          <w:szCs w:val="32"/>
        </w:rPr>
        <w:t>or</w:t>
      </w:r>
      <w:r w:rsidRPr="00240CC0">
        <w:rPr>
          <w:rFonts w:cs="Arial"/>
          <w:sz w:val="32"/>
          <w:szCs w:val="32"/>
        </w:rPr>
        <w:t xml:space="preserve"> </w:t>
      </w:r>
      <w:r w:rsidR="005D0013" w:rsidRPr="00240CC0">
        <w:rPr>
          <w:rFonts w:cs="Arial"/>
          <w:sz w:val="32"/>
          <w:szCs w:val="32"/>
        </w:rPr>
        <w:t>product</w:t>
      </w:r>
      <w:r w:rsidRPr="00240CC0">
        <w:rPr>
          <w:rFonts w:cs="Arial"/>
          <w:sz w:val="32"/>
          <w:szCs w:val="32"/>
        </w:rPr>
        <w:t xml:space="preserve"> </w:t>
      </w:r>
      <w:r w:rsidR="005D0013" w:rsidRPr="00240CC0">
        <w:rPr>
          <w:rFonts w:cs="Arial"/>
          <w:sz w:val="32"/>
          <w:szCs w:val="32"/>
        </w:rPr>
        <w:t>damage,</w:t>
      </w:r>
      <w:r w:rsidRPr="00240CC0">
        <w:rPr>
          <w:rFonts w:cs="Arial"/>
          <w:sz w:val="32"/>
          <w:szCs w:val="32"/>
        </w:rPr>
        <w:t xml:space="preserve"> </w:t>
      </w:r>
      <w:r w:rsidR="005D0013" w:rsidRPr="00240CC0">
        <w:rPr>
          <w:rFonts w:cs="Arial"/>
          <w:sz w:val="32"/>
          <w:szCs w:val="32"/>
        </w:rPr>
        <w:t>read</w:t>
      </w:r>
      <w:r w:rsidRPr="00240CC0">
        <w:rPr>
          <w:rFonts w:cs="Arial"/>
          <w:sz w:val="32"/>
          <w:szCs w:val="32"/>
        </w:rPr>
        <w:t xml:space="preserve"> </w:t>
      </w:r>
      <w:r w:rsidR="005D0013" w:rsidRPr="00240CC0">
        <w:rPr>
          <w:rFonts w:cs="Arial"/>
          <w:sz w:val="32"/>
          <w:szCs w:val="32"/>
        </w:rPr>
        <w:t>the</w:t>
      </w:r>
      <w:r w:rsidRPr="00240CC0">
        <w:rPr>
          <w:rFonts w:cs="Arial"/>
          <w:sz w:val="32"/>
          <w:szCs w:val="32"/>
        </w:rPr>
        <w:t xml:space="preserve"> </w:t>
      </w:r>
      <w:r w:rsidR="005D0013" w:rsidRPr="00240CC0">
        <w:rPr>
          <w:rFonts w:cs="Arial"/>
          <w:sz w:val="32"/>
          <w:szCs w:val="32"/>
        </w:rPr>
        <w:t>chapter</w:t>
      </w:r>
      <w:r w:rsidRPr="00240CC0">
        <w:rPr>
          <w:rFonts w:cs="Arial"/>
          <w:sz w:val="32"/>
          <w:szCs w:val="32"/>
        </w:rPr>
        <w:t xml:space="preserve"> </w:t>
      </w:r>
      <w:r w:rsidR="005D0013" w:rsidRPr="00240CC0">
        <w:rPr>
          <w:rFonts w:cs="Arial"/>
          <w:sz w:val="32"/>
          <w:szCs w:val="32"/>
        </w:rPr>
        <w:t>on</w:t>
      </w:r>
      <w:r w:rsidRPr="00240CC0">
        <w:rPr>
          <w:rFonts w:cs="Arial"/>
          <w:sz w:val="32"/>
          <w:szCs w:val="32"/>
        </w:rPr>
        <w:t xml:space="preserve"> </w:t>
      </w:r>
      <w:r w:rsidR="005D0013" w:rsidRPr="00240CC0">
        <w:rPr>
          <w:rFonts w:cs="Arial"/>
          <w:sz w:val="32"/>
          <w:szCs w:val="32"/>
        </w:rPr>
        <w:t>handling</w:t>
      </w:r>
      <w:r w:rsidRPr="00240CC0">
        <w:rPr>
          <w:sz w:val="32"/>
          <w:szCs w:val="32"/>
        </w:rPr>
        <w:t xml:space="preserve"> </w:t>
      </w:r>
      <w:r w:rsidR="005D0013" w:rsidRPr="00240CC0">
        <w:rPr>
          <w:sz w:val="32"/>
          <w:szCs w:val="32"/>
        </w:rPr>
        <w:t>and</w:t>
      </w:r>
      <w:r w:rsidRPr="00240CC0">
        <w:rPr>
          <w:sz w:val="32"/>
          <w:szCs w:val="32"/>
        </w:rPr>
        <w:t xml:space="preserve"> </w:t>
      </w:r>
      <w:r w:rsidR="005D0013" w:rsidRPr="00240CC0">
        <w:rPr>
          <w:sz w:val="32"/>
          <w:szCs w:val="32"/>
        </w:rPr>
        <w:t>safety,</w:t>
      </w:r>
      <w:r w:rsidRPr="00240CC0">
        <w:rPr>
          <w:sz w:val="32"/>
          <w:szCs w:val="32"/>
        </w:rPr>
        <w:t xml:space="preserve"> </w:t>
      </w:r>
      <w:r w:rsidR="005D0013" w:rsidRPr="00240CC0">
        <w:rPr>
          <w:sz w:val="32"/>
          <w:szCs w:val="32"/>
        </w:rPr>
        <w:t>before</w:t>
      </w:r>
      <w:r w:rsidRPr="00240CC0">
        <w:rPr>
          <w:sz w:val="32"/>
          <w:szCs w:val="32"/>
        </w:rPr>
        <w:t xml:space="preserve"> </w:t>
      </w:r>
      <w:r w:rsidR="005D0013" w:rsidRPr="00240CC0">
        <w:rPr>
          <w:sz w:val="32"/>
          <w:szCs w:val="32"/>
        </w:rPr>
        <w:t>using</w:t>
      </w:r>
      <w:r w:rsidRPr="00240CC0">
        <w:rPr>
          <w:sz w:val="32"/>
          <w:szCs w:val="32"/>
        </w:rPr>
        <w:t xml:space="preserve"> </w:t>
      </w:r>
      <w:r w:rsidR="005D0013" w:rsidRPr="00240CC0">
        <w:rPr>
          <w:sz w:val="32"/>
          <w:szCs w:val="32"/>
        </w:rPr>
        <w:t>the</w:t>
      </w:r>
      <w:r w:rsidRPr="00240CC0">
        <w:rPr>
          <w:sz w:val="32"/>
          <w:szCs w:val="32"/>
        </w:rPr>
        <w:t xml:space="preserve"> </w:t>
      </w:r>
      <w:r w:rsidR="005D0013" w:rsidRPr="00240CC0">
        <w:rPr>
          <w:sz w:val="32"/>
          <w:szCs w:val="32"/>
        </w:rPr>
        <w:t>product.</w:t>
      </w:r>
    </w:p>
    <w:p w14:paraId="0A812FCE" w14:textId="77777777" w:rsidR="00240CC0" w:rsidRPr="00240CC0" w:rsidRDefault="00240CC0" w:rsidP="00240CC0">
      <w:pPr>
        <w:pStyle w:val="head2"/>
        <w:spacing w:before="320"/>
        <w:jc w:val="left"/>
        <w:rPr>
          <w:rFonts w:ascii="Calibri" w:eastAsia="Calibri" w:hAnsi="Calibri" w:cs="Calibri"/>
        </w:rPr>
      </w:pPr>
      <w:r w:rsidRPr="00240CC0">
        <w:t>Bathroom Scale features</w:t>
      </w:r>
    </w:p>
    <w:p w14:paraId="20EDA8EB" w14:textId="77777777" w:rsidR="00240CC0" w:rsidRDefault="005D0013" w:rsidP="00240CC0">
      <w:pPr>
        <w:spacing w:before="240"/>
        <w:rPr>
          <w:rFonts w:cs="Arial"/>
          <w:sz w:val="32"/>
          <w:szCs w:val="32"/>
        </w:rPr>
      </w:pPr>
      <w:r w:rsidRPr="00240CC0">
        <w:rPr>
          <w:rFonts w:cs="Arial"/>
          <w:sz w:val="32"/>
          <w:szCs w:val="32"/>
        </w:rPr>
        <w:t>The</w:t>
      </w:r>
      <w:r w:rsidR="00240CC0" w:rsidRPr="00240CC0">
        <w:rPr>
          <w:rFonts w:cs="Arial"/>
          <w:sz w:val="32"/>
          <w:szCs w:val="32"/>
        </w:rPr>
        <w:t xml:space="preserve"> </w:t>
      </w:r>
      <w:r w:rsidRPr="00240CC0">
        <w:rPr>
          <w:rFonts w:cs="Arial"/>
          <w:sz w:val="32"/>
          <w:szCs w:val="32"/>
        </w:rPr>
        <w:t>IKONN</w:t>
      </w:r>
      <w:r w:rsidR="00240CC0" w:rsidRPr="00240CC0">
        <w:rPr>
          <w:rFonts w:cs="Arial"/>
          <w:sz w:val="32"/>
          <w:szCs w:val="32"/>
        </w:rPr>
        <w:t xml:space="preserve"> </w:t>
      </w:r>
      <w:r w:rsidRPr="00240CC0">
        <w:rPr>
          <w:rFonts w:cs="Arial"/>
          <w:sz w:val="32"/>
          <w:szCs w:val="32"/>
        </w:rPr>
        <w:t>SB-1</w:t>
      </w:r>
      <w:r w:rsidR="00240CC0" w:rsidRPr="00240CC0">
        <w:rPr>
          <w:rFonts w:cs="Arial"/>
          <w:sz w:val="32"/>
          <w:szCs w:val="32"/>
        </w:rPr>
        <w:t xml:space="preserve"> </w:t>
      </w:r>
      <w:r w:rsidRPr="00240CC0">
        <w:rPr>
          <w:rFonts w:cs="Arial"/>
          <w:sz w:val="32"/>
          <w:szCs w:val="32"/>
        </w:rPr>
        <w:t>is</w:t>
      </w:r>
      <w:r w:rsidR="00240CC0" w:rsidRPr="00240CC0">
        <w:rPr>
          <w:rFonts w:cs="Arial"/>
          <w:sz w:val="32"/>
          <w:szCs w:val="32"/>
        </w:rPr>
        <w:t xml:space="preserve"> </w:t>
      </w:r>
      <w:r w:rsidRPr="00240CC0">
        <w:rPr>
          <w:rFonts w:cs="Arial"/>
          <w:sz w:val="32"/>
          <w:szCs w:val="32"/>
        </w:rPr>
        <w:t>designed</w:t>
      </w:r>
      <w:r w:rsidR="00240CC0" w:rsidRPr="00240CC0">
        <w:rPr>
          <w:rFonts w:cs="Arial"/>
          <w:sz w:val="32"/>
          <w:szCs w:val="32"/>
        </w:rPr>
        <w:t xml:space="preserve"> </w:t>
      </w:r>
      <w:r w:rsidRPr="00240CC0">
        <w:rPr>
          <w:rFonts w:cs="Arial"/>
          <w:sz w:val="32"/>
          <w:szCs w:val="32"/>
        </w:rPr>
        <w:t>for</w:t>
      </w:r>
      <w:r w:rsidR="00240CC0" w:rsidRPr="00240CC0">
        <w:rPr>
          <w:rFonts w:cs="Arial"/>
          <w:sz w:val="32"/>
          <w:szCs w:val="32"/>
        </w:rPr>
        <w:t xml:space="preserve"> </w:t>
      </w:r>
      <w:r w:rsidRPr="00240CC0">
        <w:rPr>
          <w:rFonts w:cs="Arial"/>
          <w:sz w:val="32"/>
          <w:szCs w:val="32"/>
        </w:rPr>
        <w:t>measuring</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tracking</w:t>
      </w:r>
      <w:r w:rsidR="00240CC0" w:rsidRPr="00240CC0">
        <w:rPr>
          <w:rFonts w:cs="Arial"/>
          <w:sz w:val="32"/>
          <w:szCs w:val="32"/>
        </w:rPr>
        <w:t xml:space="preserve"> </w:t>
      </w:r>
      <w:r w:rsidRPr="00240CC0">
        <w:rPr>
          <w:rFonts w:cs="Arial"/>
          <w:sz w:val="32"/>
          <w:szCs w:val="32"/>
        </w:rPr>
        <w:t>your</w:t>
      </w:r>
      <w:r w:rsidR="00240CC0" w:rsidRPr="00240CC0">
        <w:rPr>
          <w:rFonts w:cs="Arial"/>
          <w:sz w:val="32"/>
          <w:szCs w:val="32"/>
        </w:rPr>
        <w:t xml:space="preserve"> </w:t>
      </w:r>
      <w:r w:rsidRPr="00240CC0">
        <w:rPr>
          <w:rFonts w:cs="Arial"/>
          <w:sz w:val="32"/>
          <w:szCs w:val="32"/>
        </w:rPr>
        <w:t>body</w:t>
      </w:r>
      <w:r w:rsidR="00240CC0" w:rsidRPr="00240CC0">
        <w:rPr>
          <w:rFonts w:cs="Arial"/>
          <w:sz w:val="32"/>
          <w:szCs w:val="32"/>
        </w:rPr>
        <w:t xml:space="preserve"> </w:t>
      </w:r>
      <w:r w:rsidRPr="00240CC0">
        <w:rPr>
          <w:rFonts w:cs="Arial"/>
          <w:sz w:val="32"/>
          <w:szCs w:val="32"/>
        </w:rPr>
        <w:t>weight</w:t>
      </w:r>
      <w:r w:rsidR="00240CC0" w:rsidRPr="00240CC0">
        <w:rPr>
          <w:rFonts w:cs="Arial"/>
          <w:sz w:val="32"/>
          <w:szCs w:val="32"/>
        </w:rPr>
        <w:t xml:space="preserve"> </w:t>
      </w:r>
      <w:r w:rsidRPr="00240CC0">
        <w:rPr>
          <w:rFonts w:cs="Arial"/>
          <w:sz w:val="32"/>
          <w:szCs w:val="32"/>
        </w:rPr>
        <w:t>within</w:t>
      </w:r>
      <w:r w:rsidR="00240CC0" w:rsidRPr="00240CC0">
        <w:rPr>
          <w:rFonts w:cs="Arial"/>
          <w:sz w:val="32"/>
          <w:szCs w:val="32"/>
        </w:rPr>
        <w:t xml:space="preserve"> </w:t>
      </w:r>
      <w:r w:rsidRPr="00240CC0">
        <w:rPr>
          <w:rFonts w:cs="Arial"/>
          <w:sz w:val="32"/>
          <w:szCs w:val="32"/>
        </w:rPr>
        <w:t>an</w:t>
      </w:r>
      <w:r w:rsidR="00240CC0" w:rsidRPr="00240CC0">
        <w:rPr>
          <w:rFonts w:cs="Arial"/>
          <w:sz w:val="32"/>
          <w:szCs w:val="32"/>
        </w:rPr>
        <w:t xml:space="preserve"> </w:t>
      </w:r>
      <w:r w:rsidRPr="00240CC0">
        <w:rPr>
          <w:rFonts w:cs="Arial"/>
          <w:sz w:val="32"/>
          <w:szCs w:val="32"/>
        </w:rPr>
        <w:t>indoor</w:t>
      </w:r>
      <w:r w:rsidR="00240CC0" w:rsidRPr="00240CC0">
        <w:rPr>
          <w:rFonts w:cs="Arial"/>
          <w:sz w:val="32"/>
          <w:szCs w:val="32"/>
        </w:rPr>
        <w:t xml:space="preserve"> </w:t>
      </w:r>
      <w:r w:rsidRPr="00240CC0">
        <w:rPr>
          <w:rFonts w:cs="Arial"/>
          <w:sz w:val="32"/>
          <w:szCs w:val="32"/>
        </w:rPr>
        <w:t>environment.</w:t>
      </w:r>
    </w:p>
    <w:p w14:paraId="37BC45B1" w14:textId="77777777" w:rsidR="00240CC0" w:rsidRPr="00240CC0" w:rsidRDefault="00240CC0" w:rsidP="00240CC0">
      <w:pPr>
        <w:rPr>
          <w:rFonts w:eastAsia="Calibri" w:cs="Arial"/>
          <w:sz w:val="32"/>
          <w:szCs w:val="32"/>
        </w:rPr>
      </w:pPr>
    </w:p>
    <w:p w14:paraId="437BB7C4" w14:textId="77777777" w:rsidR="00240CC0" w:rsidRPr="00240CC0" w:rsidRDefault="005D0013" w:rsidP="00240CC0">
      <w:pPr>
        <w:rPr>
          <w:rFonts w:eastAsia="Calibri" w:cs="Arial"/>
          <w:sz w:val="32"/>
          <w:szCs w:val="32"/>
        </w:rPr>
      </w:pPr>
      <w:r w:rsidRPr="00240CC0">
        <w:rPr>
          <w:rFonts w:cs="Arial"/>
          <w:sz w:val="32"/>
          <w:szCs w:val="32"/>
        </w:rPr>
        <w:t>Product</w:t>
      </w:r>
      <w:r w:rsidR="00240CC0" w:rsidRPr="00240CC0">
        <w:rPr>
          <w:rFonts w:cs="Arial"/>
          <w:sz w:val="32"/>
          <w:szCs w:val="32"/>
        </w:rPr>
        <w:t xml:space="preserve"> </w:t>
      </w:r>
      <w:r w:rsidRPr="00240CC0">
        <w:rPr>
          <w:rFonts w:cs="Arial"/>
          <w:sz w:val="32"/>
          <w:szCs w:val="32"/>
        </w:rPr>
        <w:t>features:</w:t>
      </w:r>
    </w:p>
    <w:p w14:paraId="19F631B6" w14:textId="77777777" w:rsidR="00240CC0" w:rsidRPr="00240CC0" w:rsidRDefault="00240CC0" w:rsidP="00240CC0">
      <w:pPr>
        <w:pStyle w:val="litem"/>
        <w:rPr>
          <w:rFonts w:cs="Arial"/>
          <w:sz w:val="32"/>
          <w:szCs w:val="32"/>
        </w:rPr>
      </w:pPr>
      <w:r w:rsidRPr="00240CC0">
        <w:rPr>
          <w:rFonts w:cs="Arial"/>
          <w:sz w:val="32"/>
          <w:szCs w:val="32"/>
        </w:rPr>
        <w:t>System of high precision strain gauge sensors.</w:t>
      </w:r>
    </w:p>
    <w:p w14:paraId="1F3A574D" w14:textId="77777777" w:rsidR="00240CC0" w:rsidRPr="00240CC0" w:rsidRDefault="00240CC0" w:rsidP="00240CC0">
      <w:pPr>
        <w:pStyle w:val="litem"/>
        <w:rPr>
          <w:rFonts w:eastAsia="Calibri" w:cs="Arial"/>
          <w:sz w:val="32"/>
          <w:szCs w:val="32"/>
        </w:rPr>
      </w:pPr>
      <w:r w:rsidRPr="00240CC0">
        <w:rPr>
          <w:rFonts w:cs="Arial"/>
          <w:sz w:val="32"/>
          <w:szCs w:val="32"/>
        </w:rPr>
        <w:t>Tempered glass platform.</w:t>
      </w:r>
    </w:p>
    <w:p w14:paraId="0EA42731" w14:textId="77777777" w:rsidR="00240CC0" w:rsidRPr="00240CC0" w:rsidRDefault="00240CC0" w:rsidP="00240CC0">
      <w:pPr>
        <w:pStyle w:val="litem"/>
        <w:rPr>
          <w:rFonts w:eastAsia="Calibri" w:cs="Arial"/>
          <w:sz w:val="32"/>
          <w:szCs w:val="32"/>
        </w:rPr>
      </w:pPr>
      <w:r w:rsidRPr="00240CC0">
        <w:rPr>
          <w:rFonts w:cs="Arial"/>
          <w:sz w:val="32"/>
          <w:szCs w:val="32"/>
        </w:rPr>
        <w:t>LCD display.</w:t>
      </w:r>
    </w:p>
    <w:p w14:paraId="32D49D4B" w14:textId="77777777" w:rsidR="00240CC0" w:rsidRPr="00240CC0" w:rsidRDefault="00240CC0" w:rsidP="00240CC0">
      <w:pPr>
        <w:pStyle w:val="litem"/>
        <w:rPr>
          <w:rFonts w:eastAsia="Calibri" w:cs="Arial"/>
          <w:sz w:val="32"/>
          <w:szCs w:val="32"/>
        </w:rPr>
      </w:pPr>
      <w:r w:rsidRPr="00240CC0">
        <w:rPr>
          <w:rFonts w:cs="Arial"/>
          <w:sz w:val="32"/>
          <w:szCs w:val="32"/>
        </w:rPr>
        <w:t>Capacity 250 kg / 550 lb.</w:t>
      </w:r>
    </w:p>
    <w:p w14:paraId="0AF2F395" w14:textId="77777777" w:rsidR="00240CC0" w:rsidRPr="00240CC0" w:rsidRDefault="00240CC0" w:rsidP="00240CC0">
      <w:pPr>
        <w:pStyle w:val="litem"/>
        <w:rPr>
          <w:rFonts w:eastAsia="Calibri" w:cs="Arial"/>
          <w:sz w:val="32"/>
          <w:szCs w:val="32"/>
        </w:rPr>
      </w:pPr>
      <w:r w:rsidRPr="00240CC0">
        <w:rPr>
          <w:rFonts w:cs="Arial"/>
          <w:sz w:val="32"/>
          <w:szCs w:val="32"/>
        </w:rPr>
        <w:t>Division 100 g / 0.2 lb.</w:t>
      </w:r>
    </w:p>
    <w:p w14:paraId="6AD07BD8" w14:textId="77777777" w:rsidR="00240CC0" w:rsidRPr="00240CC0" w:rsidRDefault="00240CC0" w:rsidP="00240CC0">
      <w:pPr>
        <w:pStyle w:val="litem"/>
        <w:rPr>
          <w:rFonts w:cs="Arial"/>
          <w:sz w:val="32"/>
          <w:szCs w:val="32"/>
        </w:rPr>
      </w:pPr>
      <w:r w:rsidRPr="00240CC0">
        <w:rPr>
          <w:rFonts w:cs="Arial"/>
          <w:sz w:val="32"/>
          <w:szCs w:val="32"/>
        </w:rPr>
        <w:t>Measurement in kg/lb/</w:t>
      </w:r>
      <w:proofErr w:type="spellStart"/>
      <w:r w:rsidRPr="00240CC0">
        <w:rPr>
          <w:rFonts w:cs="Arial"/>
          <w:sz w:val="32"/>
          <w:szCs w:val="32"/>
        </w:rPr>
        <w:t>st</w:t>
      </w:r>
      <w:proofErr w:type="spellEnd"/>
      <w:r w:rsidRPr="00240CC0">
        <w:rPr>
          <w:rFonts w:cs="Arial"/>
          <w:sz w:val="32"/>
          <w:szCs w:val="32"/>
        </w:rPr>
        <w:t xml:space="preserve"> supported</w:t>
      </w:r>
    </w:p>
    <w:p w14:paraId="410D3426" w14:textId="77777777" w:rsidR="00240CC0" w:rsidRPr="00240CC0" w:rsidRDefault="00240CC0" w:rsidP="00240CC0">
      <w:pPr>
        <w:pStyle w:val="litem"/>
        <w:rPr>
          <w:rFonts w:eastAsia="Calibri" w:cs="Arial"/>
          <w:sz w:val="32"/>
          <w:szCs w:val="32"/>
        </w:rPr>
      </w:pPr>
      <w:r w:rsidRPr="00240CC0">
        <w:rPr>
          <w:rFonts w:cs="Arial"/>
          <w:sz w:val="32"/>
          <w:szCs w:val="32"/>
        </w:rPr>
        <w:t>Auto On, Off and Zero functions:</w:t>
      </w:r>
    </w:p>
    <w:p w14:paraId="0C357155" w14:textId="77777777" w:rsidR="00240CC0" w:rsidRPr="00240CC0" w:rsidRDefault="00240CC0" w:rsidP="00240CC0">
      <w:pPr>
        <w:pStyle w:val="litem"/>
        <w:rPr>
          <w:rFonts w:eastAsia="Calibri" w:cs="Arial"/>
          <w:sz w:val="32"/>
          <w:szCs w:val="32"/>
        </w:rPr>
      </w:pPr>
      <w:r w:rsidRPr="00240CC0">
        <w:rPr>
          <w:rFonts w:eastAsia="Calibri" w:cs="Arial"/>
          <w:b/>
          <w:sz w:val="32"/>
          <w:szCs w:val="32"/>
        </w:rPr>
        <w:t xml:space="preserve">Auto On: </w:t>
      </w:r>
      <w:r w:rsidRPr="00240CC0">
        <w:rPr>
          <w:rFonts w:cs="Arial"/>
          <w:sz w:val="32"/>
          <w:szCs w:val="32"/>
        </w:rPr>
        <w:t>The scale activates automatically when you step on it.</w:t>
      </w:r>
    </w:p>
    <w:p w14:paraId="5145B31A" w14:textId="7949879E" w:rsidR="00240CC0" w:rsidRPr="00240CC0" w:rsidRDefault="00240CC0" w:rsidP="00240CC0">
      <w:pPr>
        <w:pStyle w:val="litem"/>
        <w:numPr>
          <w:ilvl w:val="0"/>
          <w:numId w:val="0"/>
        </w:numPr>
        <w:ind w:left="360"/>
        <w:rPr>
          <w:rFonts w:eastAsia="Calibri" w:cs="Arial"/>
          <w:sz w:val="32"/>
          <w:szCs w:val="32"/>
        </w:rPr>
      </w:pPr>
      <w:r w:rsidRPr="00240CC0">
        <w:rPr>
          <w:rFonts w:eastAsia="Calibri" w:cs="Arial"/>
          <w:b/>
          <w:sz w:val="32"/>
          <w:szCs w:val="32"/>
        </w:rPr>
        <w:t>Auto Zero:</w:t>
      </w:r>
      <w:r w:rsidRPr="00240CC0">
        <w:rPr>
          <w:rFonts w:cs="Arial"/>
          <w:sz w:val="32"/>
          <w:szCs w:val="32"/>
        </w:rPr>
        <w:t xml:space="preserve"> The scale automatically resets to zero before each measurement.</w:t>
      </w:r>
    </w:p>
    <w:p w14:paraId="40DD33DF" w14:textId="77777777" w:rsidR="00240CC0" w:rsidRPr="00240CC0" w:rsidRDefault="00240CC0" w:rsidP="00240CC0">
      <w:pPr>
        <w:pStyle w:val="litem"/>
        <w:numPr>
          <w:ilvl w:val="0"/>
          <w:numId w:val="0"/>
        </w:numPr>
        <w:ind w:left="360"/>
        <w:rPr>
          <w:rFonts w:eastAsia="Calibri" w:cs="Arial"/>
          <w:sz w:val="32"/>
          <w:szCs w:val="32"/>
        </w:rPr>
      </w:pPr>
      <w:r w:rsidRPr="00240CC0">
        <w:rPr>
          <w:rFonts w:eastAsia="Calibri" w:cs="Arial"/>
          <w:b/>
          <w:sz w:val="32"/>
          <w:szCs w:val="32"/>
        </w:rPr>
        <w:t xml:space="preserve">Auto Off: </w:t>
      </w:r>
      <w:r w:rsidRPr="00240CC0">
        <w:rPr>
          <w:rFonts w:cs="Arial"/>
          <w:sz w:val="32"/>
          <w:szCs w:val="32"/>
        </w:rPr>
        <w:t>After use, the scale automatically powers off to conserve battery life.</w:t>
      </w:r>
    </w:p>
    <w:p w14:paraId="1F549F4E" w14:textId="77777777" w:rsidR="00240CC0" w:rsidRPr="00240CC0" w:rsidRDefault="00240CC0" w:rsidP="00240CC0">
      <w:pPr>
        <w:pStyle w:val="litem"/>
        <w:rPr>
          <w:rFonts w:cs="Arial"/>
          <w:sz w:val="32"/>
          <w:szCs w:val="32"/>
        </w:rPr>
      </w:pPr>
      <w:r w:rsidRPr="00240CC0">
        <w:rPr>
          <w:rFonts w:cs="Arial"/>
          <w:sz w:val="32"/>
          <w:szCs w:val="32"/>
        </w:rPr>
        <w:t>Low battery, overload, and error indications.</w:t>
      </w:r>
    </w:p>
    <w:p w14:paraId="47FABACD" w14:textId="77777777" w:rsidR="00240CC0" w:rsidRPr="00240CC0" w:rsidRDefault="00240CC0" w:rsidP="00240CC0">
      <w:pPr>
        <w:pStyle w:val="litem"/>
        <w:rPr>
          <w:rFonts w:cs="Arial"/>
          <w:sz w:val="32"/>
          <w:szCs w:val="32"/>
        </w:rPr>
      </w:pPr>
      <w:r w:rsidRPr="00240CC0">
        <w:rPr>
          <w:rFonts w:cs="Arial"/>
          <w:sz w:val="32"/>
          <w:szCs w:val="32"/>
        </w:rPr>
        <w:t>Combability with the IKONN Accessibility</w:t>
      </w:r>
    </w:p>
    <w:p w14:paraId="23A7D36C" w14:textId="77777777" w:rsidR="00240CC0" w:rsidRDefault="00240CC0" w:rsidP="00240CC0">
      <w:pPr>
        <w:rPr>
          <w:rFonts w:eastAsia="Calibri" w:cs="Arial"/>
          <w:b/>
          <w:sz w:val="32"/>
          <w:szCs w:val="32"/>
        </w:rPr>
      </w:pPr>
    </w:p>
    <w:p w14:paraId="57BCA7B7" w14:textId="44F69478" w:rsidR="00240CC0" w:rsidRPr="00240CC0" w:rsidRDefault="00240CC0" w:rsidP="00240CC0">
      <w:pPr>
        <w:rPr>
          <w:rFonts w:eastAsia="Calibri" w:cs="Arial"/>
          <w:sz w:val="32"/>
          <w:szCs w:val="32"/>
        </w:rPr>
      </w:pPr>
      <w:r w:rsidRPr="00240CC0">
        <w:rPr>
          <w:rFonts w:eastAsia="Calibri" w:cs="Arial"/>
          <w:b/>
          <w:sz w:val="32"/>
          <w:szCs w:val="32"/>
        </w:rPr>
        <w:t>Note</w:t>
      </w:r>
      <w:r w:rsidR="005D0013" w:rsidRPr="00EE327A">
        <w:rPr>
          <w:rFonts w:cs="Arial"/>
          <w:b/>
          <w:bCs/>
          <w:sz w:val="32"/>
          <w:szCs w:val="32"/>
        </w:rPr>
        <w:t>:</w:t>
      </w:r>
      <w:r w:rsidRPr="00240CC0">
        <w:rPr>
          <w:rFonts w:cs="Arial"/>
          <w:sz w:val="32"/>
          <w:szCs w:val="32"/>
        </w:rPr>
        <w:t xml:space="preserve"> </w:t>
      </w:r>
      <w:r w:rsidR="005D0013" w:rsidRPr="00240CC0">
        <w:rPr>
          <w:rFonts w:cs="Arial"/>
          <w:sz w:val="32"/>
          <w:szCs w:val="32"/>
        </w:rPr>
        <w:t>The</w:t>
      </w:r>
      <w:r w:rsidRPr="00240CC0">
        <w:rPr>
          <w:rFonts w:cs="Arial"/>
          <w:sz w:val="32"/>
          <w:szCs w:val="32"/>
        </w:rPr>
        <w:t xml:space="preserve"> </w:t>
      </w:r>
      <w:r w:rsidR="005D0013" w:rsidRPr="00240CC0">
        <w:rPr>
          <w:rFonts w:cs="Arial"/>
          <w:sz w:val="32"/>
          <w:szCs w:val="32"/>
        </w:rPr>
        <w:t>bathroom</w:t>
      </w:r>
      <w:r w:rsidRPr="00240CC0">
        <w:rPr>
          <w:rFonts w:cs="Arial"/>
          <w:sz w:val="32"/>
          <w:szCs w:val="32"/>
        </w:rPr>
        <w:t xml:space="preserve"> </w:t>
      </w:r>
      <w:r w:rsidR="005D0013" w:rsidRPr="00240CC0">
        <w:rPr>
          <w:rFonts w:cs="Arial"/>
          <w:sz w:val="32"/>
          <w:szCs w:val="32"/>
        </w:rPr>
        <w:t>scale</w:t>
      </w:r>
      <w:r w:rsidRPr="00240CC0">
        <w:rPr>
          <w:rFonts w:cs="Arial"/>
          <w:sz w:val="32"/>
          <w:szCs w:val="32"/>
        </w:rPr>
        <w:t xml:space="preserve"> </w:t>
      </w:r>
      <w:r w:rsidR="005D0013" w:rsidRPr="00240CC0">
        <w:rPr>
          <w:rFonts w:cs="Arial"/>
          <w:sz w:val="32"/>
          <w:szCs w:val="32"/>
        </w:rPr>
        <w:t>is</w:t>
      </w:r>
      <w:r w:rsidRPr="00240CC0">
        <w:rPr>
          <w:rFonts w:cs="Arial"/>
          <w:sz w:val="32"/>
          <w:szCs w:val="32"/>
        </w:rPr>
        <w:t xml:space="preserve"> </w:t>
      </w:r>
      <w:r w:rsidR="005D0013" w:rsidRPr="00240CC0">
        <w:rPr>
          <w:rFonts w:cs="Arial"/>
          <w:sz w:val="32"/>
          <w:szCs w:val="32"/>
        </w:rPr>
        <w:t>not</w:t>
      </w:r>
      <w:r w:rsidRPr="00240CC0">
        <w:rPr>
          <w:rFonts w:cs="Arial"/>
          <w:sz w:val="32"/>
          <w:szCs w:val="32"/>
        </w:rPr>
        <w:t xml:space="preserve"> </w:t>
      </w:r>
      <w:r w:rsidR="005D0013" w:rsidRPr="00240CC0">
        <w:rPr>
          <w:rFonts w:cs="Arial"/>
          <w:sz w:val="32"/>
          <w:szCs w:val="32"/>
        </w:rPr>
        <w:t>a</w:t>
      </w:r>
      <w:r w:rsidRPr="00240CC0">
        <w:rPr>
          <w:rFonts w:cs="Arial"/>
          <w:sz w:val="32"/>
          <w:szCs w:val="32"/>
        </w:rPr>
        <w:t xml:space="preserve"> </w:t>
      </w:r>
      <w:r w:rsidR="005D0013" w:rsidRPr="00240CC0">
        <w:rPr>
          <w:rFonts w:cs="Arial"/>
          <w:sz w:val="32"/>
          <w:szCs w:val="32"/>
        </w:rPr>
        <w:t>diagnostic</w:t>
      </w:r>
      <w:r w:rsidRPr="00240CC0">
        <w:rPr>
          <w:rFonts w:cs="Arial"/>
          <w:sz w:val="32"/>
          <w:szCs w:val="32"/>
        </w:rPr>
        <w:t xml:space="preserve"> </w:t>
      </w:r>
      <w:r w:rsidR="005D0013" w:rsidRPr="00240CC0">
        <w:rPr>
          <w:rFonts w:cs="Arial"/>
          <w:sz w:val="32"/>
          <w:szCs w:val="32"/>
        </w:rPr>
        <w:t>or</w:t>
      </w:r>
      <w:r w:rsidRPr="00240CC0">
        <w:rPr>
          <w:rFonts w:cs="Arial"/>
          <w:sz w:val="32"/>
          <w:szCs w:val="32"/>
        </w:rPr>
        <w:t xml:space="preserve"> </w:t>
      </w:r>
      <w:r w:rsidR="005D0013" w:rsidRPr="00240CC0">
        <w:rPr>
          <w:rFonts w:cs="Arial"/>
          <w:sz w:val="32"/>
          <w:szCs w:val="32"/>
        </w:rPr>
        <w:t>medical</w:t>
      </w:r>
      <w:r w:rsidRPr="00240CC0">
        <w:rPr>
          <w:rFonts w:cs="Arial"/>
          <w:sz w:val="32"/>
          <w:szCs w:val="32"/>
        </w:rPr>
        <w:t xml:space="preserve"> </w:t>
      </w:r>
      <w:r w:rsidR="005D0013" w:rsidRPr="00240CC0">
        <w:rPr>
          <w:rFonts w:cs="Arial"/>
          <w:sz w:val="32"/>
          <w:szCs w:val="32"/>
        </w:rPr>
        <w:t>device.</w:t>
      </w:r>
      <w:r w:rsidRPr="00240CC0">
        <w:rPr>
          <w:rFonts w:cs="Arial"/>
          <w:sz w:val="32"/>
          <w:szCs w:val="32"/>
        </w:rPr>
        <w:t xml:space="preserve"> </w:t>
      </w:r>
      <w:r w:rsidR="005D0013" w:rsidRPr="00240CC0">
        <w:rPr>
          <w:rFonts w:cs="Arial"/>
          <w:sz w:val="32"/>
          <w:szCs w:val="32"/>
        </w:rPr>
        <w:t>It</w:t>
      </w:r>
      <w:r w:rsidRPr="00240CC0">
        <w:rPr>
          <w:rFonts w:cs="Arial"/>
          <w:sz w:val="32"/>
          <w:szCs w:val="32"/>
        </w:rPr>
        <w:t xml:space="preserve"> </w:t>
      </w:r>
      <w:r w:rsidR="005D0013" w:rsidRPr="00240CC0">
        <w:rPr>
          <w:rFonts w:cs="Arial"/>
          <w:sz w:val="32"/>
          <w:szCs w:val="32"/>
        </w:rPr>
        <w:t>provides</w:t>
      </w:r>
      <w:r w:rsidRPr="00240CC0">
        <w:rPr>
          <w:rFonts w:cs="Arial"/>
          <w:sz w:val="32"/>
          <w:szCs w:val="32"/>
        </w:rPr>
        <w:t xml:space="preserve"> </w:t>
      </w:r>
      <w:r w:rsidR="005D0013" w:rsidRPr="00240CC0">
        <w:rPr>
          <w:rFonts w:cs="Arial"/>
          <w:sz w:val="32"/>
          <w:szCs w:val="32"/>
        </w:rPr>
        <w:t>weight</w:t>
      </w:r>
      <w:r w:rsidRPr="00240CC0">
        <w:rPr>
          <w:rFonts w:cs="Arial"/>
          <w:sz w:val="32"/>
          <w:szCs w:val="32"/>
        </w:rPr>
        <w:t xml:space="preserve"> </w:t>
      </w:r>
      <w:r w:rsidR="005D0013" w:rsidRPr="00240CC0">
        <w:rPr>
          <w:rFonts w:cs="Arial"/>
          <w:sz w:val="32"/>
          <w:szCs w:val="32"/>
        </w:rPr>
        <w:t>measurements</w:t>
      </w:r>
      <w:r w:rsidRPr="00240CC0">
        <w:rPr>
          <w:rFonts w:cs="Arial"/>
          <w:sz w:val="32"/>
          <w:szCs w:val="32"/>
        </w:rPr>
        <w:t xml:space="preserve"> </w:t>
      </w:r>
      <w:r w:rsidR="005D0013" w:rsidRPr="00240CC0">
        <w:rPr>
          <w:rFonts w:cs="Arial"/>
          <w:sz w:val="32"/>
          <w:szCs w:val="32"/>
        </w:rPr>
        <w:t>for</w:t>
      </w:r>
      <w:r w:rsidRPr="00240CC0">
        <w:rPr>
          <w:rFonts w:cs="Arial"/>
          <w:sz w:val="32"/>
          <w:szCs w:val="32"/>
        </w:rPr>
        <w:t xml:space="preserve"> </w:t>
      </w:r>
      <w:r w:rsidR="005D0013" w:rsidRPr="00240CC0">
        <w:rPr>
          <w:rFonts w:cs="Arial"/>
          <w:sz w:val="32"/>
          <w:szCs w:val="32"/>
        </w:rPr>
        <w:t>personal</w:t>
      </w:r>
      <w:r w:rsidRPr="00240CC0">
        <w:rPr>
          <w:rFonts w:cs="Arial"/>
          <w:sz w:val="32"/>
          <w:szCs w:val="32"/>
        </w:rPr>
        <w:t xml:space="preserve"> </w:t>
      </w:r>
      <w:r w:rsidR="005D0013" w:rsidRPr="00240CC0">
        <w:rPr>
          <w:rFonts w:cs="Arial"/>
          <w:sz w:val="32"/>
          <w:szCs w:val="32"/>
        </w:rPr>
        <w:t>reference</w:t>
      </w:r>
      <w:r w:rsidRPr="00240CC0">
        <w:rPr>
          <w:rFonts w:cs="Arial"/>
          <w:sz w:val="32"/>
          <w:szCs w:val="32"/>
        </w:rPr>
        <w:t xml:space="preserve"> </w:t>
      </w:r>
      <w:r w:rsidR="005D0013" w:rsidRPr="00240CC0">
        <w:rPr>
          <w:rFonts w:cs="Arial"/>
          <w:sz w:val="32"/>
          <w:szCs w:val="32"/>
        </w:rPr>
        <w:t>and</w:t>
      </w:r>
      <w:r w:rsidRPr="00240CC0">
        <w:rPr>
          <w:rFonts w:cs="Arial"/>
          <w:sz w:val="32"/>
          <w:szCs w:val="32"/>
        </w:rPr>
        <w:t xml:space="preserve"> </w:t>
      </w:r>
      <w:r w:rsidR="005D0013" w:rsidRPr="00240CC0">
        <w:rPr>
          <w:rFonts w:cs="Arial"/>
          <w:sz w:val="32"/>
          <w:szCs w:val="32"/>
        </w:rPr>
        <w:t>should</w:t>
      </w:r>
      <w:r w:rsidRPr="00240CC0">
        <w:rPr>
          <w:rFonts w:cs="Arial"/>
          <w:sz w:val="32"/>
          <w:szCs w:val="32"/>
        </w:rPr>
        <w:t xml:space="preserve"> </w:t>
      </w:r>
      <w:r w:rsidR="005D0013" w:rsidRPr="00240CC0">
        <w:rPr>
          <w:rFonts w:cs="Arial"/>
          <w:sz w:val="32"/>
          <w:szCs w:val="32"/>
        </w:rPr>
        <w:t>not</w:t>
      </w:r>
      <w:r w:rsidRPr="00240CC0">
        <w:rPr>
          <w:rFonts w:cs="Arial"/>
          <w:sz w:val="32"/>
          <w:szCs w:val="32"/>
        </w:rPr>
        <w:t xml:space="preserve"> </w:t>
      </w:r>
      <w:r w:rsidR="005D0013" w:rsidRPr="00240CC0">
        <w:rPr>
          <w:rFonts w:cs="Arial"/>
          <w:sz w:val="32"/>
          <w:szCs w:val="32"/>
        </w:rPr>
        <w:t>be</w:t>
      </w:r>
      <w:r w:rsidRPr="00240CC0">
        <w:rPr>
          <w:rFonts w:cs="Arial"/>
          <w:sz w:val="32"/>
          <w:szCs w:val="32"/>
        </w:rPr>
        <w:t xml:space="preserve"> </w:t>
      </w:r>
      <w:r w:rsidR="005D0013" w:rsidRPr="00240CC0">
        <w:rPr>
          <w:rFonts w:cs="Arial"/>
          <w:sz w:val="32"/>
          <w:szCs w:val="32"/>
        </w:rPr>
        <w:t>used</w:t>
      </w:r>
      <w:r w:rsidRPr="00240CC0">
        <w:rPr>
          <w:rFonts w:cs="Arial"/>
          <w:sz w:val="32"/>
          <w:szCs w:val="32"/>
        </w:rPr>
        <w:t xml:space="preserve"> </w:t>
      </w:r>
      <w:r w:rsidR="005D0013" w:rsidRPr="00240CC0">
        <w:rPr>
          <w:rFonts w:cs="Arial"/>
          <w:sz w:val="32"/>
          <w:szCs w:val="32"/>
        </w:rPr>
        <w:t>to</w:t>
      </w:r>
      <w:r w:rsidRPr="00240CC0">
        <w:rPr>
          <w:rFonts w:cs="Arial"/>
          <w:sz w:val="32"/>
          <w:szCs w:val="32"/>
        </w:rPr>
        <w:t xml:space="preserve"> </w:t>
      </w:r>
      <w:r w:rsidR="005D0013" w:rsidRPr="00240CC0">
        <w:rPr>
          <w:rFonts w:cs="Arial"/>
          <w:sz w:val="32"/>
          <w:szCs w:val="32"/>
        </w:rPr>
        <w:t>diagnose</w:t>
      </w:r>
      <w:r w:rsidRPr="00240CC0">
        <w:rPr>
          <w:rFonts w:cs="Arial"/>
          <w:sz w:val="32"/>
          <w:szCs w:val="32"/>
        </w:rPr>
        <w:t xml:space="preserve"> </w:t>
      </w:r>
      <w:r w:rsidR="005D0013" w:rsidRPr="00240CC0">
        <w:rPr>
          <w:rFonts w:cs="Arial"/>
          <w:sz w:val="32"/>
          <w:szCs w:val="32"/>
        </w:rPr>
        <w:t>or</w:t>
      </w:r>
      <w:r w:rsidRPr="00240CC0">
        <w:rPr>
          <w:rFonts w:cs="Arial"/>
          <w:sz w:val="32"/>
          <w:szCs w:val="32"/>
        </w:rPr>
        <w:t xml:space="preserve"> </w:t>
      </w:r>
      <w:r w:rsidR="005D0013" w:rsidRPr="00240CC0">
        <w:rPr>
          <w:rFonts w:cs="Arial"/>
          <w:sz w:val="32"/>
          <w:szCs w:val="32"/>
        </w:rPr>
        <w:t>treat</w:t>
      </w:r>
      <w:r w:rsidRPr="00240CC0">
        <w:rPr>
          <w:rFonts w:cs="Arial"/>
          <w:sz w:val="32"/>
          <w:szCs w:val="32"/>
        </w:rPr>
        <w:t xml:space="preserve"> </w:t>
      </w:r>
      <w:r w:rsidR="005D0013" w:rsidRPr="00240CC0">
        <w:rPr>
          <w:rFonts w:cs="Arial"/>
          <w:sz w:val="32"/>
          <w:szCs w:val="32"/>
        </w:rPr>
        <w:t>medical</w:t>
      </w:r>
      <w:r w:rsidRPr="00240CC0">
        <w:rPr>
          <w:rFonts w:cs="Arial"/>
          <w:sz w:val="32"/>
          <w:szCs w:val="32"/>
        </w:rPr>
        <w:t xml:space="preserve"> </w:t>
      </w:r>
      <w:r w:rsidR="005D0013" w:rsidRPr="00240CC0">
        <w:rPr>
          <w:rFonts w:cs="Arial"/>
          <w:sz w:val="32"/>
          <w:szCs w:val="32"/>
        </w:rPr>
        <w:t>conditions.</w:t>
      </w:r>
    </w:p>
    <w:p w14:paraId="7B7AED6B" w14:textId="77777777" w:rsidR="00240CC0" w:rsidRDefault="00240CC0" w:rsidP="00240CC0">
      <w:pPr>
        <w:rPr>
          <w:rFonts w:cs="Arial"/>
          <w:sz w:val="32"/>
          <w:szCs w:val="32"/>
        </w:rPr>
      </w:pPr>
    </w:p>
    <w:p w14:paraId="5FD177CA" w14:textId="77777777" w:rsidR="005E6170" w:rsidRPr="00240CC0" w:rsidRDefault="005E6170" w:rsidP="00240CC0">
      <w:pPr>
        <w:rPr>
          <w:rFonts w:cs="Arial"/>
          <w:sz w:val="32"/>
          <w:szCs w:val="32"/>
        </w:rPr>
      </w:pPr>
    </w:p>
    <w:p w14:paraId="4D660E17" w14:textId="77777777" w:rsidR="00240CC0" w:rsidRPr="00240CC0" w:rsidRDefault="005D0013" w:rsidP="00240CC0">
      <w:pPr>
        <w:rPr>
          <w:rFonts w:eastAsia="Calibri" w:cs="Arial"/>
          <w:sz w:val="32"/>
          <w:szCs w:val="32"/>
        </w:rPr>
      </w:pPr>
      <w:r w:rsidRPr="00240CC0">
        <w:rPr>
          <w:rFonts w:cs="Arial"/>
          <w:sz w:val="32"/>
          <w:szCs w:val="32"/>
        </w:rPr>
        <w:lastRenderedPageBreak/>
        <w:t>While</w:t>
      </w:r>
      <w:r w:rsidR="00240CC0" w:rsidRPr="00240CC0">
        <w:rPr>
          <w:rFonts w:cs="Arial"/>
          <w:sz w:val="32"/>
          <w:szCs w:val="32"/>
        </w:rPr>
        <w:t xml:space="preserve"> </w:t>
      </w:r>
      <w:r w:rsidRPr="00240CC0">
        <w:rPr>
          <w:rFonts w:cs="Arial"/>
          <w:sz w:val="32"/>
          <w:szCs w:val="32"/>
        </w:rPr>
        <w:t>connection</w:t>
      </w:r>
      <w:r w:rsidR="00240CC0" w:rsidRPr="00240CC0">
        <w:rPr>
          <w:rFonts w:cs="Arial"/>
          <w:sz w:val="32"/>
          <w:szCs w:val="32"/>
        </w:rPr>
        <w:t xml:space="preserve"> </w:t>
      </w:r>
      <w:r w:rsidRPr="00240CC0">
        <w:rPr>
          <w:rFonts w:cs="Arial"/>
          <w:sz w:val="32"/>
          <w:szCs w:val="32"/>
        </w:rPr>
        <w:t>between</w:t>
      </w:r>
      <w:r w:rsidR="00240CC0" w:rsidRPr="00240CC0">
        <w:rPr>
          <w:rFonts w:cs="Arial"/>
          <w:sz w:val="32"/>
          <w:szCs w:val="32"/>
        </w:rPr>
        <w:t xml:space="preserve"> </w:t>
      </w:r>
      <w:r w:rsidRPr="00240CC0">
        <w:rPr>
          <w:rFonts w:cs="Arial"/>
          <w:sz w:val="32"/>
          <w:szCs w:val="32"/>
        </w:rPr>
        <w:t>the</w:t>
      </w:r>
      <w:r w:rsidR="00240CC0" w:rsidRPr="00240CC0">
        <w:rPr>
          <w:rFonts w:cs="Arial"/>
          <w:sz w:val="32"/>
          <w:szCs w:val="32"/>
        </w:rPr>
        <w:t xml:space="preserve"> </w:t>
      </w:r>
      <w:r w:rsidRPr="00240CC0">
        <w:rPr>
          <w:rFonts w:cs="Arial"/>
          <w:sz w:val="32"/>
          <w:szCs w:val="32"/>
        </w:rPr>
        <w:t>bathroom</w:t>
      </w:r>
      <w:r w:rsidR="00240CC0" w:rsidRPr="00240CC0">
        <w:rPr>
          <w:rFonts w:cs="Arial"/>
          <w:sz w:val="32"/>
          <w:szCs w:val="32"/>
        </w:rPr>
        <w:t xml:space="preserve"> </w:t>
      </w:r>
      <w:r w:rsidRPr="00240CC0">
        <w:rPr>
          <w:rFonts w:cs="Arial"/>
          <w:sz w:val="32"/>
          <w:szCs w:val="32"/>
        </w:rPr>
        <w:t>scale</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IKONN</w:t>
      </w:r>
      <w:r w:rsidR="00240CC0" w:rsidRPr="00240CC0">
        <w:rPr>
          <w:rFonts w:cs="Arial"/>
          <w:sz w:val="32"/>
          <w:szCs w:val="32"/>
        </w:rPr>
        <w:t xml:space="preserve"> </w:t>
      </w:r>
      <w:r w:rsidRPr="00240CC0">
        <w:rPr>
          <w:rFonts w:cs="Arial"/>
          <w:sz w:val="32"/>
          <w:szCs w:val="32"/>
        </w:rPr>
        <w:t>Accessibility</w:t>
      </w:r>
      <w:r w:rsidR="00240CC0" w:rsidRPr="00240CC0">
        <w:rPr>
          <w:rFonts w:cs="Arial"/>
          <w:sz w:val="32"/>
          <w:szCs w:val="32"/>
        </w:rPr>
        <w:t xml:space="preserve"> </w:t>
      </w:r>
      <w:r w:rsidRPr="00240CC0">
        <w:rPr>
          <w:rFonts w:cs="Arial"/>
          <w:sz w:val="32"/>
          <w:szCs w:val="32"/>
        </w:rPr>
        <w:t>System</w:t>
      </w:r>
      <w:r w:rsidR="00240CC0" w:rsidRPr="00240CC0">
        <w:rPr>
          <w:rFonts w:cs="Arial"/>
          <w:sz w:val="32"/>
          <w:szCs w:val="32"/>
        </w:rPr>
        <w:t xml:space="preserve"> </w:t>
      </w:r>
      <w:r w:rsidRPr="00240CC0">
        <w:rPr>
          <w:rFonts w:cs="Arial"/>
          <w:sz w:val="32"/>
          <w:szCs w:val="32"/>
        </w:rPr>
        <w:t>enhances</w:t>
      </w:r>
      <w:r w:rsidR="00240CC0" w:rsidRPr="00240CC0">
        <w:rPr>
          <w:rFonts w:cs="Arial"/>
          <w:sz w:val="32"/>
          <w:szCs w:val="32"/>
        </w:rPr>
        <w:t xml:space="preserve"> </w:t>
      </w:r>
      <w:r w:rsidRPr="00240CC0">
        <w:rPr>
          <w:rFonts w:cs="Arial"/>
          <w:sz w:val="32"/>
          <w:szCs w:val="32"/>
        </w:rPr>
        <w:t>daily</w:t>
      </w:r>
      <w:r w:rsidR="00240CC0" w:rsidRPr="00240CC0">
        <w:rPr>
          <w:rFonts w:cs="Arial"/>
          <w:sz w:val="32"/>
          <w:szCs w:val="32"/>
        </w:rPr>
        <w:t xml:space="preserve"> </w:t>
      </w:r>
      <w:r w:rsidRPr="00240CC0">
        <w:rPr>
          <w:rFonts w:cs="Arial"/>
          <w:sz w:val="32"/>
          <w:szCs w:val="32"/>
        </w:rPr>
        <w:t>tasks</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routines</w:t>
      </w:r>
      <w:r w:rsidR="00240CC0" w:rsidRPr="00240CC0">
        <w:rPr>
          <w:rFonts w:cs="Arial"/>
          <w:sz w:val="32"/>
          <w:szCs w:val="32"/>
        </w:rPr>
        <w:t xml:space="preserve"> </w:t>
      </w:r>
      <w:r w:rsidRPr="00240CC0">
        <w:rPr>
          <w:rFonts w:cs="Arial"/>
          <w:sz w:val="32"/>
          <w:szCs w:val="32"/>
        </w:rPr>
        <w:t>for</w:t>
      </w:r>
      <w:r w:rsidR="00240CC0" w:rsidRPr="00240CC0">
        <w:rPr>
          <w:rFonts w:cs="Arial"/>
          <w:sz w:val="32"/>
          <w:szCs w:val="32"/>
        </w:rPr>
        <w:t xml:space="preserve"> </w:t>
      </w:r>
      <w:r w:rsidRPr="00240CC0">
        <w:rPr>
          <w:rFonts w:cs="Arial"/>
          <w:sz w:val="32"/>
          <w:szCs w:val="32"/>
        </w:rPr>
        <w:t>users</w:t>
      </w:r>
      <w:r w:rsidR="00240CC0" w:rsidRPr="00240CC0">
        <w:rPr>
          <w:rFonts w:cs="Arial"/>
          <w:sz w:val="32"/>
          <w:szCs w:val="32"/>
        </w:rPr>
        <w:t xml:space="preserve"> </w:t>
      </w:r>
      <w:r w:rsidRPr="00240CC0">
        <w:rPr>
          <w:rFonts w:cs="Arial"/>
          <w:sz w:val="32"/>
          <w:szCs w:val="32"/>
        </w:rPr>
        <w:t>unable</w:t>
      </w:r>
      <w:r w:rsidR="00240CC0" w:rsidRPr="00240CC0">
        <w:rPr>
          <w:rFonts w:cs="Arial"/>
          <w:sz w:val="32"/>
          <w:szCs w:val="32"/>
        </w:rPr>
        <w:t xml:space="preserve"> </w:t>
      </w:r>
      <w:r w:rsidRPr="00240CC0">
        <w:rPr>
          <w:rFonts w:cs="Arial"/>
          <w:sz w:val="32"/>
          <w:szCs w:val="32"/>
        </w:rPr>
        <w:t>to</w:t>
      </w:r>
      <w:r w:rsidR="00240CC0" w:rsidRPr="00240CC0">
        <w:rPr>
          <w:rFonts w:cs="Arial"/>
          <w:sz w:val="32"/>
          <w:szCs w:val="32"/>
        </w:rPr>
        <w:t xml:space="preserve"> </w:t>
      </w:r>
      <w:r w:rsidRPr="00240CC0">
        <w:rPr>
          <w:rFonts w:cs="Arial"/>
          <w:sz w:val="32"/>
          <w:szCs w:val="32"/>
        </w:rPr>
        <w:t>view</w:t>
      </w:r>
      <w:r w:rsidR="00240CC0" w:rsidRPr="00240CC0">
        <w:rPr>
          <w:rFonts w:cs="Arial"/>
          <w:sz w:val="32"/>
          <w:szCs w:val="32"/>
        </w:rPr>
        <w:t xml:space="preserve"> </w:t>
      </w:r>
      <w:r w:rsidRPr="00240CC0">
        <w:rPr>
          <w:rFonts w:cs="Arial"/>
          <w:sz w:val="32"/>
          <w:szCs w:val="32"/>
        </w:rPr>
        <w:t>the</w:t>
      </w:r>
      <w:r w:rsidR="00240CC0" w:rsidRPr="00240CC0">
        <w:rPr>
          <w:rFonts w:cs="Arial"/>
          <w:sz w:val="32"/>
          <w:szCs w:val="32"/>
        </w:rPr>
        <w:t xml:space="preserve"> </w:t>
      </w:r>
      <w:r w:rsidRPr="00240CC0">
        <w:rPr>
          <w:rFonts w:cs="Arial"/>
          <w:sz w:val="32"/>
          <w:szCs w:val="32"/>
        </w:rPr>
        <w:t>screen,</w:t>
      </w:r>
      <w:r w:rsidR="00240CC0" w:rsidRPr="00240CC0">
        <w:rPr>
          <w:rFonts w:cs="Arial"/>
          <w:sz w:val="32"/>
          <w:szCs w:val="32"/>
        </w:rPr>
        <w:t xml:space="preserve"> </w:t>
      </w:r>
      <w:r w:rsidRPr="00240CC0">
        <w:rPr>
          <w:rFonts w:cs="Arial"/>
          <w:sz w:val="32"/>
          <w:szCs w:val="32"/>
        </w:rPr>
        <w:t>it</w:t>
      </w:r>
      <w:r w:rsidR="00240CC0" w:rsidRPr="00240CC0">
        <w:rPr>
          <w:rFonts w:cs="Arial"/>
          <w:sz w:val="32"/>
          <w:szCs w:val="32"/>
        </w:rPr>
        <w:t xml:space="preserve"> </w:t>
      </w:r>
      <w:r w:rsidRPr="00240CC0">
        <w:rPr>
          <w:rFonts w:cs="Arial"/>
          <w:sz w:val="32"/>
          <w:szCs w:val="32"/>
        </w:rPr>
        <w:t>is</w:t>
      </w:r>
      <w:r w:rsidR="00240CC0" w:rsidRPr="00240CC0">
        <w:rPr>
          <w:rFonts w:cs="Arial"/>
          <w:sz w:val="32"/>
          <w:szCs w:val="32"/>
        </w:rPr>
        <w:t xml:space="preserve"> </w:t>
      </w:r>
      <w:r w:rsidRPr="00240CC0">
        <w:rPr>
          <w:rFonts w:cs="Arial"/>
          <w:sz w:val="32"/>
          <w:szCs w:val="32"/>
        </w:rPr>
        <w:t>not</w:t>
      </w:r>
      <w:r w:rsidR="00240CC0" w:rsidRPr="00240CC0">
        <w:rPr>
          <w:rFonts w:cs="Arial"/>
          <w:sz w:val="32"/>
          <w:szCs w:val="32"/>
        </w:rPr>
        <w:t xml:space="preserve"> </w:t>
      </w:r>
      <w:r w:rsidRPr="00240CC0">
        <w:rPr>
          <w:rFonts w:cs="Arial"/>
          <w:sz w:val="32"/>
          <w:szCs w:val="32"/>
        </w:rPr>
        <w:t>intended</w:t>
      </w:r>
      <w:r w:rsidR="00240CC0" w:rsidRPr="00240CC0">
        <w:rPr>
          <w:rFonts w:cs="Arial"/>
          <w:sz w:val="32"/>
          <w:szCs w:val="32"/>
        </w:rPr>
        <w:t xml:space="preserve"> </w:t>
      </w:r>
      <w:r w:rsidRPr="00240CC0">
        <w:rPr>
          <w:rFonts w:cs="Arial"/>
          <w:sz w:val="32"/>
          <w:szCs w:val="32"/>
        </w:rPr>
        <w:t>to</w:t>
      </w:r>
      <w:r w:rsidR="00240CC0" w:rsidRPr="00240CC0">
        <w:rPr>
          <w:rFonts w:cs="Arial"/>
          <w:sz w:val="32"/>
          <w:szCs w:val="32"/>
        </w:rPr>
        <w:t xml:space="preserve"> </w:t>
      </w:r>
      <w:r w:rsidRPr="00240CC0">
        <w:rPr>
          <w:rFonts w:cs="Arial"/>
          <w:sz w:val="32"/>
          <w:szCs w:val="32"/>
        </w:rPr>
        <w:t>replace</w:t>
      </w:r>
      <w:r w:rsidR="00240CC0" w:rsidRPr="00240CC0">
        <w:rPr>
          <w:rFonts w:cs="Arial"/>
          <w:sz w:val="32"/>
          <w:szCs w:val="32"/>
        </w:rPr>
        <w:t xml:space="preserve"> </w:t>
      </w:r>
      <w:r w:rsidRPr="00240CC0">
        <w:rPr>
          <w:rFonts w:cs="Arial"/>
          <w:sz w:val="32"/>
          <w:szCs w:val="32"/>
        </w:rPr>
        <w:t>professional</w:t>
      </w:r>
      <w:r w:rsidR="00240CC0" w:rsidRPr="00240CC0">
        <w:rPr>
          <w:rFonts w:cs="Arial"/>
          <w:sz w:val="32"/>
          <w:szCs w:val="32"/>
        </w:rPr>
        <w:t xml:space="preserve"> </w:t>
      </w:r>
      <w:r w:rsidRPr="00240CC0">
        <w:rPr>
          <w:rFonts w:cs="Arial"/>
          <w:sz w:val="32"/>
          <w:szCs w:val="32"/>
        </w:rPr>
        <w:t>medical</w:t>
      </w:r>
      <w:r w:rsidR="00240CC0" w:rsidRPr="00240CC0">
        <w:rPr>
          <w:rFonts w:cs="Arial"/>
          <w:sz w:val="32"/>
          <w:szCs w:val="32"/>
        </w:rPr>
        <w:t xml:space="preserve"> </w:t>
      </w:r>
      <w:r w:rsidRPr="00240CC0">
        <w:rPr>
          <w:rFonts w:cs="Arial"/>
          <w:sz w:val="32"/>
          <w:szCs w:val="32"/>
        </w:rPr>
        <w:t>or</w:t>
      </w:r>
      <w:r w:rsidR="00240CC0" w:rsidRPr="00240CC0">
        <w:rPr>
          <w:rFonts w:cs="Arial"/>
          <w:sz w:val="32"/>
          <w:szCs w:val="32"/>
        </w:rPr>
        <w:t xml:space="preserve"> </w:t>
      </w:r>
      <w:r w:rsidRPr="00240CC0">
        <w:rPr>
          <w:rFonts w:cs="Arial"/>
          <w:sz w:val="32"/>
          <w:szCs w:val="32"/>
        </w:rPr>
        <w:t>mobility</w:t>
      </w:r>
      <w:r w:rsidR="00240CC0" w:rsidRPr="00240CC0">
        <w:rPr>
          <w:rFonts w:cs="Arial"/>
          <w:sz w:val="32"/>
          <w:szCs w:val="32"/>
        </w:rPr>
        <w:t xml:space="preserve"> </w:t>
      </w:r>
      <w:r w:rsidRPr="00240CC0">
        <w:rPr>
          <w:rFonts w:cs="Arial"/>
          <w:sz w:val="32"/>
          <w:szCs w:val="32"/>
        </w:rPr>
        <w:t>aids.</w:t>
      </w:r>
      <w:r w:rsidR="00240CC0" w:rsidRPr="00240CC0">
        <w:rPr>
          <w:rFonts w:cs="Arial"/>
          <w:sz w:val="32"/>
          <w:szCs w:val="32"/>
        </w:rPr>
        <w:t xml:space="preserve"> </w:t>
      </w:r>
      <w:r w:rsidRPr="00240CC0">
        <w:rPr>
          <w:rFonts w:cs="Arial"/>
          <w:sz w:val="32"/>
          <w:szCs w:val="32"/>
        </w:rPr>
        <w:t>Individuals</w:t>
      </w:r>
      <w:r w:rsidR="00240CC0" w:rsidRPr="00240CC0">
        <w:rPr>
          <w:rFonts w:cs="Arial"/>
          <w:sz w:val="32"/>
          <w:szCs w:val="32"/>
        </w:rPr>
        <w:t xml:space="preserve"> </w:t>
      </w:r>
      <w:r w:rsidRPr="00240CC0">
        <w:rPr>
          <w:rFonts w:cs="Arial"/>
          <w:sz w:val="32"/>
          <w:szCs w:val="32"/>
        </w:rPr>
        <w:t>with</w:t>
      </w:r>
      <w:r w:rsidR="00240CC0" w:rsidRPr="00240CC0">
        <w:rPr>
          <w:rFonts w:cs="Arial"/>
          <w:sz w:val="32"/>
          <w:szCs w:val="32"/>
        </w:rPr>
        <w:t xml:space="preserve"> </w:t>
      </w:r>
      <w:r w:rsidRPr="00240CC0">
        <w:rPr>
          <w:rFonts w:cs="Arial"/>
          <w:sz w:val="32"/>
          <w:szCs w:val="32"/>
        </w:rPr>
        <w:t>specific</w:t>
      </w:r>
      <w:r w:rsidR="00240CC0" w:rsidRPr="00240CC0">
        <w:rPr>
          <w:rFonts w:cs="Arial"/>
          <w:sz w:val="32"/>
          <w:szCs w:val="32"/>
        </w:rPr>
        <w:t xml:space="preserve"> </w:t>
      </w:r>
      <w:r w:rsidRPr="00240CC0">
        <w:rPr>
          <w:rFonts w:cs="Arial"/>
          <w:sz w:val="32"/>
          <w:szCs w:val="32"/>
        </w:rPr>
        <w:t>medical</w:t>
      </w:r>
      <w:r w:rsidR="00240CC0" w:rsidRPr="00240CC0">
        <w:rPr>
          <w:rFonts w:cs="Arial"/>
          <w:sz w:val="32"/>
          <w:szCs w:val="32"/>
        </w:rPr>
        <w:t xml:space="preserve"> </w:t>
      </w:r>
      <w:r w:rsidRPr="00240CC0">
        <w:rPr>
          <w:rFonts w:cs="Arial"/>
          <w:sz w:val="32"/>
          <w:szCs w:val="32"/>
        </w:rPr>
        <w:t>or</w:t>
      </w:r>
      <w:r w:rsidR="00240CC0" w:rsidRPr="00240CC0">
        <w:rPr>
          <w:rFonts w:cs="Arial"/>
          <w:sz w:val="32"/>
          <w:szCs w:val="32"/>
        </w:rPr>
        <w:t xml:space="preserve"> </w:t>
      </w:r>
      <w:r w:rsidRPr="00240CC0">
        <w:rPr>
          <w:rFonts w:cs="Arial"/>
          <w:sz w:val="32"/>
          <w:szCs w:val="32"/>
        </w:rPr>
        <w:t>mobility</w:t>
      </w:r>
      <w:r w:rsidR="00240CC0" w:rsidRPr="00240CC0">
        <w:rPr>
          <w:rFonts w:cs="Arial"/>
          <w:sz w:val="32"/>
          <w:szCs w:val="32"/>
        </w:rPr>
        <w:t xml:space="preserve"> </w:t>
      </w:r>
      <w:r w:rsidRPr="00240CC0">
        <w:rPr>
          <w:rFonts w:cs="Arial"/>
          <w:sz w:val="32"/>
          <w:szCs w:val="32"/>
        </w:rPr>
        <w:t>requirements</w:t>
      </w:r>
      <w:r w:rsidR="00240CC0" w:rsidRPr="00240CC0">
        <w:rPr>
          <w:rFonts w:cs="Arial"/>
          <w:sz w:val="32"/>
          <w:szCs w:val="32"/>
        </w:rPr>
        <w:t xml:space="preserve"> </w:t>
      </w:r>
      <w:r w:rsidRPr="00240CC0">
        <w:rPr>
          <w:rFonts w:cs="Arial"/>
          <w:sz w:val="32"/>
          <w:szCs w:val="32"/>
        </w:rPr>
        <w:t>should</w:t>
      </w:r>
      <w:r w:rsidR="00240CC0" w:rsidRPr="00240CC0">
        <w:rPr>
          <w:rFonts w:cs="Arial"/>
          <w:sz w:val="32"/>
          <w:szCs w:val="32"/>
        </w:rPr>
        <w:t xml:space="preserve"> </w:t>
      </w:r>
      <w:r w:rsidRPr="00240CC0">
        <w:rPr>
          <w:rFonts w:cs="Arial"/>
          <w:sz w:val="32"/>
          <w:szCs w:val="32"/>
        </w:rPr>
        <w:t>consult</w:t>
      </w:r>
      <w:r w:rsidR="00240CC0" w:rsidRPr="00240CC0">
        <w:rPr>
          <w:rFonts w:cs="Arial"/>
          <w:sz w:val="32"/>
          <w:szCs w:val="32"/>
        </w:rPr>
        <w:t xml:space="preserve"> </w:t>
      </w:r>
      <w:r w:rsidRPr="00240CC0">
        <w:rPr>
          <w:rFonts w:cs="Arial"/>
          <w:sz w:val="32"/>
          <w:szCs w:val="32"/>
        </w:rPr>
        <w:t>their</w:t>
      </w:r>
      <w:r w:rsidR="00240CC0" w:rsidRPr="00240CC0">
        <w:rPr>
          <w:rFonts w:cs="Arial"/>
          <w:sz w:val="32"/>
          <w:szCs w:val="32"/>
        </w:rPr>
        <w:t xml:space="preserve"> </w:t>
      </w:r>
      <w:r w:rsidRPr="00240CC0">
        <w:rPr>
          <w:rFonts w:cs="Arial"/>
          <w:sz w:val="32"/>
          <w:szCs w:val="32"/>
        </w:rPr>
        <w:t>healthcare</w:t>
      </w:r>
      <w:r w:rsidR="00240CC0" w:rsidRPr="00240CC0">
        <w:rPr>
          <w:rFonts w:cs="Arial"/>
          <w:sz w:val="32"/>
          <w:szCs w:val="32"/>
        </w:rPr>
        <w:t xml:space="preserve"> </w:t>
      </w:r>
      <w:r w:rsidRPr="00240CC0">
        <w:rPr>
          <w:rFonts w:cs="Arial"/>
          <w:sz w:val="32"/>
          <w:szCs w:val="32"/>
        </w:rPr>
        <w:t>providers</w:t>
      </w:r>
      <w:r w:rsidR="00240CC0" w:rsidRPr="00240CC0">
        <w:rPr>
          <w:rFonts w:cs="Arial"/>
          <w:sz w:val="32"/>
          <w:szCs w:val="32"/>
        </w:rPr>
        <w:t xml:space="preserve"> </w:t>
      </w:r>
      <w:r w:rsidRPr="00240CC0">
        <w:rPr>
          <w:rFonts w:cs="Arial"/>
          <w:sz w:val="32"/>
          <w:szCs w:val="32"/>
        </w:rPr>
        <w:t>for</w:t>
      </w:r>
      <w:r w:rsidR="00240CC0" w:rsidRPr="00240CC0">
        <w:rPr>
          <w:rFonts w:cs="Arial"/>
          <w:sz w:val="32"/>
          <w:szCs w:val="32"/>
        </w:rPr>
        <w:t xml:space="preserve"> </w:t>
      </w:r>
      <w:r w:rsidRPr="00240CC0">
        <w:rPr>
          <w:rFonts w:cs="Arial"/>
          <w:sz w:val="32"/>
          <w:szCs w:val="32"/>
        </w:rPr>
        <w:t>guidance.</w:t>
      </w:r>
    </w:p>
    <w:p w14:paraId="20F49F31" w14:textId="77777777" w:rsidR="00240CC0" w:rsidRPr="00240CC0" w:rsidRDefault="00240CC0" w:rsidP="00240CC0">
      <w:pPr>
        <w:pStyle w:val="head3"/>
        <w:spacing w:before="320"/>
        <w:rPr>
          <w:rFonts w:ascii="Calibri" w:eastAsia="Calibri" w:hAnsi="Calibri" w:cs="Calibri"/>
          <w:color w:val="2F5496"/>
        </w:rPr>
      </w:pPr>
      <w:r w:rsidRPr="00240CC0">
        <w:t>Before use</w:t>
      </w:r>
    </w:p>
    <w:p w14:paraId="081BACF3" w14:textId="77777777" w:rsidR="00240CC0" w:rsidRPr="00240CC0" w:rsidRDefault="005D0013" w:rsidP="00240CC0">
      <w:pPr>
        <w:spacing w:before="240"/>
        <w:rPr>
          <w:sz w:val="32"/>
          <w:szCs w:val="32"/>
        </w:rPr>
      </w:pPr>
      <w:r w:rsidRPr="00240CC0">
        <w:rPr>
          <w:sz w:val="32"/>
          <w:szCs w:val="32"/>
        </w:rPr>
        <w:t>Unpack</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product</w:t>
      </w:r>
      <w:r w:rsidR="00240CC0" w:rsidRPr="00240CC0">
        <w:rPr>
          <w:sz w:val="32"/>
          <w:szCs w:val="32"/>
        </w:rPr>
        <w:t xml:space="preserve"> </w:t>
      </w:r>
      <w:r w:rsidRPr="00240CC0">
        <w:rPr>
          <w:sz w:val="32"/>
          <w:szCs w:val="32"/>
        </w:rPr>
        <w:t>with</w:t>
      </w:r>
      <w:r w:rsidR="00240CC0" w:rsidRPr="00240CC0">
        <w:rPr>
          <w:sz w:val="32"/>
          <w:szCs w:val="32"/>
        </w:rPr>
        <w:t xml:space="preserve"> </w:t>
      </w:r>
      <w:r w:rsidRPr="00240CC0">
        <w:rPr>
          <w:sz w:val="32"/>
          <w:szCs w:val="32"/>
        </w:rPr>
        <w:t>care.</w:t>
      </w:r>
    </w:p>
    <w:p w14:paraId="11FCEE70" w14:textId="77777777" w:rsidR="00240CC0" w:rsidRDefault="00240CC0" w:rsidP="00240CC0">
      <w:pPr>
        <w:rPr>
          <w:sz w:val="32"/>
          <w:szCs w:val="32"/>
        </w:rPr>
      </w:pPr>
    </w:p>
    <w:p w14:paraId="63EEAAD6" w14:textId="78669206" w:rsidR="00240CC0" w:rsidRPr="00240CC0" w:rsidRDefault="005D0013" w:rsidP="00240CC0">
      <w:pPr>
        <w:rPr>
          <w:sz w:val="32"/>
          <w:szCs w:val="32"/>
        </w:rPr>
      </w:pPr>
      <w:r w:rsidRPr="00240CC0">
        <w:rPr>
          <w:sz w:val="32"/>
          <w:szCs w:val="32"/>
        </w:rPr>
        <w:t>All</w:t>
      </w:r>
      <w:r w:rsidR="00240CC0" w:rsidRPr="00240CC0">
        <w:rPr>
          <w:sz w:val="32"/>
          <w:szCs w:val="32"/>
        </w:rPr>
        <w:t xml:space="preserve"> </w:t>
      </w:r>
      <w:r w:rsidRPr="00240CC0">
        <w:rPr>
          <w:sz w:val="32"/>
          <w:szCs w:val="32"/>
        </w:rPr>
        <w:t>packaging</w:t>
      </w:r>
      <w:r w:rsidR="00240CC0" w:rsidRPr="00240CC0">
        <w:rPr>
          <w:sz w:val="32"/>
          <w:szCs w:val="32"/>
        </w:rPr>
        <w:t xml:space="preserve"> </w:t>
      </w:r>
      <w:r w:rsidRPr="00240CC0">
        <w:rPr>
          <w:sz w:val="32"/>
          <w:szCs w:val="32"/>
        </w:rPr>
        <w:t>materials</w:t>
      </w:r>
      <w:r w:rsidR="00240CC0" w:rsidRPr="00240CC0">
        <w:rPr>
          <w:sz w:val="32"/>
          <w:szCs w:val="32"/>
        </w:rPr>
        <w:t xml:space="preserve"> </w:t>
      </w:r>
      <w:r w:rsidRPr="00240CC0">
        <w:rPr>
          <w:sz w:val="32"/>
          <w:szCs w:val="32"/>
        </w:rPr>
        <w:t>are</w:t>
      </w:r>
      <w:r w:rsidR="00240CC0" w:rsidRPr="00240CC0">
        <w:rPr>
          <w:sz w:val="32"/>
          <w:szCs w:val="32"/>
        </w:rPr>
        <w:t xml:space="preserve"> </w:t>
      </w:r>
      <w:r w:rsidR="00613B17" w:rsidRPr="00240CC0">
        <w:rPr>
          <w:sz w:val="32"/>
          <w:szCs w:val="32"/>
        </w:rPr>
        <w:t>recyclable;</w:t>
      </w:r>
      <w:r w:rsidR="00240CC0" w:rsidRPr="00240CC0">
        <w:rPr>
          <w:sz w:val="32"/>
          <w:szCs w:val="32"/>
        </w:rPr>
        <w:t xml:space="preserve"> </w:t>
      </w:r>
      <w:r w:rsidR="00613B17" w:rsidRPr="00240CC0">
        <w:rPr>
          <w:sz w:val="32"/>
          <w:szCs w:val="32"/>
        </w:rPr>
        <w:t>however,</w:t>
      </w:r>
      <w:r w:rsidR="00240CC0" w:rsidRPr="00240CC0">
        <w:rPr>
          <w:sz w:val="32"/>
          <w:szCs w:val="32"/>
        </w:rPr>
        <w:t xml:space="preserve"> </w:t>
      </w:r>
      <w:r w:rsidRPr="00240CC0">
        <w:rPr>
          <w:sz w:val="32"/>
          <w:szCs w:val="32"/>
        </w:rPr>
        <w:t>you</w:t>
      </w:r>
      <w:r w:rsidR="00240CC0" w:rsidRPr="00240CC0">
        <w:rPr>
          <w:sz w:val="32"/>
          <w:szCs w:val="32"/>
        </w:rPr>
        <w:t xml:space="preserve"> </w:t>
      </w:r>
      <w:r w:rsidRPr="00240CC0">
        <w:rPr>
          <w:sz w:val="32"/>
          <w:szCs w:val="32"/>
        </w:rPr>
        <w:t>may</w:t>
      </w:r>
      <w:r w:rsidR="00240CC0" w:rsidRPr="00240CC0">
        <w:rPr>
          <w:sz w:val="32"/>
          <w:szCs w:val="32"/>
        </w:rPr>
        <w:t xml:space="preserve"> </w:t>
      </w:r>
      <w:r w:rsidRPr="00240CC0">
        <w:rPr>
          <w:sz w:val="32"/>
          <w:szCs w:val="32"/>
        </w:rPr>
        <w:t>wish</w:t>
      </w:r>
      <w:r w:rsidR="00240CC0" w:rsidRPr="00240CC0">
        <w:rPr>
          <w:sz w:val="32"/>
          <w:szCs w:val="32"/>
        </w:rPr>
        <w:t xml:space="preserve"> </w:t>
      </w:r>
      <w:r w:rsidRPr="00240CC0">
        <w:rPr>
          <w:sz w:val="32"/>
          <w:szCs w:val="32"/>
        </w:rPr>
        <w:t>to</w:t>
      </w:r>
      <w:r w:rsidR="00240CC0" w:rsidRPr="00240CC0">
        <w:rPr>
          <w:sz w:val="32"/>
          <w:szCs w:val="32"/>
        </w:rPr>
        <w:t xml:space="preserve"> </w:t>
      </w:r>
      <w:r w:rsidRPr="00240CC0">
        <w:rPr>
          <w:sz w:val="32"/>
          <w:szCs w:val="32"/>
        </w:rPr>
        <w:t>keep</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packaging</w:t>
      </w:r>
      <w:r w:rsidR="00240CC0" w:rsidRPr="00240CC0">
        <w:rPr>
          <w:sz w:val="32"/>
          <w:szCs w:val="32"/>
        </w:rPr>
        <w:t xml:space="preserve"> </w:t>
      </w:r>
      <w:r w:rsidRPr="00240CC0">
        <w:rPr>
          <w:sz w:val="32"/>
          <w:szCs w:val="32"/>
        </w:rPr>
        <w:t>until</w:t>
      </w:r>
      <w:r w:rsidR="00240CC0" w:rsidRPr="00240CC0">
        <w:rPr>
          <w:sz w:val="32"/>
          <w:szCs w:val="32"/>
        </w:rPr>
        <w:t xml:space="preserve"> </w:t>
      </w:r>
      <w:r w:rsidRPr="00240CC0">
        <w:rPr>
          <w:sz w:val="32"/>
          <w:szCs w:val="32"/>
        </w:rPr>
        <w:t>you</w:t>
      </w:r>
      <w:r w:rsidR="00240CC0" w:rsidRPr="00240CC0">
        <w:rPr>
          <w:sz w:val="32"/>
          <w:szCs w:val="32"/>
        </w:rPr>
        <w:t xml:space="preserve"> </w:t>
      </w:r>
      <w:r w:rsidRPr="00240CC0">
        <w:rPr>
          <w:sz w:val="32"/>
          <w:szCs w:val="32"/>
        </w:rPr>
        <w:t>are</w:t>
      </w:r>
      <w:r w:rsidR="00240CC0" w:rsidRPr="00240CC0">
        <w:rPr>
          <w:sz w:val="32"/>
          <w:szCs w:val="32"/>
        </w:rPr>
        <w:t xml:space="preserve"> </w:t>
      </w:r>
      <w:r w:rsidRPr="00240CC0">
        <w:rPr>
          <w:sz w:val="32"/>
          <w:szCs w:val="32"/>
        </w:rPr>
        <w:t>satisfied</w:t>
      </w:r>
      <w:r w:rsidR="00240CC0" w:rsidRPr="00240CC0">
        <w:rPr>
          <w:sz w:val="32"/>
          <w:szCs w:val="32"/>
        </w:rPr>
        <w:t xml:space="preserve"> </w:t>
      </w:r>
      <w:r w:rsidRPr="00240CC0">
        <w:rPr>
          <w:sz w:val="32"/>
          <w:szCs w:val="32"/>
        </w:rPr>
        <w:t>that</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scale</w:t>
      </w:r>
      <w:r w:rsidR="00240CC0" w:rsidRPr="00240CC0">
        <w:rPr>
          <w:sz w:val="32"/>
          <w:szCs w:val="32"/>
        </w:rPr>
        <w:t xml:space="preserve"> </w:t>
      </w:r>
      <w:r w:rsidRPr="00240CC0">
        <w:rPr>
          <w:sz w:val="32"/>
          <w:szCs w:val="32"/>
        </w:rPr>
        <w:t>meets</w:t>
      </w:r>
      <w:r w:rsidR="00240CC0" w:rsidRPr="00240CC0">
        <w:rPr>
          <w:sz w:val="32"/>
          <w:szCs w:val="32"/>
        </w:rPr>
        <w:t xml:space="preserve"> </w:t>
      </w:r>
      <w:r w:rsidRPr="00240CC0">
        <w:rPr>
          <w:sz w:val="32"/>
          <w:szCs w:val="32"/>
        </w:rPr>
        <w:t>your</w:t>
      </w:r>
      <w:r w:rsidR="00240CC0" w:rsidRPr="00240CC0">
        <w:rPr>
          <w:sz w:val="32"/>
          <w:szCs w:val="32"/>
        </w:rPr>
        <w:t xml:space="preserve"> </w:t>
      </w:r>
      <w:r w:rsidRPr="00240CC0">
        <w:rPr>
          <w:sz w:val="32"/>
          <w:szCs w:val="32"/>
        </w:rPr>
        <w:t>needs</w:t>
      </w:r>
      <w:r w:rsidR="00613B17" w:rsidRPr="00240CC0">
        <w:rPr>
          <w:sz w:val="32"/>
          <w:szCs w:val="32"/>
        </w:rPr>
        <w:t>.</w:t>
      </w:r>
    </w:p>
    <w:p w14:paraId="42DFC288" w14:textId="77777777" w:rsidR="00240CC0" w:rsidRDefault="00240CC0" w:rsidP="00240CC0">
      <w:pPr>
        <w:rPr>
          <w:sz w:val="32"/>
          <w:szCs w:val="32"/>
        </w:rPr>
      </w:pPr>
    </w:p>
    <w:p w14:paraId="2ACDBEA8" w14:textId="2F53F4B6" w:rsidR="00240CC0" w:rsidRPr="00240CC0" w:rsidRDefault="005D0013" w:rsidP="00240CC0">
      <w:pPr>
        <w:rPr>
          <w:rFonts w:ascii="Calibri" w:eastAsia="Calibri" w:hAnsi="Calibri" w:cs="Calibri"/>
          <w:sz w:val="32"/>
          <w:szCs w:val="32"/>
        </w:rPr>
      </w:pPr>
      <w:r w:rsidRPr="00240CC0">
        <w:rPr>
          <w:sz w:val="32"/>
          <w:szCs w:val="32"/>
        </w:rPr>
        <w:t>Having</w:t>
      </w:r>
      <w:r w:rsidR="00240CC0" w:rsidRPr="00240CC0">
        <w:rPr>
          <w:sz w:val="32"/>
          <w:szCs w:val="32"/>
        </w:rPr>
        <w:t xml:space="preserve"> </w:t>
      </w:r>
      <w:r w:rsidRPr="00240CC0">
        <w:rPr>
          <w:sz w:val="32"/>
          <w:szCs w:val="32"/>
        </w:rPr>
        <w:t>taken</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product</w:t>
      </w:r>
      <w:r w:rsidR="00240CC0" w:rsidRPr="00240CC0">
        <w:rPr>
          <w:sz w:val="32"/>
          <w:szCs w:val="32"/>
        </w:rPr>
        <w:t xml:space="preserve"> </w:t>
      </w:r>
      <w:r w:rsidRPr="00240CC0">
        <w:rPr>
          <w:sz w:val="32"/>
          <w:szCs w:val="32"/>
        </w:rPr>
        <w:t>out</w:t>
      </w:r>
      <w:r w:rsidR="00240CC0" w:rsidRPr="00240CC0">
        <w:rPr>
          <w:sz w:val="32"/>
          <w:szCs w:val="32"/>
        </w:rPr>
        <w:t xml:space="preserve"> </w:t>
      </w:r>
      <w:r w:rsidRPr="00240CC0">
        <w:rPr>
          <w:sz w:val="32"/>
          <w:szCs w:val="32"/>
        </w:rPr>
        <w:t>of</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packaging,</w:t>
      </w:r>
      <w:r w:rsidR="00240CC0" w:rsidRPr="00240CC0">
        <w:rPr>
          <w:sz w:val="32"/>
          <w:szCs w:val="32"/>
        </w:rPr>
        <w:t xml:space="preserve"> </w:t>
      </w:r>
      <w:r w:rsidRPr="00240CC0">
        <w:rPr>
          <w:sz w:val="32"/>
          <w:szCs w:val="32"/>
        </w:rPr>
        <w:t>ensure</w:t>
      </w:r>
      <w:r w:rsidR="00240CC0" w:rsidRPr="00240CC0">
        <w:rPr>
          <w:sz w:val="32"/>
          <w:szCs w:val="32"/>
        </w:rPr>
        <w:t xml:space="preserve"> </w:t>
      </w:r>
      <w:r w:rsidRPr="00240CC0">
        <w:rPr>
          <w:sz w:val="32"/>
          <w:szCs w:val="32"/>
        </w:rPr>
        <w:t>that</w:t>
      </w:r>
      <w:r w:rsidR="00240CC0" w:rsidRPr="00240CC0">
        <w:rPr>
          <w:sz w:val="32"/>
          <w:szCs w:val="32"/>
        </w:rPr>
        <w:t xml:space="preserve"> </w:t>
      </w:r>
      <w:r w:rsidRPr="00240CC0">
        <w:rPr>
          <w:sz w:val="32"/>
          <w:szCs w:val="32"/>
        </w:rPr>
        <w:t>all</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parts</w:t>
      </w:r>
      <w:r w:rsidR="00240CC0" w:rsidRPr="00240CC0">
        <w:rPr>
          <w:sz w:val="32"/>
          <w:szCs w:val="32"/>
        </w:rPr>
        <w:t xml:space="preserve"> </w:t>
      </w:r>
      <w:r w:rsidRPr="00240CC0">
        <w:rPr>
          <w:sz w:val="32"/>
          <w:szCs w:val="32"/>
        </w:rPr>
        <w:t>and</w:t>
      </w:r>
      <w:r w:rsidR="00240CC0" w:rsidRPr="00240CC0">
        <w:rPr>
          <w:sz w:val="32"/>
          <w:szCs w:val="32"/>
        </w:rPr>
        <w:t xml:space="preserve"> </w:t>
      </w:r>
      <w:r w:rsidRPr="00240CC0">
        <w:rPr>
          <w:sz w:val="32"/>
          <w:szCs w:val="32"/>
        </w:rPr>
        <w:t>components</w:t>
      </w:r>
      <w:r w:rsidR="00240CC0" w:rsidRPr="00240CC0">
        <w:rPr>
          <w:sz w:val="32"/>
          <w:szCs w:val="32"/>
        </w:rPr>
        <w:t xml:space="preserve"> </w:t>
      </w:r>
      <w:r w:rsidRPr="00240CC0">
        <w:rPr>
          <w:sz w:val="32"/>
          <w:szCs w:val="32"/>
        </w:rPr>
        <w:t>are</w:t>
      </w:r>
      <w:r w:rsidR="00240CC0" w:rsidRPr="00240CC0">
        <w:rPr>
          <w:sz w:val="32"/>
          <w:szCs w:val="32"/>
        </w:rPr>
        <w:t xml:space="preserve"> </w:t>
      </w:r>
      <w:r w:rsidRPr="00240CC0">
        <w:rPr>
          <w:sz w:val="32"/>
          <w:szCs w:val="32"/>
        </w:rPr>
        <w:t>present</w:t>
      </w:r>
      <w:r w:rsidR="00240CC0" w:rsidRPr="00240CC0">
        <w:rPr>
          <w:sz w:val="32"/>
          <w:szCs w:val="32"/>
        </w:rPr>
        <w:t xml:space="preserve"> </w:t>
      </w:r>
      <w:r w:rsidRPr="00240CC0">
        <w:rPr>
          <w:sz w:val="32"/>
          <w:szCs w:val="32"/>
        </w:rPr>
        <w:t>and</w:t>
      </w:r>
      <w:r w:rsidR="00240CC0" w:rsidRPr="00240CC0">
        <w:rPr>
          <w:sz w:val="32"/>
          <w:szCs w:val="32"/>
        </w:rPr>
        <w:t xml:space="preserve"> </w:t>
      </w:r>
      <w:r w:rsidRPr="00240CC0">
        <w:rPr>
          <w:sz w:val="32"/>
          <w:szCs w:val="32"/>
        </w:rPr>
        <w:t>in</w:t>
      </w:r>
      <w:r w:rsidR="00240CC0" w:rsidRPr="00240CC0">
        <w:rPr>
          <w:sz w:val="32"/>
          <w:szCs w:val="32"/>
        </w:rPr>
        <w:t xml:space="preserve"> </w:t>
      </w:r>
      <w:r w:rsidRPr="00240CC0">
        <w:rPr>
          <w:sz w:val="32"/>
          <w:szCs w:val="32"/>
        </w:rPr>
        <w:t>good</w:t>
      </w:r>
      <w:r w:rsidR="00240CC0" w:rsidRPr="00240CC0">
        <w:rPr>
          <w:sz w:val="32"/>
          <w:szCs w:val="32"/>
        </w:rPr>
        <w:t xml:space="preserve"> </w:t>
      </w:r>
      <w:r w:rsidRPr="00240CC0">
        <w:rPr>
          <w:sz w:val="32"/>
          <w:szCs w:val="32"/>
        </w:rPr>
        <w:t>condition.</w:t>
      </w:r>
      <w:r w:rsidR="00240CC0" w:rsidRPr="00240CC0">
        <w:rPr>
          <w:sz w:val="32"/>
          <w:szCs w:val="32"/>
        </w:rPr>
        <w:t xml:space="preserve"> </w:t>
      </w:r>
      <w:r w:rsidRPr="00240CC0">
        <w:rPr>
          <w:sz w:val="32"/>
          <w:szCs w:val="32"/>
        </w:rPr>
        <w:t>In</w:t>
      </w:r>
      <w:r w:rsidR="00240CC0" w:rsidRPr="00240CC0">
        <w:rPr>
          <w:sz w:val="32"/>
          <w:szCs w:val="32"/>
        </w:rPr>
        <w:t xml:space="preserve"> </w:t>
      </w:r>
      <w:r w:rsidRPr="00240CC0">
        <w:rPr>
          <w:sz w:val="32"/>
          <w:szCs w:val="32"/>
        </w:rPr>
        <w:t>case</w:t>
      </w:r>
      <w:r w:rsidR="00240CC0" w:rsidRPr="00240CC0">
        <w:rPr>
          <w:sz w:val="32"/>
          <w:szCs w:val="32"/>
        </w:rPr>
        <w:t xml:space="preserve"> </w:t>
      </w:r>
      <w:r w:rsidRPr="00240CC0">
        <w:rPr>
          <w:sz w:val="32"/>
          <w:szCs w:val="32"/>
        </w:rPr>
        <w:t>of</w:t>
      </w:r>
      <w:r w:rsidR="00240CC0" w:rsidRPr="00240CC0">
        <w:rPr>
          <w:sz w:val="32"/>
          <w:szCs w:val="32"/>
        </w:rPr>
        <w:t xml:space="preserve"> </w:t>
      </w:r>
      <w:r w:rsidRPr="00240CC0">
        <w:rPr>
          <w:sz w:val="32"/>
          <w:szCs w:val="32"/>
        </w:rPr>
        <w:t>any</w:t>
      </w:r>
      <w:r w:rsidR="00240CC0" w:rsidRPr="00240CC0">
        <w:rPr>
          <w:sz w:val="32"/>
          <w:szCs w:val="32"/>
        </w:rPr>
        <w:t xml:space="preserve"> </w:t>
      </w:r>
      <w:r w:rsidRPr="00240CC0">
        <w:rPr>
          <w:sz w:val="32"/>
          <w:szCs w:val="32"/>
        </w:rPr>
        <w:t>missing</w:t>
      </w:r>
      <w:r w:rsidR="00240CC0" w:rsidRPr="00240CC0">
        <w:rPr>
          <w:sz w:val="32"/>
          <w:szCs w:val="32"/>
        </w:rPr>
        <w:t xml:space="preserve"> </w:t>
      </w:r>
      <w:r w:rsidRPr="00240CC0">
        <w:rPr>
          <w:sz w:val="32"/>
          <w:szCs w:val="32"/>
        </w:rPr>
        <w:t>elements</w:t>
      </w:r>
      <w:r w:rsidR="00240CC0" w:rsidRPr="00240CC0">
        <w:rPr>
          <w:sz w:val="32"/>
          <w:szCs w:val="32"/>
        </w:rPr>
        <w:t xml:space="preserve"> </w:t>
      </w:r>
      <w:r w:rsidRPr="00240CC0">
        <w:rPr>
          <w:sz w:val="32"/>
          <w:szCs w:val="32"/>
        </w:rPr>
        <w:t>or</w:t>
      </w:r>
      <w:r w:rsidR="00240CC0" w:rsidRPr="00240CC0">
        <w:rPr>
          <w:sz w:val="32"/>
          <w:szCs w:val="32"/>
        </w:rPr>
        <w:t xml:space="preserve"> </w:t>
      </w:r>
      <w:r w:rsidRPr="00240CC0">
        <w:rPr>
          <w:sz w:val="32"/>
          <w:szCs w:val="32"/>
        </w:rPr>
        <w:t>if</w:t>
      </w:r>
      <w:r w:rsidR="00240CC0" w:rsidRPr="00240CC0">
        <w:rPr>
          <w:sz w:val="32"/>
          <w:szCs w:val="32"/>
        </w:rPr>
        <w:t xml:space="preserve"> </w:t>
      </w:r>
      <w:r w:rsidRPr="00240CC0">
        <w:rPr>
          <w:sz w:val="32"/>
          <w:szCs w:val="32"/>
        </w:rPr>
        <w:t>something</w:t>
      </w:r>
      <w:r w:rsidR="00240CC0" w:rsidRPr="00240CC0">
        <w:rPr>
          <w:sz w:val="32"/>
          <w:szCs w:val="32"/>
        </w:rPr>
        <w:t xml:space="preserve"> </w:t>
      </w:r>
      <w:r w:rsidRPr="00240CC0">
        <w:rPr>
          <w:sz w:val="32"/>
          <w:szCs w:val="32"/>
        </w:rPr>
        <w:t>does</w:t>
      </w:r>
      <w:r w:rsidR="00240CC0" w:rsidRPr="00240CC0">
        <w:rPr>
          <w:sz w:val="32"/>
          <w:szCs w:val="32"/>
        </w:rPr>
        <w:t xml:space="preserve"> </w:t>
      </w:r>
      <w:r w:rsidRPr="00240CC0">
        <w:rPr>
          <w:sz w:val="32"/>
          <w:szCs w:val="32"/>
        </w:rPr>
        <w:t>not</w:t>
      </w:r>
      <w:r w:rsidR="00240CC0" w:rsidRPr="00240CC0">
        <w:rPr>
          <w:sz w:val="32"/>
          <w:szCs w:val="32"/>
        </w:rPr>
        <w:t xml:space="preserve"> </w:t>
      </w:r>
      <w:r w:rsidRPr="00240CC0">
        <w:rPr>
          <w:sz w:val="32"/>
          <w:szCs w:val="32"/>
        </w:rPr>
        <w:t>seem</w:t>
      </w:r>
      <w:r w:rsidR="00240CC0" w:rsidRPr="00240CC0">
        <w:rPr>
          <w:sz w:val="32"/>
          <w:szCs w:val="32"/>
        </w:rPr>
        <w:t xml:space="preserve"> </w:t>
      </w:r>
      <w:r w:rsidRPr="00240CC0">
        <w:rPr>
          <w:sz w:val="32"/>
          <w:szCs w:val="32"/>
        </w:rPr>
        <w:t>right,</w:t>
      </w:r>
      <w:r w:rsidR="00240CC0" w:rsidRPr="00240CC0">
        <w:rPr>
          <w:sz w:val="32"/>
          <w:szCs w:val="32"/>
        </w:rPr>
        <w:t xml:space="preserve"> </w:t>
      </w:r>
      <w:r w:rsidRPr="00240CC0">
        <w:rPr>
          <w:sz w:val="32"/>
          <w:szCs w:val="32"/>
        </w:rPr>
        <w:t>please</w:t>
      </w:r>
      <w:r w:rsidR="00240CC0" w:rsidRPr="00240CC0">
        <w:rPr>
          <w:sz w:val="32"/>
          <w:szCs w:val="32"/>
        </w:rPr>
        <w:t xml:space="preserve"> </w:t>
      </w:r>
      <w:r w:rsidRPr="00240CC0">
        <w:rPr>
          <w:sz w:val="32"/>
          <w:szCs w:val="32"/>
        </w:rPr>
        <w:t>get</w:t>
      </w:r>
      <w:r w:rsidR="00240CC0" w:rsidRPr="00240CC0">
        <w:rPr>
          <w:sz w:val="32"/>
          <w:szCs w:val="32"/>
        </w:rPr>
        <w:t xml:space="preserve"> </w:t>
      </w:r>
      <w:r w:rsidRPr="00240CC0">
        <w:rPr>
          <w:sz w:val="32"/>
          <w:szCs w:val="32"/>
        </w:rPr>
        <w:t>in</w:t>
      </w:r>
      <w:r w:rsidR="00240CC0" w:rsidRPr="00240CC0">
        <w:rPr>
          <w:sz w:val="32"/>
          <w:szCs w:val="32"/>
        </w:rPr>
        <w:t xml:space="preserve"> </w:t>
      </w:r>
      <w:r w:rsidRPr="00240CC0">
        <w:rPr>
          <w:sz w:val="32"/>
          <w:szCs w:val="32"/>
        </w:rPr>
        <w:t>touch</w:t>
      </w:r>
      <w:r w:rsidR="00240CC0" w:rsidRPr="00240CC0">
        <w:rPr>
          <w:sz w:val="32"/>
          <w:szCs w:val="32"/>
        </w:rPr>
        <w:t xml:space="preserve"> </w:t>
      </w:r>
      <w:r w:rsidRPr="00240CC0">
        <w:rPr>
          <w:sz w:val="32"/>
          <w:szCs w:val="32"/>
        </w:rPr>
        <w:t>with</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retailer</w:t>
      </w:r>
      <w:r w:rsidR="00240CC0" w:rsidRPr="00240CC0">
        <w:rPr>
          <w:sz w:val="32"/>
          <w:szCs w:val="32"/>
        </w:rPr>
        <w:t xml:space="preserve"> </w:t>
      </w:r>
      <w:r w:rsidRPr="00240CC0">
        <w:rPr>
          <w:sz w:val="32"/>
          <w:szCs w:val="32"/>
        </w:rPr>
        <w:t>from</w:t>
      </w:r>
      <w:r w:rsidR="00240CC0" w:rsidRPr="00240CC0">
        <w:rPr>
          <w:sz w:val="32"/>
          <w:szCs w:val="32"/>
        </w:rPr>
        <w:t xml:space="preserve"> </w:t>
      </w:r>
      <w:r w:rsidRPr="00240CC0">
        <w:rPr>
          <w:sz w:val="32"/>
          <w:szCs w:val="32"/>
        </w:rPr>
        <w:t>whom</w:t>
      </w:r>
      <w:r w:rsidR="00240CC0" w:rsidRPr="00240CC0">
        <w:rPr>
          <w:sz w:val="32"/>
          <w:szCs w:val="32"/>
        </w:rPr>
        <w:t xml:space="preserve"> </w:t>
      </w:r>
      <w:r w:rsidRPr="00240CC0">
        <w:rPr>
          <w:sz w:val="32"/>
          <w:szCs w:val="32"/>
        </w:rPr>
        <w:t>you</w:t>
      </w:r>
      <w:r w:rsidR="00240CC0" w:rsidRPr="00240CC0">
        <w:rPr>
          <w:sz w:val="32"/>
          <w:szCs w:val="32"/>
        </w:rPr>
        <w:t xml:space="preserve"> </w:t>
      </w:r>
      <w:r w:rsidRPr="00240CC0">
        <w:rPr>
          <w:sz w:val="32"/>
          <w:szCs w:val="32"/>
        </w:rPr>
        <w:t>purchased</w:t>
      </w:r>
      <w:r w:rsidR="00240CC0" w:rsidRPr="00240CC0">
        <w:rPr>
          <w:sz w:val="32"/>
          <w:szCs w:val="32"/>
        </w:rPr>
        <w:t xml:space="preserve"> </w:t>
      </w:r>
      <w:r w:rsidRPr="00240CC0">
        <w:rPr>
          <w:sz w:val="32"/>
          <w:szCs w:val="32"/>
        </w:rPr>
        <w:t>the</w:t>
      </w:r>
      <w:r w:rsidR="00240CC0" w:rsidRPr="00240CC0">
        <w:rPr>
          <w:sz w:val="32"/>
          <w:szCs w:val="32"/>
        </w:rPr>
        <w:t xml:space="preserve"> </w:t>
      </w:r>
      <w:r w:rsidRPr="00240CC0">
        <w:rPr>
          <w:sz w:val="32"/>
          <w:szCs w:val="32"/>
        </w:rPr>
        <w:t>product.</w:t>
      </w:r>
      <w:r w:rsidR="00240CC0" w:rsidRPr="00240CC0">
        <w:rPr>
          <w:sz w:val="32"/>
          <w:szCs w:val="32"/>
        </w:rPr>
        <w:t xml:space="preserve"> </w:t>
      </w:r>
      <w:r w:rsidRPr="00240CC0">
        <w:rPr>
          <w:sz w:val="32"/>
          <w:szCs w:val="32"/>
        </w:rPr>
        <w:t>Ensure</w:t>
      </w:r>
      <w:r w:rsidR="00240CC0" w:rsidRPr="00240CC0">
        <w:rPr>
          <w:sz w:val="32"/>
          <w:szCs w:val="32"/>
        </w:rPr>
        <w:t xml:space="preserve"> </w:t>
      </w:r>
      <w:r w:rsidRPr="00240CC0">
        <w:rPr>
          <w:sz w:val="32"/>
          <w:szCs w:val="32"/>
        </w:rPr>
        <w:t>that</w:t>
      </w:r>
      <w:r w:rsidR="00240CC0" w:rsidRPr="00240CC0">
        <w:rPr>
          <w:sz w:val="32"/>
          <w:szCs w:val="32"/>
        </w:rPr>
        <w:t xml:space="preserve"> </w:t>
      </w:r>
      <w:r w:rsidRPr="00240CC0">
        <w:rPr>
          <w:sz w:val="32"/>
          <w:szCs w:val="32"/>
        </w:rPr>
        <w:t>packaging</w:t>
      </w:r>
      <w:r w:rsidR="00240CC0" w:rsidRPr="00240CC0">
        <w:rPr>
          <w:sz w:val="32"/>
          <w:szCs w:val="32"/>
        </w:rPr>
        <w:t xml:space="preserve"> </w:t>
      </w:r>
      <w:r w:rsidRPr="00240CC0">
        <w:rPr>
          <w:sz w:val="32"/>
          <w:szCs w:val="32"/>
        </w:rPr>
        <w:t>bags</w:t>
      </w:r>
      <w:r w:rsidR="00240CC0" w:rsidRPr="00240CC0">
        <w:rPr>
          <w:sz w:val="32"/>
          <w:szCs w:val="32"/>
        </w:rPr>
        <w:t xml:space="preserve"> </w:t>
      </w:r>
      <w:r w:rsidRPr="00240CC0">
        <w:rPr>
          <w:sz w:val="32"/>
          <w:szCs w:val="32"/>
        </w:rPr>
        <w:t>are</w:t>
      </w:r>
      <w:r w:rsidR="00240CC0" w:rsidRPr="00240CC0">
        <w:rPr>
          <w:sz w:val="32"/>
          <w:szCs w:val="32"/>
        </w:rPr>
        <w:t xml:space="preserve"> </w:t>
      </w:r>
      <w:r w:rsidRPr="00240CC0">
        <w:rPr>
          <w:sz w:val="32"/>
          <w:szCs w:val="32"/>
        </w:rPr>
        <w:t>kept</w:t>
      </w:r>
      <w:r w:rsidR="00240CC0" w:rsidRPr="00240CC0">
        <w:rPr>
          <w:sz w:val="32"/>
          <w:szCs w:val="32"/>
        </w:rPr>
        <w:t xml:space="preserve"> </w:t>
      </w:r>
      <w:r w:rsidRPr="00240CC0">
        <w:rPr>
          <w:sz w:val="32"/>
          <w:szCs w:val="32"/>
        </w:rPr>
        <w:t>out</w:t>
      </w:r>
      <w:r w:rsidR="00240CC0" w:rsidRPr="00240CC0">
        <w:rPr>
          <w:sz w:val="32"/>
          <w:szCs w:val="32"/>
        </w:rPr>
        <w:t xml:space="preserve"> </w:t>
      </w:r>
      <w:r w:rsidRPr="00240CC0">
        <w:rPr>
          <w:sz w:val="32"/>
          <w:szCs w:val="32"/>
        </w:rPr>
        <w:t>of</w:t>
      </w:r>
      <w:r w:rsidR="00240CC0" w:rsidRPr="00240CC0">
        <w:rPr>
          <w:sz w:val="32"/>
          <w:szCs w:val="32"/>
        </w:rPr>
        <w:t xml:space="preserve"> </w:t>
      </w:r>
      <w:r w:rsidRPr="00240CC0">
        <w:rPr>
          <w:sz w:val="32"/>
          <w:szCs w:val="32"/>
        </w:rPr>
        <w:t>reach</w:t>
      </w:r>
      <w:r w:rsidR="00240CC0" w:rsidRPr="00240CC0">
        <w:rPr>
          <w:sz w:val="32"/>
          <w:szCs w:val="32"/>
        </w:rPr>
        <w:t xml:space="preserve"> </w:t>
      </w:r>
      <w:r w:rsidRPr="00240CC0">
        <w:rPr>
          <w:sz w:val="32"/>
          <w:szCs w:val="32"/>
        </w:rPr>
        <w:t>of</w:t>
      </w:r>
      <w:r w:rsidR="00240CC0" w:rsidRPr="00240CC0">
        <w:rPr>
          <w:sz w:val="32"/>
          <w:szCs w:val="32"/>
        </w:rPr>
        <w:t xml:space="preserve"> </w:t>
      </w:r>
      <w:r w:rsidRPr="00240CC0">
        <w:rPr>
          <w:sz w:val="32"/>
          <w:szCs w:val="32"/>
        </w:rPr>
        <w:t>children</w:t>
      </w:r>
      <w:r w:rsidR="00240CC0" w:rsidRPr="00240CC0">
        <w:rPr>
          <w:sz w:val="32"/>
          <w:szCs w:val="32"/>
        </w:rPr>
        <w:t xml:space="preserve"> </w:t>
      </w:r>
      <w:r w:rsidRPr="00240CC0">
        <w:rPr>
          <w:sz w:val="32"/>
          <w:szCs w:val="32"/>
        </w:rPr>
        <w:t>as</w:t>
      </w:r>
      <w:r w:rsidR="00240CC0" w:rsidRPr="00240CC0">
        <w:rPr>
          <w:sz w:val="32"/>
          <w:szCs w:val="32"/>
        </w:rPr>
        <w:t xml:space="preserve"> </w:t>
      </w:r>
      <w:r w:rsidRPr="00240CC0">
        <w:rPr>
          <w:sz w:val="32"/>
          <w:szCs w:val="32"/>
        </w:rPr>
        <w:t>these</w:t>
      </w:r>
      <w:r w:rsidR="00240CC0" w:rsidRPr="00240CC0">
        <w:rPr>
          <w:sz w:val="32"/>
          <w:szCs w:val="32"/>
        </w:rPr>
        <w:t xml:space="preserve"> </w:t>
      </w:r>
      <w:r w:rsidRPr="00240CC0">
        <w:rPr>
          <w:sz w:val="32"/>
          <w:szCs w:val="32"/>
        </w:rPr>
        <w:t>can</w:t>
      </w:r>
      <w:r w:rsidR="00240CC0" w:rsidRPr="00240CC0">
        <w:rPr>
          <w:sz w:val="32"/>
          <w:szCs w:val="32"/>
        </w:rPr>
        <w:t xml:space="preserve"> </w:t>
      </w:r>
      <w:r w:rsidRPr="00240CC0">
        <w:rPr>
          <w:sz w:val="32"/>
          <w:szCs w:val="32"/>
        </w:rPr>
        <w:t>cause</w:t>
      </w:r>
      <w:r w:rsidR="00240CC0" w:rsidRPr="00240CC0">
        <w:rPr>
          <w:sz w:val="32"/>
          <w:szCs w:val="32"/>
        </w:rPr>
        <w:t xml:space="preserve"> </w:t>
      </w:r>
      <w:r w:rsidRPr="00240CC0">
        <w:rPr>
          <w:sz w:val="32"/>
          <w:szCs w:val="32"/>
        </w:rPr>
        <w:t>suffocation.</w:t>
      </w:r>
    </w:p>
    <w:p w14:paraId="5E036C15" w14:textId="77777777" w:rsidR="00240CC0" w:rsidRPr="00240CC0" w:rsidRDefault="00240CC0" w:rsidP="00240CC0">
      <w:pPr>
        <w:pStyle w:val="head3"/>
        <w:rPr>
          <w:rFonts w:ascii="Calibri" w:eastAsia="Calibri" w:hAnsi="Calibri" w:cs="Calibri"/>
        </w:rPr>
      </w:pPr>
      <w:r w:rsidRPr="00240CC0">
        <w:t>Parts and components</w:t>
      </w:r>
    </w:p>
    <w:p w14:paraId="3BC9B58B" w14:textId="5220A1FC" w:rsidR="00240CC0" w:rsidRPr="00240CC0" w:rsidRDefault="00240CC0" w:rsidP="00240CC0">
      <w:pPr>
        <w:rPr>
          <w:sz w:val="32"/>
          <w:szCs w:val="32"/>
        </w:rPr>
      </w:pPr>
    </w:p>
    <w:p w14:paraId="5FA9E807" w14:textId="37FF5909" w:rsidR="00240CC0" w:rsidRPr="00240CC0" w:rsidRDefault="00240CC0" w:rsidP="00240CC0">
      <w:pPr>
        <w:kinsoku w:val="0"/>
        <w:overflowPunct w:val="0"/>
        <w:autoSpaceDE w:val="0"/>
        <w:autoSpaceDN w:val="0"/>
        <w:adjustRightInd w:val="0"/>
        <w:spacing w:before="3" w:after="1"/>
        <w:rPr>
          <w:rFonts w:ascii="Times New Roman" w:hAnsi="Times New Roman"/>
          <w:sz w:val="10"/>
          <w:szCs w:val="10"/>
          <w14:ligatures w14:val="standardContextual"/>
        </w:rPr>
      </w:pPr>
      <w:r w:rsidRPr="00240CC0">
        <w:rPr>
          <w:rFonts w:cs="Arial"/>
          <w:noProof/>
          <w:sz w:val="40"/>
          <w:szCs w:val="40"/>
          <w14:ligatures w14:val="standardContextual"/>
        </w:rPr>
        <mc:AlternateContent>
          <mc:Choice Requires="wpg">
            <w:drawing>
              <wp:inline distT="0" distB="0" distL="0" distR="0" wp14:anchorId="258E24CE" wp14:editId="756D1FD2">
                <wp:extent cx="2200275" cy="1800225"/>
                <wp:effectExtent l="0" t="0" r="9525" b="9525"/>
                <wp:docPr id="16400018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800225"/>
                          <a:chOff x="0" y="0"/>
                          <a:chExt cx="2460" cy="1947"/>
                        </a:xfrm>
                      </wpg:grpSpPr>
                      <wps:wsp>
                        <wps:cNvPr id="1275717302" name="Freeform 4"/>
                        <wps:cNvSpPr>
                          <a:spLocks/>
                        </wps:cNvSpPr>
                        <wps:spPr bwMode="auto">
                          <a:xfrm>
                            <a:off x="77" y="4"/>
                            <a:ext cx="1737" cy="1143"/>
                          </a:xfrm>
                          <a:custGeom>
                            <a:avLst/>
                            <a:gdLst>
                              <a:gd name="T0" fmla="*/ 355 w 1737"/>
                              <a:gd name="T1" fmla="*/ 17 h 1143"/>
                              <a:gd name="T2" fmla="*/ 358 w 1737"/>
                              <a:gd name="T3" fmla="*/ 7 h 1143"/>
                              <a:gd name="T4" fmla="*/ 368 w 1737"/>
                              <a:gd name="T5" fmla="*/ 0 h 1143"/>
                              <a:gd name="T6" fmla="*/ 379 w 1737"/>
                              <a:gd name="T7" fmla="*/ 0 h 1143"/>
                              <a:gd name="T8" fmla="*/ 1723 w 1737"/>
                              <a:gd name="T9" fmla="*/ 0 h 1143"/>
                              <a:gd name="T10" fmla="*/ 1731 w 1737"/>
                              <a:gd name="T11" fmla="*/ 0 h 1143"/>
                              <a:gd name="T12" fmla="*/ 1736 w 1737"/>
                              <a:gd name="T13" fmla="*/ 6 h 1143"/>
                              <a:gd name="T14" fmla="*/ 1734 w 1737"/>
                              <a:gd name="T15" fmla="*/ 13 h 1143"/>
                              <a:gd name="T16" fmla="*/ 1418 w 1737"/>
                              <a:gd name="T17" fmla="*/ 1142 h 1143"/>
                              <a:gd name="T18" fmla="*/ 25 w 1737"/>
                              <a:gd name="T19" fmla="*/ 1142 h 1143"/>
                              <a:gd name="T20" fmla="*/ 13 w 1737"/>
                              <a:gd name="T21" fmla="*/ 1139 h 1143"/>
                              <a:gd name="T22" fmla="*/ 4 w 1737"/>
                              <a:gd name="T23" fmla="*/ 1132 h 1143"/>
                              <a:gd name="T24" fmla="*/ 0 w 1737"/>
                              <a:gd name="T25" fmla="*/ 1121 h 1143"/>
                              <a:gd name="T26" fmla="*/ 0 w 1737"/>
                              <a:gd name="T27" fmla="*/ 1109 h 1143"/>
                              <a:gd name="T28" fmla="*/ 355 w 1737"/>
                              <a:gd name="T29" fmla="*/ 17 h 1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37" h="1143">
                                <a:moveTo>
                                  <a:pt x="355" y="17"/>
                                </a:moveTo>
                                <a:lnTo>
                                  <a:pt x="358" y="7"/>
                                </a:lnTo>
                                <a:lnTo>
                                  <a:pt x="368" y="0"/>
                                </a:lnTo>
                                <a:lnTo>
                                  <a:pt x="379" y="0"/>
                                </a:lnTo>
                                <a:lnTo>
                                  <a:pt x="1723" y="0"/>
                                </a:lnTo>
                                <a:lnTo>
                                  <a:pt x="1731" y="0"/>
                                </a:lnTo>
                                <a:lnTo>
                                  <a:pt x="1736" y="6"/>
                                </a:lnTo>
                                <a:lnTo>
                                  <a:pt x="1734" y="13"/>
                                </a:lnTo>
                                <a:lnTo>
                                  <a:pt x="1418" y="1142"/>
                                </a:lnTo>
                                <a:lnTo>
                                  <a:pt x="25" y="1142"/>
                                </a:lnTo>
                                <a:lnTo>
                                  <a:pt x="13" y="1139"/>
                                </a:lnTo>
                                <a:lnTo>
                                  <a:pt x="4" y="1132"/>
                                </a:lnTo>
                                <a:lnTo>
                                  <a:pt x="0" y="1121"/>
                                </a:lnTo>
                                <a:lnTo>
                                  <a:pt x="0" y="1109"/>
                                </a:lnTo>
                                <a:lnTo>
                                  <a:pt x="355" y="17"/>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4949312" name="Pictur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4" y="74"/>
                            <a:ext cx="3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1985131" name="Freeform 6"/>
                        <wps:cNvSpPr>
                          <a:spLocks/>
                        </wps:cNvSpPr>
                        <wps:spPr bwMode="auto">
                          <a:xfrm>
                            <a:off x="1106" y="608"/>
                            <a:ext cx="1348" cy="1334"/>
                          </a:xfrm>
                          <a:custGeom>
                            <a:avLst/>
                            <a:gdLst>
                              <a:gd name="T0" fmla="*/ 1278 w 1348"/>
                              <a:gd name="T1" fmla="*/ 0 h 1334"/>
                              <a:gd name="T2" fmla="*/ 69 w 1348"/>
                              <a:gd name="T3" fmla="*/ 0 h 1334"/>
                              <a:gd name="T4" fmla="*/ 42 w 1348"/>
                              <a:gd name="T5" fmla="*/ 5 h 1334"/>
                              <a:gd name="T6" fmla="*/ 20 w 1348"/>
                              <a:gd name="T7" fmla="*/ 20 h 1334"/>
                              <a:gd name="T8" fmla="*/ 5 w 1348"/>
                              <a:gd name="T9" fmla="*/ 42 h 1334"/>
                              <a:gd name="T10" fmla="*/ 0 w 1348"/>
                              <a:gd name="T11" fmla="*/ 69 h 1334"/>
                              <a:gd name="T12" fmla="*/ 0 w 1348"/>
                              <a:gd name="T13" fmla="*/ 1263 h 1334"/>
                              <a:gd name="T14" fmla="*/ 5 w 1348"/>
                              <a:gd name="T15" fmla="*/ 1290 h 1334"/>
                              <a:gd name="T16" fmla="*/ 20 w 1348"/>
                              <a:gd name="T17" fmla="*/ 1312 h 1334"/>
                              <a:gd name="T18" fmla="*/ 42 w 1348"/>
                              <a:gd name="T19" fmla="*/ 1327 h 1334"/>
                              <a:gd name="T20" fmla="*/ 69 w 1348"/>
                              <a:gd name="T21" fmla="*/ 1333 h 1334"/>
                              <a:gd name="T22" fmla="*/ 1278 w 1348"/>
                              <a:gd name="T23" fmla="*/ 1333 h 1334"/>
                              <a:gd name="T24" fmla="*/ 1305 w 1348"/>
                              <a:gd name="T25" fmla="*/ 1327 h 1334"/>
                              <a:gd name="T26" fmla="*/ 1327 w 1348"/>
                              <a:gd name="T27" fmla="*/ 1312 h 1334"/>
                              <a:gd name="T28" fmla="*/ 1342 w 1348"/>
                              <a:gd name="T29" fmla="*/ 1290 h 1334"/>
                              <a:gd name="T30" fmla="*/ 1348 w 1348"/>
                              <a:gd name="T31" fmla="*/ 1263 h 1334"/>
                              <a:gd name="T32" fmla="*/ 1348 w 1348"/>
                              <a:gd name="T33" fmla="*/ 69 h 1334"/>
                              <a:gd name="T34" fmla="*/ 1342 w 1348"/>
                              <a:gd name="T35" fmla="*/ 42 h 1334"/>
                              <a:gd name="T36" fmla="*/ 1327 w 1348"/>
                              <a:gd name="T37" fmla="*/ 20 h 1334"/>
                              <a:gd name="T38" fmla="*/ 1305 w 1348"/>
                              <a:gd name="T39" fmla="*/ 5 h 1334"/>
                              <a:gd name="T40" fmla="*/ 1278 w 1348"/>
                              <a:gd name="T41" fmla="*/ 0 h 1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48" h="1334">
                                <a:moveTo>
                                  <a:pt x="1278" y="0"/>
                                </a:moveTo>
                                <a:lnTo>
                                  <a:pt x="69" y="0"/>
                                </a:lnTo>
                                <a:lnTo>
                                  <a:pt x="42" y="5"/>
                                </a:lnTo>
                                <a:lnTo>
                                  <a:pt x="20" y="20"/>
                                </a:lnTo>
                                <a:lnTo>
                                  <a:pt x="5" y="42"/>
                                </a:lnTo>
                                <a:lnTo>
                                  <a:pt x="0" y="69"/>
                                </a:lnTo>
                                <a:lnTo>
                                  <a:pt x="0" y="1263"/>
                                </a:lnTo>
                                <a:lnTo>
                                  <a:pt x="5" y="1290"/>
                                </a:lnTo>
                                <a:lnTo>
                                  <a:pt x="20" y="1312"/>
                                </a:lnTo>
                                <a:lnTo>
                                  <a:pt x="42" y="1327"/>
                                </a:lnTo>
                                <a:lnTo>
                                  <a:pt x="69" y="1333"/>
                                </a:lnTo>
                                <a:lnTo>
                                  <a:pt x="1278" y="1333"/>
                                </a:lnTo>
                                <a:lnTo>
                                  <a:pt x="1305" y="1327"/>
                                </a:lnTo>
                                <a:lnTo>
                                  <a:pt x="1327" y="1312"/>
                                </a:lnTo>
                                <a:lnTo>
                                  <a:pt x="1342" y="1290"/>
                                </a:lnTo>
                                <a:lnTo>
                                  <a:pt x="1348" y="1263"/>
                                </a:lnTo>
                                <a:lnTo>
                                  <a:pt x="1348" y="69"/>
                                </a:lnTo>
                                <a:lnTo>
                                  <a:pt x="1342" y="42"/>
                                </a:lnTo>
                                <a:lnTo>
                                  <a:pt x="1327" y="20"/>
                                </a:lnTo>
                                <a:lnTo>
                                  <a:pt x="1305" y="5"/>
                                </a:lnTo>
                                <a:lnTo>
                                  <a:pt x="12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560749" name="Freeform 7"/>
                        <wps:cNvSpPr>
                          <a:spLocks/>
                        </wps:cNvSpPr>
                        <wps:spPr bwMode="auto">
                          <a:xfrm>
                            <a:off x="1106" y="608"/>
                            <a:ext cx="1348" cy="1334"/>
                          </a:xfrm>
                          <a:custGeom>
                            <a:avLst/>
                            <a:gdLst>
                              <a:gd name="T0" fmla="*/ 1278 w 1348"/>
                              <a:gd name="T1" fmla="*/ 0 h 1334"/>
                              <a:gd name="T2" fmla="*/ 1305 w 1348"/>
                              <a:gd name="T3" fmla="*/ 5 h 1334"/>
                              <a:gd name="T4" fmla="*/ 1327 w 1348"/>
                              <a:gd name="T5" fmla="*/ 20 h 1334"/>
                              <a:gd name="T6" fmla="*/ 1342 w 1348"/>
                              <a:gd name="T7" fmla="*/ 42 h 1334"/>
                              <a:gd name="T8" fmla="*/ 1348 w 1348"/>
                              <a:gd name="T9" fmla="*/ 69 h 1334"/>
                              <a:gd name="T10" fmla="*/ 1348 w 1348"/>
                              <a:gd name="T11" fmla="*/ 1263 h 1334"/>
                              <a:gd name="T12" fmla="*/ 1342 w 1348"/>
                              <a:gd name="T13" fmla="*/ 1290 h 1334"/>
                              <a:gd name="T14" fmla="*/ 1327 w 1348"/>
                              <a:gd name="T15" fmla="*/ 1312 h 1334"/>
                              <a:gd name="T16" fmla="*/ 1305 w 1348"/>
                              <a:gd name="T17" fmla="*/ 1327 h 1334"/>
                              <a:gd name="T18" fmla="*/ 1278 w 1348"/>
                              <a:gd name="T19" fmla="*/ 1333 h 1334"/>
                              <a:gd name="T20" fmla="*/ 69 w 1348"/>
                              <a:gd name="T21" fmla="*/ 1333 h 1334"/>
                              <a:gd name="T22" fmla="*/ 42 w 1348"/>
                              <a:gd name="T23" fmla="*/ 1327 h 1334"/>
                              <a:gd name="T24" fmla="*/ 20 w 1348"/>
                              <a:gd name="T25" fmla="*/ 1312 h 1334"/>
                              <a:gd name="T26" fmla="*/ 5 w 1348"/>
                              <a:gd name="T27" fmla="*/ 1290 h 1334"/>
                              <a:gd name="T28" fmla="*/ 0 w 1348"/>
                              <a:gd name="T29" fmla="*/ 1263 h 1334"/>
                              <a:gd name="T30" fmla="*/ 0 w 1348"/>
                              <a:gd name="T31" fmla="*/ 69 h 1334"/>
                              <a:gd name="T32" fmla="*/ 5 w 1348"/>
                              <a:gd name="T33" fmla="*/ 42 h 1334"/>
                              <a:gd name="T34" fmla="*/ 20 w 1348"/>
                              <a:gd name="T35" fmla="*/ 20 h 1334"/>
                              <a:gd name="T36" fmla="*/ 42 w 1348"/>
                              <a:gd name="T37" fmla="*/ 5 h 1334"/>
                              <a:gd name="T38" fmla="*/ 69 w 1348"/>
                              <a:gd name="T39" fmla="*/ 0 h 1334"/>
                              <a:gd name="T40" fmla="*/ 1278 w 1348"/>
                              <a:gd name="T41" fmla="*/ 0 h 1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48" h="1334">
                                <a:moveTo>
                                  <a:pt x="1278" y="0"/>
                                </a:moveTo>
                                <a:lnTo>
                                  <a:pt x="1305" y="5"/>
                                </a:lnTo>
                                <a:lnTo>
                                  <a:pt x="1327" y="20"/>
                                </a:lnTo>
                                <a:lnTo>
                                  <a:pt x="1342" y="42"/>
                                </a:lnTo>
                                <a:lnTo>
                                  <a:pt x="1348" y="69"/>
                                </a:lnTo>
                                <a:lnTo>
                                  <a:pt x="1348" y="1263"/>
                                </a:lnTo>
                                <a:lnTo>
                                  <a:pt x="1342" y="1290"/>
                                </a:lnTo>
                                <a:lnTo>
                                  <a:pt x="1327" y="1312"/>
                                </a:lnTo>
                                <a:lnTo>
                                  <a:pt x="1305" y="1327"/>
                                </a:lnTo>
                                <a:lnTo>
                                  <a:pt x="1278" y="1333"/>
                                </a:lnTo>
                                <a:lnTo>
                                  <a:pt x="69" y="1333"/>
                                </a:lnTo>
                                <a:lnTo>
                                  <a:pt x="42" y="1327"/>
                                </a:lnTo>
                                <a:lnTo>
                                  <a:pt x="20" y="1312"/>
                                </a:lnTo>
                                <a:lnTo>
                                  <a:pt x="5" y="1290"/>
                                </a:lnTo>
                                <a:lnTo>
                                  <a:pt x="0" y="1263"/>
                                </a:lnTo>
                                <a:lnTo>
                                  <a:pt x="0" y="69"/>
                                </a:lnTo>
                                <a:lnTo>
                                  <a:pt x="5" y="42"/>
                                </a:lnTo>
                                <a:lnTo>
                                  <a:pt x="20" y="20"/>
                                </a:lnTo>
                                <a:lnTo>
                                  <a:pt x="42" y="5"/>
                                </a:lnTo>
                                <a:lnTo>
                                  <a:pt x="69" y="0"/>
                                </a:lnTo>
                                <a:lnTo>
                                  <a:pt x="1278" y="0"/>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1824099" name="Picture 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05" y="692"/>
                            <a:ext cx="1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1837207" name="Freeform 9"/>
                        <wps:cNvSpPr>
                          <a:spLocks/>
                        </wps:cNvSpPr>
                        <wps:spPr bwMode="auto">
                          <a:xfrm>
                            <a:off x="2301" y="733"/>
                            <a:ext cx="22" cy="22"/>
                          </a:xfrm>
                          <a:custGeom>
                            <a:avLst/>
                            <a:gdLst>
                              <a:gd name="T0" fmla="*/ 21 w 22"/>
                              <a:gd name="T1" fmla="*/ 10 h 22"/>
                              <a:gd name="T2" fmla="*/ 21 w 22"/>
                              <a:gd name="T3" fmla="*/ 17 h 22"/>
                              <a:gd name="T4" fmla="*/ 17 w 22"/>
                              <a:gd name="T5" fmla="*/ 21 h 22"/>
                              <a:gd name="T6" fmla="*/ 10 w 22"/>
                              <a:gd name="T7" fmla="*/ 21 h 22"/>
                              <a:gd name="T8" fmla="*/ 4 w 22"/>
                              <a:gd name="T9" fmla="*/ 21 h 22"/>
                              <a:gd name="T10" fmla="*/ 0 w 22"/>
                              <a:gd name="T11" fmla="*/ 17 h 22"/>
                              <a:gd name="T12" fmla="*/ 0 w 22"/>
                              <a:gd name="T13" fmla="*/ 10 h 22"/>
                              <a:gd name="T14" fmla="*/ 0 w 22"/>
                              <a:gd name="T15" fmla="*/ 4 h 22"/>
                              <a:gd name="T16" fmla="*/ 4 w 22"/>
                              <a:gd name="T17" fmla="*/ 0 h 22"/>
                              <a:gd name="T18" fmla="*/ 10 w 22"/>
                              <a:gd name="T19" fmla="*/ 0 h 22"/>
                              <a:gd name="T20" fmla="*/ 17 w 22"/>
                              <a:gd name="T21" fmla="*/ 0 h 22"/>
                              <a:gd name="T22" fmla="*/ 21 w 22"/>
                              <a:gd name="T23" fmla="*/ 4 h 22"/>
                              <a:gd name="T24" fmla="*/ 21 w 22"/>
                              <a:gd name="T25"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2">
                                <a:moveTo>
                                  <a:pt x="21" y="10"/>
                                </a:moveTo>
                                <a:lnTo>
                                  <a:pt x="21" y="17"/>
                                </a:lnTo>
                                <a:lnTo>
                                  <a:pt x="17" y="21"/>
                                </a:lnTo>
                                <a:lnTo>
                                  <a:pt x="10" y="21"/>
                                </a:lnTo>
                                <a:lnTo>
                                  <a:pt x="4" y="21"/>
                                </a:lnTo>
                                <a:lnTo>
                                  <a:pt x="0" y="17"/>
                                </a:lnTo>
                                <a:lnTo>
                                  <a:pt x="0" y="10"/>
                                </a:lnTo>
                                <a:lnTo>
                                  <a:pt x="0" y="4"/>
                                </a:lnTo>
                                <a:lnTo>
                                  <a:pt x="4" y="0"/>
                                </a:lnTo>
                                <a:lnTo>
                                  <a:pt x="10" y="0"/>
                                </a:lnTo>
                                <a:lnTo>
                                  <a:pt x="17" y="0"/>
                                </a:lnTo>
                                <a:lnTo>
                                  <a:pt x="21" y="4"/>
                                </a:lnTo>
                                <a:lnTo>
                                  <a:pt x="21" y="10"/>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7403196" name="Picture 1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98" y="1754"/>
                            <a:ext cx="1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0338123" name="Picture 1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67" y="1754"/>
                            <a:ext cx="1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2638840" name="Freeform 12"/>
                        <wps:cNvSpPr>
                          <a:spLocks/>
                        </wps:cNvSpPr>
                        <wps:spPr bwMode="auto">
                          <a:xfrm>
                            <a:off x="2264" y="696"/>
                            <a:ext cx="96" cy="96"/>
                          </a:xfrm>
                          <a:custGeom>
                            <a:avLst/>
                            <a:gdLst>
                              <a:gd name="T0" fmla="*/ 95 w 96"/>
                              <a:gd name="T1" fmla="*/ 47 h 96"/>
                              <a:gd name="T2" fmla="*/ 91 w 96"/>
                              <a:gd name="T3" fmla="*/ 66 h 96"/>
                              <a:gd name="T4" fmla="*/ 81 w 96"/>
                              <a:gd name="T5" fmla="*/ 81 h 96"/>
                              <a:gd name="T6" fmla="*/ 66 w 96"/>
                              <a:gd name="T7" fmla="*/ 91 h 96"/>
                              <a:gd name="T8" fmla="*/ 47 w 96"/>
                              <a:gd name="T9" fmla="*/ 95 h 96"/>
                              <a:gd name="T10" fmla="*/ 29 w 96"/>
                              <a:gd name="T11" fmla="*/ 91 h 96"/>
                              <a:gd name="T12" fmla="*/ 13 w 96"/>
                              <a:gd name="T13" fmla="*/ 81 h 96"/>
                              <a:gd name="T14" fmla="*/ 3 w 96"/>
                              <a:gd name="T15" fmla="*/ 66 h 96"/>
                              <a:gd name="T16" fmla="*/ 0 w 96"/>
                              <a:gd name="T17" fmla="*/ 47 h 96"/>
                              <a:gd name="T18" fmla="*/ 3 w 96"/>
                              <a:gd name="T19" fmla="*/ 29 h 96"/>
                              <a:gd name="T20" fmla="*/ 13 w 96"/>
                              <a:gd name="T21" fmla="*/ 13 h 96"/>
                              <a:gd name="T22" fmla="*/ 29 w 96"/>
                              <a:gd name="T23" fmla="*/ 3 h 96"/>
                              <a:gd name="T24" fmla="*/ 47 w 96"/>
                              <a:gd name="T25" fmla="*/ 0 h 96"/>
                              <a:gd name="T26" fmla="*/ 66 w 96"/>
                              <a:gd name="T27" fmla="*/ 3 h 96"/>
                              <a:gd name="T28" fmla="*/ 81 w 96"/>
                              <a:gd name="T29" fmla="*/ 13 h 96"/>
                              <a:gd name="T30" fmla="*/ 91 w 96"/>
                              <a:gd name="T31" fmla="*/ 29 h 96"/>
                              <a:gd name="T32" fmla="*/ 95 w 96"/>
                              <a:gd name="T33" fmla="*/ 47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 h="96">
                                <a:moveTo>
                                  <a:pt x="95" y="47"/>
                                </a:moveTo>
                                <a:lnTo>
                                  <a:pt x="91" y="66"/>
                                </a:lnTo>
                                <a:lnTo>
                                  <a:pt x="81" y="81"/>
                                </a:lnTo>
                                <a:lnTo>
                                  <a:pt x="66" y="91"/>
                                </a:lnTo>
                                <a:lnTo>
                                  <a:pt x="47" y="95"/>
                                </a:lnTo>
                                <a:lnTo>
                                  <a:pt x="29" y="91"/>
                                </a:lnTo>
                                <a:lnTo>
                                  <a:pt x="13" y="81"/>
                                </a:lnTo>
                                <a:lnTo>
                                  <a:pt x="3" y="66"/>
                                </a:lnTo>
                                <a:lnTo>
                                  <a:pt x="0" y="47"/>
                                </a:lnTo>
                                <a:lnTo>
                                  <a:pt x="3" y="29"/>
                                </a:lnTo>
                                <a:lnTo>
                                  <a:pt x="13" y="13"/>
                                </a:lnTo>
                                <a:lnTo>
                                  <a:pt x="29" y="3"/>
                                </a:lnTo>
                                <a:lnTo>
                                  <a:pt x="47" y="0"/>
                                </a:lnTo>
                                <a:lnTo>
                                  <a:pt x="66" y="3"/>
                                </a:lnTo>
                                <a:lnTo>
                                  <a:pt x="81" y="13"/>
                                </a:lnTo>
                                <a:lnTo>
                                  <a:pt x="91" y="29"/>
                                </a:lnTo>
                                <a:lnTo>
                                  <a:pt x="95" y="47"/>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980" name="Freeform 13"/>
                        <wps:cNvSpPr>
                          <a:spLocks/>
                        </wps:cNvSpPr>
                        <wps:spPr bwMode="auto">
                          <a:xfrm>
                            <a:off x="1165" y="656"/>
                            <a:ext cx="1238" cy="291"/>
                          </a:xfrm>
                          <a:custGeom>
                            <a:avLst/>
                            <a:gdLst>
                              <a:gd name="T0" fmla="*/ 626 w 1238"/>
                              <a:gd name="T1" fmla="*/ 0 h 291"/>
                              <a:gd name="T2" fmla="*/ 1203 w 1238"/>
                              <a:gd name="T3" fmla="*/ 0 h 291"/>
                              <a:gd name="T4" fmla="*/ 1219 w 1238"/>
                              <a:gd name="T5" fmla="*/ 3 h 291"/>
                              <a:gd name="T6" fmla="*/ 1231 w 1238"/>
                              <a:gd name="T7" fmla="*/ 12 h 291"/>
                              <a:gd name="T8" fmla="*/ 1237 w 1238"/>
                              <a:gd name="T9" fmla="*/ 26 h 291"/>
                              <a:gd name="T10" fmla="*/ 1237 w 1238"/>
                              <a:gd name="T11" fmla="*/ 42 h 291"/>
                              <a:gd name="T12" fmla="*/ 1223 w 1238"/>
                              <a:gd name="T13" fmla="*/ 107 h 291"/>
                              <a:gd name="T14" fmla="*/ 1216 w 1238"/>
                              <a:gd name="T15" fmla="*/ 128 h 291"/>
                              <a:gd name="T16" fmla="*/ 1204 w 1238"/>
                              <a:gd name="T17" fmla="*/ 146 h 291"/>
                              <a:gd name="T18" fmla="*/ 1189 w 1238"/>
                              <a:gd name="T19" fmla="*/ 161 h 291"/>
                              <a:gd name="T20" fmla="*/ 1170 w 1238"/>
                              <a:gd name="T21" fmla="*/ 172 h 291"/>
                              <a:gd name="T22" fmla="*/ 1095 w 1238"/>
                              <a:gd name="T23" fmla="*/ 203 h 291"/>
                              <a:gd name="T24" fmla="*/ 1019 w 1238"/>
                              <a:gd name="T25" fmla="*/ 229 h 291"/>
                              <a:gd name="T26" fmla="*/ 941 w 1238"/>
                              <a:gd name="T27" fmla="*/ 251 h 291"/>
                              <a:gd name="T28" fmla="*/ 863 w 1238"/>
                              <a:gd name="T29" fmla="*/ 268 h 291"/>
                              <a:gd name="T30" fmla="*/ 784 w 1238"/>
                              <a:gd name="T31" fmla="*/ 280 h 291"/>
                              <a:gd name="T32" fmla="*/ 705 w 1238"/>
                              <a:gd name="T33" fmla="*/ 287 h 291"/>
                              <a:gd name="T34" fmla="*/ 625 w 1238"/>
                              <a:gd name="T35" fmla="*/ 290 h 291"/>
                              <a:gd name="T36" fmla="*/ 546 w 1238"/>
                              <a:gd name="T37" fmla="*/ 288 h 291"/>
                              <a:gd name="T38" fmla="*/ 466 w 1238"/>
                              <a:gd name="T39" fmla="*/ 281 h 291"/>
                              <a:gd name="T40" fmla="*/ 387 w 1238"/>
                              <a:gd name="T41" fmla="*/ 270 h 291"/>
                              <a:gd name="T42" fmla="*/ 309 w 1238"/>
                              <a:gd name="T43" fmla="*/ 254 h 291"/>
                              <a:gd name="T44" fmla="*/ 231 w 1238"/>
                              <a:gd name="T45" fmla="*/ 233 h 291"/>
                              <a:gd name="T46" fmla="*/ 155 w 1238"/>
                              <a:gd name="T47" fmla="*/ 207 h 291"/>
                              <a:gd name="T48" fmla="*/ 80 w 1238"/>
                              <a:gd name="T49" fmla="*/ 177 h 291"/>
                              <a:gd name="T50" fmla="*/ 69 w 1238"/>
                              <a:gd name="T51" fmla="*/ 172 h 291"/>
                              <a:gd name="T52" fmla="*/ 49 w 1238"/>
                              <a:gd name="T53" fmla="*/ 161 h 291"/>
                              <a:gd name="T54" fmla="*/ 33 w 1238"/>
                              <a:gd name="T55" fmla="*/ 145 h 291"/>
                              <a:gd name="T56" fmla="*/ 21 w 1238"/>
                              <a:gd name="T57" fmla="*/ 127 h 291"/>
                              <a:gd name="T58" fmla="*/ 14 w 1238"/>
                              <a:gd name="T59" fmla="*/ 105 h 291"/>
                              <a:gd name="T60" fmla="*/ 0 w 1238"/>
                              <a:gd name="T61" fmla="*/ 41 h 291"/>
                              <a:gd name="T62" fmla="*/ 0 w 1238"/>
                              <a:gd name="T63" fmla="*/ 26 h 291"/>
                              <a:gd name="T64" fmla="*/ 6 w 1238"/>
                              <a:gd name="T65" fmla="*/ 12 h 291"/>
                              <a:gd name="T66" fmla="*/ 18 w 1238"/>
                              <a:gd name="T67" fmla="*/ 3 h 291"/>
                              <a:gd name="T68" fmla="*/ 33 w 1238"/>
                              <a:gd name="T69" fmla="*/ 0 h 291"/>
                              <a:gd name="T70" fmla="*/ 626 w 1238"/>
                              <a:gd name="T71" fmla="*/ 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8" h="291">
                                <a:moveTo>
                                  <a:pt x="626" y="0"/>
                                </a:moveTo>
                                <a:lnTo>
                                  <a:pt x="1203" y="0"/>
                                </a:lnTo>
                                <a:lnTo>
                                  <a:pt x="1219" y="3"/>
                                </a:lnTo>
                                <a:lnTo>
                                  <a:pt x="1231" y="12"/>
                                </a:lnTo>
                                <a:lnTo>
                                  <a:pt x="1237" y="26"/>
                                </a:lnTo>
                                <a:lnTo>
                                  <a:pt x="1237" y="42"/>
                                </a:lnTo>
                                <a:lnTo>
                                  <a:pt x="1223" y="107"/>
                                </a:lnTo>
                                <a:lnTo>
                                  <a:pt x="1216" y="128"/>
                                </a:lnTo>
                                <a:lnTo>
                                  <a:pt x="1204" y="146"/>
                                </a:lnTo>
                                <a:lnTo>
                                  <a:pt x="1189" y="161"/>
                                </a:lnTo>
                                <a:lnTo>
                                  <a:pt x="1170" y="172"/>
                                </a:lnTo>
                                <a:lnTo>
                                  <a:pt x="1095" y="203"/>
                                </a:lnTo>
                                <a:lnTo>
                                  <a:pt x="1019" y="229"/>
                                </a:lnTo>
                                <a:lnTo>
                                  <a:pt x="941" y="251"/>
                                </a:lnTo>
                                <a:lnTo>
                                  <a:pt x="863" y="268"/>
                                </a:lnTo>
                                <a:lnTo>
                                  <a:pt x="784" y="280"/>
                                </a:lnTo>
                                <a:lnTo>
                                  <a:pt x="705" y="287"/>
                                </a:lnTo>
                                <a:lnTo>
                                  <a:pt x="625" y="290"/>
                                </a:lnTo>
                                <a:lnTo>
                                  <a:pt x="546" y="288"/>
                                </a:lnTo>
                                <a:lnTo>
                                  <a:pt x="466" y="281"/>
                                </a:lnTo>
                                <a:lnTo>
                                  <a:pt x="387" y="270"/>
                                </a:lnTo>
                                <a:lnTo>
                                  <a:pt x="309" y="254"/>
                                </a:lnTo>
                                <a:lnTo>
                                  <a:pt x="231" y="233"/>
                                </a:lnTo>
                                <a:lnTo>
                                  <a:pt x="155" y="207"/>
                                </a:lnTo>
                                <a:lnTo>
                                  <a:pt x="80" y="177"/>
                                </a:lnTo>
                                <a:lnTo>
                                  <a:pt x="69" y="172"/>
                                </a:lnTo>
                                <a:lnTo>
                                  <a:pt x="49" y="161"/>
                                </a:lnTo>
                                <a:lnTo>
                                  <a:pt x="33" y="145"/>
                                </a:lnTo>
                                <a:lnTo>
                                  <a:pt x="21" y="127"/>
                                </a:lnTo>
                                <a:lnTo>
                                  <a:pt x="14" y="105"/>
                                </a:lnTo>
                                <a:lnTo>
                                  <a:pt x="0" y="41"/>
                                </a:lnTo>
                                <a:lnTo>
                                  <a:pt x="0" y="26"/>
                                </a:lnTo>
                                <a:lnTo>
                                  <a:pt x="6" y="12"/>
                                </a:lnTo>
                                <a:lnTo>
                                  <a:pt x="18" y="3"/>
                                </a:lnTo>
                                <a:lnTo>
                                  <a:pt x="33" y="0"/>
                                </a:lnTo>
                                <a:lnTo>
                                  <a:pt x="626" y="0"/>
                                </a:lnTo>
                                <a:close/>
                              </a:path>
                            </a:pathLst>
                          </a:custGeom>
                          <a:noFill/>
                          <a:ln w="9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7412274" name="Freeform 14"/>
                        <wps:cNvSpPr>
                          <a:spLocks/>
                        </wps:cNvSpPr>
                        <wps:spPr bwMode="auto">
                          <a:xfrm>
                            <a:off x="1235" y="832"/>
                            <a:ext cx="1" cy="931"/>
                          </a:xfrm>
                          <a:custGeom>
                            <a:avLst/>
                            <a:gdLst>
                              <a:gd name="T0" fmla="*/ 0 w 1"/>
                              <a:gd name="T1" fmla="*/ 0 h 931"/>
                              <a:gd name="T2" fmla="*/ 0 w 1"/>
                              <a:gd name="T3" fmla="*/ 930 h 931"/>
                            </a:gdLst>
                            <a:ahLst/>
                            <a:cxnLst>
                              <a:cxn ang="0">
                                <a:pos x="T0" y="T1"/>
                              </a:cxn>
                              <a:cxn ang="0">
                                <a:pos x="T2" y="T3"/>
                              </a:cxn>
                            </a:cxnLst>
                            <a:rect l="0" t="0" r="r" b="b"/>
                            <a:pathLst>
                              <a:path w="1" h="931">
                                <a:moveTo>
                                  <a:pt x="0" y="0"/>
                                </a:moveTo>
                                <a:lnTo>
                                  <a:pt x="0" y="93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50931" name="Freeform 15"/>
                        <wps:cNvSpPr>
                          <a:spLocks/>
                        </wps:cNvSpPr>
                        <wps:spPr bwMode="auto">
                          <a:xfrm>
                            <a:off x="1260" y="846"/>
                            <a:ext cx="1" cy="916"/>
                          </a:xfrm>
                          <a:custGeom>
                            <a:avLst/>
                            <a:gdLst>
                              <a:gd name="T0" fmla="*/ 0 w 1"/>
                              <a:gd name="T1" fmla="*/ 0 h 916"/>
                              <a:gd name="T2" fmla="*/ 0 w 1"/>
                              <a:gd name="T3" fmla="*/ 915 h 916"/>
                            </a:gdLst>
                            <a:ahLst/>
                            <a:cxnLst>
                              <a:cxn ang="0">
                                <a:pos x="T0" y="T1"/>
                              </a:cxn>
                              <a:cxn ang="0">
                                <a:pos x="T2" y="T3"/>
                              </a:cxn>
                            </a:cxnLst>
                            <a:rect l="0" t="0" r="r" b="b"/>
                            <a:pathLst>
                              <a:path w="1" h="916">
                                <a:moveTo>
                                  <a:pt x="0" y="0"/>
                                </a:moveTo>
                                <a:lnTo>
                                  <a:pt x="0" y="915"/>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304611" name="Freeform 16"/>
                        <wps:cNvSpPr>
                          <a:spLocks/>
                        </wps:cNvSpPr>
                        <wps:spPr bwMode="auto">
                          <a:xfrm>
                            <a:off x="2306" y="846"/>
                            <a:ext cx="1" cy="916"/>
                          </a:xfrm>
                          <a:custGeom>
                            <a:avLst/>
                            <a:gdLst>
                              <a:gd name="T0" fmla="*/ 0 w 1"/>
                              <a:gd name="T1" fmla="*/ 0 h 916"/>
                              <a:gd name="T2" fmla="*/ 0 w 1"/>
                              <a:gd name="T3" fmla="*/ 915 h 916"/>
                            </a:gdLst>
                            <a:ahLst/>
                            <a:cxnLst>
                              <a:cxn ang="0">
                                <a:pos x="T0" y="T1"/>
                              </a:cxn>
                              <a:cxn ang="0">
                                <a:pos x="T2" y="T3"/>
                              </a:cxn>
                            </a:cxnLst>
                            <a:rect l="0" t="0" r="r" b="b"/>
                            <a:pathLst>
                              <a:path w="1" h="916">
                                <a:moveTo>
                                  <a:pt x="0" y="0"/>
                                </a:moveTo>
                                <a:lnTo>
                                  <a:pt x="0" y="915"/>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603284" name="Freeform 17"/>
                        <wps:cNvSpPr>
                          <a:spLocks/>
                        </wps:cNvSpPr>
                        <wps:spPr bwMode="auto">
                          <a:xfrm>
                            <a:off x="2330" y="832"/>
                            <a:ext cx="1" cy="931"/>
                          </a:xfrm>
                          <a:custGeom>
                            <a:avLst/>
                            <a:gdLst>
                              <a:gd name="T0" fmla="*/ 0 w 1"/>
                              <a:gd name="T1" fmla="*/ 0 h 931"/>
                              <a:gd name="T2" fmla="*/ 0 w 1"/>
                              <a:gd name="T3" fmla="*/ 930 h 931"/>
                            </a:gdLst>
                            <a:ahLst/>
                            <a:cxnLst>
                              <a:cxn ang="0">
                                <a:pos x="T0" y="T1"/>
                              </a:cxn>
                              <a:cxn ang="0">
                                <a:pos x="T2" y="T3"/>
                              </a:cxn>
                            </a:cxnLst>
                            <a:rect l="0" t="0" r="r" b="b"/>
                            <a:pathLst>
                              <a:path w="1" h="931">
                                <a:moveTo>
                                  <a:pt x="0" y="0"/>
                                </a:moveTo>
                                <a:lnTo>
                                  <a:pt x="0" y="93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867470" name="Freeform 18"/>
                        <wps:cNvSpPr>
                          <a:spLocks/>
                        </wps:cNvSpPr>
                        <wps:spPr bwMode="auto">
                          <a:xfrm>
                            <a:off x="1798" y="721"/>
                            <a:ext cx="40" cy="40"/>
                          </a:xfrm>
                          <a:custGeom>
                            <a:avLst/>
                            <a:gdLst>
                              <a:gd name="T0" fmla="*/ 39 w 40"/>
                              <a:gd name="T1" fmla="*/ 19 h 40"/>
                              <a:gd name="T2" fmla="*/ 39 w 40"/>
                              <a:gd name="T3" fmla="*/ 30 h 40"/>
                              <a:gd name="T4" fmla="*/ 30 w 40"/>
                              <a:gd name="T5" fmla="*/ 39 h 40"/>
                              <a:gd name="T6" fmla="*/ 19 w 40"/>
                              <a:gd name="T7" fmla="*/ 39 h 40"/>
                              <a:gd name="T8" fmla="*/ 8 w 40"/>
                              <a:gd name="T9" fmla="*/ 39 h 40"/>
                              <a:gd name="T10" fmla="*/ 0 w 40"/>
                              <a:gd name="T11" fmla="*/ 30 h 40"/>
                              <a:gd name="T12" fmla="*/ 0 w 40"/>
                              <a:gd name="T13" fmla="*/ 19 h 40"/>
                              <a:gd name="T14" fmla="*/ 0 w 40"/>
                              <a:gd name="T15" fmla="*/ 8 h 40"/>
                              <a:gd name="T16" fmla="*/ 8 w 40"/>
                              <a:gd name="T17" fmla="*/ 0 h 40"/>
                              <a:gd name="T18" fmla="*/ 19 w 40"/>
                              <a:gd name="T19" fmla="*/ 0 h 40"/>
                              <a:gd name="T20" fmla="*/ 30 w 40"/>
                              <a:gd name="T21" fmla="*/ 0 h 40"/>
                              <a:gd name="T22" fmla="*/ 39 w 40"/>
                              <a:gd name="T23" fmla="*/ 8 h 40"/>
                              <a:gd name="T24" fmla="*/ 39 w 40"/>
                              <a:gd name="T25" fmla="*/ 1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40">
                                <a:moveTo>
                                  <a:pt x="39" y="19"/>
                                </a:moveTo>
                                <a:lnTo>
                                  <a:pt x="39" y="30"/>
                                </a:lnTo>
                                <a:lnTo>
                                  <a:pt x="30" y="39"/>
                                </a:lnTo>
                                <a:lnTo>
                                  <a:pt x="19" y="39"/>
                                </a:lnTo>
                                <a:lnTo>
                                  <a:pt x="8" y="39"/>
                                </a:lnTo>
                                <a:lnTo>
                                  <a:pt x="0" y="30"/>
                                </a:lnTo>
                                <a:lnTo>
                                  <a:pt x="0" y="19"/>
                                </a:lnTo>
                                <a:lnTo>
                                  <a:pt x="0" y="8"/>
                                </a:lnTo>
                                <a:lnTo>
                                  <a:pt x="8" y="0"/>
                                </a:lnTo>
                                <a:lnTo>
                                  <a:pt x="19" y="0"/>
                                </a:lnTo>
                                <a:lnTo>
                                  <a:pt x="30" y="0"/>
                                </a:lnTo>
                                <a:lnTo>
                                  <a:pt x="39" y="8"/>
                                </a:lnTo>
                                <a:lnTo>
                                  <a:pt x="39" y="19"/>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533392" name="Freeform 19"/>
                        <wps:cNvSpPr>
                          <a:spLocks/>
                        </wps:cNvSpPr>
                        <wps:spPr bwMode="auto">
                          <a:xfrm>
                            <a:off x="1787" y="710"/>
                            <a:ext cx="62" cy="62"/>
                          </a:xfrm>
                          <a:custGeom>
                            <a:avLst/>
                            <a:gdLst>
                              <a:gd name="T0" fmla="*/ 61 w 62"/>
                              <a:gd name="T1" fmla="*/ 30 h 62"/>
                              <a:gd name="T2" fmla="*/ 58 w 62"/>
                              <a:gd name="T3" fmla="*/ 42 h 62"/>
                              <a:gd name="T4" fmla="*/ 52 w 62"/>
                              <a:gd name="T5" fmla="*/ 52 h 62"/>
                              <a:gd name="T6" fmla="*/ 42 w 62"/>
                              <a:gd name="T7" fmla="*/ 58 h 62"/>
                              <a:gd name="T8" fmla="*/ 30 w 62"/>
                              <a:gd name="T9" fmla="*/ 61 h 62"/>
                              <a:gd name="T10" fmla="*/ 18 w 62"/>
                              <a:gd name="T11" fmla="*/ 58 h 62"/>
                              <a:gd name="T12" fmla="*/ 8 w 62"/>
                              <a:gd name="T13" fmla="*/ 52 h 62"/>
                              <a:gd name="T14" fmla="*/ 2 w 62"/>
                              <a:gd name="T15" fmla="*/ 42 h 62"/>
                              <a:gd name="T16" fmla="*/ 0 w 62"/>
                              <a:gd name="T17" fmla="*/ 30 h 62"/>
                              <a:gd name="T18" fmla="*/ 2 w 62"/>
                              <a:gd name="T19" fmla="*/ 18 h 62"/>
                              <a:gd name="T20" fmla="*/ 8 w 62"/>
                              <a:gd name="T21" fmla="*/ 8 h 62"/>
                              <a:gd name="T22" fmla="*/ 18 w 62"/>
                              <a:gd name="T23" fmla="*/ 2 h 62"/>
                              <a:gd name="T24" fmla="*/ 30 w 62"/>
                              <a:gd name="T25" fmla="*/ 0 h 62"/>
                              <a:gd name="T26" fmla="*/ 42 w 62"/>
                              <a:gd name="T27" fmla="*/ 2 h 62"/>
                              <a:gd name="T28" fmla="*/ 52 w 62"/>
                              <a:gd name="T29" fmla="*/ 8 h 62"/>
                              <a:gd name="T30" fmla="*/ 58 w 62"/>
                              <a:gd name="T31" fmla="*/ 18 h 62"/>
                              <a:gd name="T32" fmla="*/ 61 w 62"/>
                              <a:gd name="T33"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62">
                                <a:moveTo>
                                  <a:pt x="61" y="30"/>
                                </a:moveTo>
                                <a:lnTo>
                                  <a:pt x="58" y="42"/>
                                </a:lnTo>
                                <a:lnTo>
                                  <a:pt x="52" y="52"/>
                                </a:lnTo>
                                <a:lnTo>
                                  <a:pt x="42" y="58"/>
                                </a:lnTo>
                                <a:lnTo>
                                  <a:pt x="30" y="61"/>
                                </a:lnTo>
                                <a:lnTo>
                                  <a:pt x="18" y="58"/>
                                </a:lnTo>
                                <a:lnTo>
                                  <a:pt x="8" y="52"/>
                                </a:lnTo>
                                <a:lnTo>
                                  <a:pt x="2" y="42"/>
                                </a:lnTo>
                                <a:lnTo>
                                  <a:pt x="0" y="30"/>
                                </a:lnTo>
                                <a:lnTo>
                                  <a:pt x="2" y="18"/>
                                </a:lnTo>
                                <a:lnTo>
                                  <a:pt x="8" y="8"/>
                                </a:lnTo>
                                <a:lnTo>
                                  <a:pt x="18" y="2"/>
                                </a:lnTo>
                                <a:lnTo>
                                  <a:pt x="30" y="0"/>
                                </a:lnTo>
                                <a:lnTo>
                                  <a:pt x="42" y="2"/>
                                </a:lnTo>
                                <a:lnTo>
                                  <a:pt x="52" y="8"/>
                                </a:lnTo>
                                <a:lnTo>
                                  <a:pt x="58" y="18"/>
                                </a:lnTo>
                                <a:lnTo>
                                  <a:pt x="61" y="30"/>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4455775" name="Freeform 20"/>
                        <wps:cNvSpPr>
                          <a:spLocks/>
                        </wps:cNvSpPr>
                        <wps:spPr bwMode="auto">
                          <a:xfrm>
                            <a:off x="1811" y="768"/>
                            <a:ext cx="1" cy="49"/>
                          </a:xfrm>
                          <a:custGeom>
                            <a:avLst/>
                            <a:gdLst>
                              <a:gd name="T0" fmla="*/ 0 w 1"/>
                              <a:gd name="T1" fmla="*/ 0 h 49"/>
                              <a:gd name="T2" fmla="*/ 0 w 1"/>
                              <a:gd name="T3" fmla="*/ 48 h 49"/>
                            </a:gdLst>
                            <a:ahLst/>
                            <a:cxnLst>
                              <a:cxn ang="0">
                                <a:pos x="T0" y="T1"/>
                              </a:cxn>
                              <a:cxn ang="0">
                                <a:pos x="T2" y="T3"/>
                              </a:cxn>
                            </a:cxnLst>
                            <a:rect l="0" t="0" r="r" b="b"/>
                            <a:pathLst>
                              <a:path w="1" h="49">
                                <a:moveTo>
                                  <a:pt x="0" y="0"/>
                                </a:moveTo>
                                <a:lnTo>
                                  <a:pt x="0" y="48"/>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305235" name="Freeform 21"/>
                        <wps:cNvSpPr>
                          <a:spLocks/>
                        </wps:cNvSpPr>
                        <wps:spPr bwMode="auto">
                          <a:xfrm>
                            <a:off x="1824" y="768"/>
                            <a:ext cx="1" cy="49"/>
                          </a:xfrm>
                          <a:custGeom>
                            <a:avLst/>
                            <a:gdLst>
                              <a:gd name="T0" fmla="*/ 0 w 1"/>
                              <a:gd name="T1" fmla="*/ 0 h 49"/>
                              <a:gd name="T2" fmla="*/ 0 w 1"/>
                              <a:gd name="T3" fmla="*/ 48 h 49"/>
                            </a:gdLst>
                            <a:ahLst/>
                            <a:cxnLst>
                              <a:cxn ang="0">
                                <a:pos x="T0" y="T1"/>
                              </a:cxn>
                              <a:cxn ang="0">
                                <a:pos x="T2" y="T3"/>
                              </a:cxn>
                            </a:cxnLst>
                            <a:rect l="0" t="0" r="r" b="b"/>
                            <a:pathLst>
                              <a:path w="1" h="49">
                                <a:moveTo>
                                  <a:pt x="0" y="0"/>
                                </a:moveTo>
                                <a:lnTo>
                                  <a:pt x="0" y="48"/>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120387" name="Freeform 22"/>
                        <wps:cNvSpPr>
                          <a:spLocks/>
                        </wps:cNvSpPr>
                        <wps:spPr bwMode="auto">
                          <a:xfrm>
                            <a:off x="1985" y="696"/>
                            <a:ext cx="158" cy="170"/>
                          </a:xfrm>
                          <a:custGeom>
                            <a:avLst/>
                            <a:gdLst>
                              <a:gd name="T0" fmla="*/ 106 w 158"/>
                              <a:gd name="T1" fmla="*/ 115 h 170"/>
                              <a:gd name="T2" fmla="*/ 106 w 158"/>
                              <a:gd name="T3" fmla="*/ 169 h 170"/>
                              <a:gd name="T4" fmla="*/ 0 w 158"/>
                              <a:gd name="T5" fmla="*/ 169 h 170"/>
                              <a:gd name="T6" fmla="*/ 0 w 158"/>
                              <a:gd name="T7" fmla="*/ 0 h 170"/>
                              <a:gd name="T8" fmla="*/ 106 w 158"/>
                              <a:gd name="T9" fmla="*/ 0 h 170"/>
                              <a:gd name="T10" fmla="*/ 106 w 158"/>
                              <a:gd name="T11" fmla="*/ 47 h 170"/>
                              <a:gd name="T12" fmla="*/ 106 w 158"/>
                              <a:gd name="T13" fmla="*/ 51 h 170"/>
                              <a:gd name="T14" fmla="*/ 110 w 158"/>
                              <a:gd name="T15" fmla="*/ 51 h 170"/>
                              <a:gd name="T16" fmla="*/ 127 w 158"/>
                              <a:gd name="T17" fmla="*/ 51 h 170"/>
                              <a:gd name="T18" fmla="*/ 139 w 158"/>
                              <a:gd name="T19" fmla="*/ 53 h 170"/>
                              <a:gd name="T20" fmla="*/ 148 w 158"/>
                              <a:gd name="T21" fmla="*/ 60 h 170"/>
                              <a:gd name="T22" fmla="*/ 155 w 158"/>
                              <a:gd name="T23" fmla="*/ 69 h 170"/>
                              <a:gd name="T24" fmla="*/ 158 w 158"/>
                              <a:gd name="T25" fmla="*/ 81 h 170"/>
                              <a:gd name="T26" fmla="*/ 155 w 158"/>
                              <a:gd name="T27" fmla="*/ 93 h 170"/>
                              <a:gd name="T28" fmla="*/ 148 w 158"/>
                              <a:gd name="T29" fmla="*/ 103 h 170"/>
                              <a:gd name="T30" fmla="*/ 139 w 158"/>
                              <a:gd name="T31" fmla="*/ 110 h 170"/>
                              <a:gd name="T32" fmla="*/ 127 w 158"/>
                              <a:gd name="T33" fmla="*/ 112 h 170"/>
                              <a:gd name="T34" fmla="*/ 110 w 158"/>
                              <a:gd name="T35" fmla="*/ 112 h 170"/>
                              <a:gd name="T36" fmla="*/ 106 w 158"/>
                              <a:gd name="T37" fmla="*/ 112 h 170"/>
                              <a:gd name="T38" fmla="*/ 106 w 158"/>
                              <a:gd name="T39" fmla="*/ 115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8" h="170">
                                <a:moveTo>
                                  <a:pt x="106" y="115"/>
                                </a:moveTo>
                                <a:lnTo>
                                  <a:pt x="106" y="169"/>
                                </a:lnTo>
                                <a:lnTo>
                                  <a:pt x="0" y="169"/>
                                </a:lnTo>
                                <a:lnTo>
                                  <a:pt x="0" y="0"/>
                                </a:lnTo>
                                <a:lnTo>
                                  <a:pt x="106" y="0"/>
                                </a:lnTo>
                                <a:lnTo>
                                  <a:pt x="106" y="47"/>
                                </a:lnTo>
                                <a:lnTo>
                                  <a:pt x="106" y="51"/>
                                </a:lnTo>
                                <a:lnTo>
                                  <a:pt x="110" y="51"/>
                                </a:lnTo>
                                <a:lnTo>
                                  <a:pt x="127" y="51"/>
                                </a:lnTo>
                                <a:lnTo>
                                  <a:pt x="139" y="53"/>
                                </a:lnTo>
                                <a:lnTo>
                                  <a:pt x="148" y="60"/>
                                </a:lnTo>
                                <a:lnTo>
                                  <a:pt x="155" y="69"/>
                                </a:lnTo>
                                <a:lnTo>
                                  <a:pt x="158" y="81"/>
                                </a:lnTo>
                                <a:lnTo>
                                  <a:pt x="155" y="93"/>
                                </a:lnTo>
                                <a:lnTo>
                                  <a:pt x="148" y="103"/>
                                </a:lnTo>
                                <a:lnTo>
                                  <a:pt x="139" y="110"/>
                                </a:lnTo>
                                <a:lnTo>
                                  <a:pt x="127" y="112"/>
                                </a:lnTo>
                                <a:lnTo>
                                  <a:pt x="110" y="112"/>
                                </a:lnTo>
                                <a:lnTo>
                                  <a:pt x="106" y="112"/>
                                </a:lnTo>
                                <a:lnTo>
                                  <a:pt x="106" y="115"/>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7281454" name="Freeform 23"/>
                        <wps:cNvSpPr>
                          <a:spLocks/>
                        </wps:cNvSpPr>
                        <wps:spPr bwMode="auto">
                          <a:xfrm>
                            <a:off x="2109" y="744"/>
                            <a:ext cx="1" cy="66"/>
                          </a:xfrm>
                          <a:custGeom>
                            <a:avLst/>
                            <a:gdLst>
                              <a:gd name="T0" fmla="*/ 0 w 1"/>
                              <a:gd name="T1" fmla="*/ 65 h 66"/>
                              <a:gd name="T2" fmla="*/ 0 w 1"/>
                              <a:gd name="T3" fmla="*/ 0 h 66"/>
                            </a:gdLst>
                            <a:ahLst/>
                            <a:cxnLst>
                              <a:cxn ang="0">
                                <a:pos x="T0" y="T1"/>
                              </a:cxn>
                              <a:cxn ang="0">
                                <a:pos x="T2" y="T3"/>
                              </a:cxn>
                            </a:cxnLst>
                            <a:rect l="0" t="0" r="r" b="b"/>
                            <a:pathLst>
                              <a:path w="1" h="66">
                                <a:moveTo>
                                  <a:pt x="0" y="65"/>
                                </a:moveTo>
                                <a:lnTo>
                                  <a:pt x="0" y="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63984" name="Freeform 24"/>
                        <wps:cNvSpPr>
                          <a:spLocks/>
                        </wps:cNvSpPr>
                        <wps:spPr bwMode="auto">
                          <a:xfrm>
                            <a:off x="2308" y="1795"/>
                            <a:ext cx="22" cy="22"/>
                          </a:xfrm>
                          <a:custGeom>
                            <a:avLst/>
                            <a:gdLst>
                              <a:gd name="T0" fmla="*/ 21 w 22"/>
                              <a:gd name="T1" fmla="*/ 10 h 22"/>
                              <a:gd name="T2" fmla="*/ 21 w 22"/>
                              <a:gd name="T3" fmla="*/ 17 h 22"/>
                              <a:gd name="T4" fmla="*/ 17 w 22"/>
                              <a:gd name="T5" fmla="*/ 21 h 22"/>
                              <a:gd name="T6" fmla="*/ 10 w 22"/>
                              <a:gd name="T7" fmla="*/ 21 h 22"/>
                              <a:gd name="T8" fmla="*/ 4 w 22"/>
                              <a:gd name="T9" fmla="*/ 21 h 22"/>
                              <a:gd name="T10" fmla="*/ 0 w 22"/>
                              <a:gd name="T11" fmla="*/ 17 h 22"/>
                              <a:gd name="T12" fmla="*/ 0 w 22"/>
                              <a:gd name="T13" fmla="*/ 10 h 22"/>
                              <a:gd name="T14" fmla="*/ 0 w 22"/>
                              <a:gd name="T15" fmla="*/ 4 h 22"/>
                              <a:gd name="T16" fmla="*/ 4 w 22"/>
                              <a:gd name="T17" fmla="*/ 0 h 22"/>
                              <a:gd name="T18" fmla="*/ 10 w 22"/>
                              <a:gd name="T19" fmla="*/ 0 h 22"/>
                              <a:gd name="T20" fmla="*/ 17 w 22"/>
                              <a:gd name="T21" fmla="*/ 0 h 22"/>
                              <a:gd name="T22" fmla="*/ 21 w 22"/>
                              <a:gd name="T23" fmla="*/ 4 h 22"/>
                              <a:gd name="T24" fmla="*/ 21 w 22"/>
                              <a:gd name="T25"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2">
                                <a:moveTo>
                                  <a:pt x="21" y="10"/>
                                </a:moveTo>
                                <a:lnTo>
                                  <a:pt x="21" y="17"/>
                                </a:lnTo>
                                <a:lnTo>
                                  <a:pt x="17" y="21"/>
                                </a:lnTo>
                                <a:lnTo>
                                  <a:pt x="10" y="21"/>
                                </a:lnTo>
                                <a:lnTo>
                                  <a:pt x="4" y="21"/>
                                </a:lnTo>
                                <a:lnTo>
                                  <a:pt x="0" y="17"/>
                                </a:lnTo>
                                <a:lnTo>
                                  <a:pt x="0" y="10"/>
                                </a:lnTo>
                                <a:lnTo>
                                  <a:pt x="0" y="4"/>
                                </a:lnTo>
                                <a:lnTo>
                                  <a:pt x="4" y="0"/>
                                </a:lnTo>
                                <a:lnTo>
                                  <a:pt x="10" y="0"/>
                                </a:lnTo>
                                <a:lnTo>
                                  <a:pt x="17" y="0"/>
                                </a:lnTo>
                                <a:lnTo>
                                  <a:pt x="21" y="4"/>
                                </a:lnTo>
                                <a:lnTo>
                                  <a:pt x="21" y="10"/>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366504" name="Freeform 25"/>
                        <wps:cNvSpPr>
                          <a:spLocks/>
                        </wps:cNvSpPr>
                        <wps:spPr bwMode="auto">
                          <a:xfrm>
                            <a:off x="1238" y="1795"/>
                            <a:ext cx="22" cy="22"/>
                          </a:xfrm>
                          <a:custGeom>
                            <a:avLst/>
                            <a:gdLst>
                              <a:gd name="T0" fmla="*/ 21 w 22"/>
                              <a:gd name="T1" fmla="*/ 10 h 22"/>
                              <a:gd name="T2" fmla="*/ 21 w 22"/>
                              <a:gd name="T3" fmla="*/ 17 h 22"/>
                              <a:gd name="T4" fmla="*/ 17 w 22"/>
                              <a:gd name="T5" fmla="*/ 21 h 22"/>
                              <a:gd name="T6" fmla="*/ 10 w 22"/>
                              <a:gd name="T7" fmla="*/ 21 h 22"/>
                              <a:gd name="T8" fmla="*/ 4 w 22"/>
                              <a:gd name="T9" fmla="*/ 21 h 22"/>
                              <a:gd name="T10" fmla="*/ 0 w 22"/>
                              <a:gd name="T11" fmla="*/ 17 h 22"/>
                              <a:gd name="T12" fmla="*/ 0 w 22"/>
                              <a:gd name="T13" fmla="*/ 10 h 22"/>
                              <a:gd name="T14" fmla="*/ 0 w 22"/>
                              <a:gd name="T15" fmla="*/ 4 h 22"/>
                              <a:gd name="T16" fmla="*/ 4 w 22"/>
                              <a:gd name="T17" fmla="*/ 0 h 22"/>
                              <a:gd name="T18" fmla="*/ 10 w 22"/>
                              <a:gd name="T19" fmla="*/ 0 h 22"/>
                              <a:gd name="T20" fmla="*/ 17 w 22"/>
                              <a:gd name="T21" fmla="*/ 0 h 22"/>
                              <a:gd name="T22" fmla="*/ 21 w 22"/>
                              <a:gd name="T23" fmla="*/ 4 h 22"/>
                              <a:gd name="T24" fmla="*/ 21 w 22"/>
                              <a:gd name="T25"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22">
                                <a:moveTo>
                                  <a:pt x="21" y="10"/>
                                </a:moveTo>
                                <a:lnTo>
                                  <a:pt x="21" y="17"/>
                                </a:lnTo>
                                <a:lnTo>
                                  <a:pt x="17" y="21"/>
                                </a:lnTo>
                                <a:lnTo>
                                  <a:pt x="10" y="21"/>
                                </a:lnTo>
                                <a:lnTo>
                                  <a:pt x="4" y="21"/>
                                </a:lnTo>
                                <a:lnTo>
                                  <a:pt x="0" y="17"/>
                                </a:lnTo>
                                <a:lnTo>
                                  <a:pt x="0" y="10"/>
                                </a:lnTo>
                                <a:lnTo>
                                  <a:pt x="0" y="4"/>
                                </a:lnTo>
                                <a:lnTo>
                                  <a:pt x="4" y="0"/>
                                </a:lnTo>
                                <a:lnTo>
                                  <a:pt x="10" y="0"/>
                                </a:lnTo>
                                <a:lnTo>
                                  <a:pt x="17" y="0"/>
                                </a:lnTo>
                                <a:lnTo>
                                  <a:pt x="21" y="4"/>
                                </a:lnTo>
                                <a:lnTo>
                                  <a:pt x="21" y="10"/>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3249818" name="Freeform 26"/>
                        <wps:cNvSpPr>
                          <a:spLocks/>
                        </wps:cNvSpPr>
                        <wps:spPr bwMode="auto">
                          <a:xfrm>
                            <a:off x="95" y="1158"/>
                            <a:ext cx="1008" cy="1"/>
                          </a:xfrm>
                          <a:custGeom>
                            <a:avLst/>
                            <a:gdLst>
                              <a:gd name="T0" fmla="*/ 0 w 1008"/>
                              <a:gd name="T1" fmla="*/ 0 h 1"/>
                              <a:gd name="T2" fmla="*/ 1007 w 1008"/>
                              <a:gd name="T3" fmla="*/ 0 h 1"/>
                            </a:gdLst>
                            <a:ahLst/>
                            <a:cxnLst>
                              <a:cxn ang="0">
                                <a:pos x="T0" y="T1"/>
                              </a:cxn>
                              <a:cxn ang="0">
                                <a:pos x="T2" y="T3"/>
                              </a:cxn>
                            </a:cxnLst>
                            <a:rect l="0" t="0" r="r" b="b"/>
                            <a:pathLst>
                              <a:path w="1008" h="1">
                                <a:moveTo>
                                  <a:pt x="0" y="0"/>
                                </a:moveTo>
                                <a:lnTo>
                                  <a:pt x="1007" y="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419882" name="Freeform 27"/>
                        <wps:cNvSpPr>
                          <a:spLocks/>
                        </wps:cNvSpPr>
                        <wps:spPr bwMode="auto">
                          <a:xfrm>
                            <a:off x="1656" y="18"/>
                            <a:ext cx="165" cy="590"/>
                          </a:xfrm>
                          <a:custGeom>
                            <a:avLst/>
                            <a:gdLst>
                              <a:gd name="T0" fmla="*/ 164 w 165"/>
                              <a:gd name="T1" fmla="*/ 0 h 590"/>
                              <a:gd name="T2" fmla="*/ 0 w 165"/>
                              <a:gd name="T3" fmla="*/ 589 h 590"/>
                            </a:gdLst>
                            <a:ahLst/>
                            <a:cxnLst>
                              <a:cxn ang="0">
                                <a:pos x="T0" y="T1"/>
                              </a:cxn>
                              <a:cxn ang="0">
                                <a:pos x="T2" y="T3"/>
                              </a:cxn>
                            </a:cxnLst>
                            <a:rect l="0" t="0" r="r" b="b"/>
                            <a:pathLst>
                              <a:path w="165" h="590">
                                <a:moveTo>
                                  <a:pt x="164" y="0"/>
                                </a:moveTo>
                                <a:lnTo>
                                  <a:pt x="0" y="589"/>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768282" name="Freeform 28"/>
                        <wps:cNvSpPr>
                          <a:spLocks/>
                        </wps:cNvSpPr>
                        <wps:spPr bwMode="auto">
                          <a:xfrm>
                            <a:off x="1815" y="762"/>
                            <a:ext cx="7" cy="13"/>
                          </a:xfrm>
                          <a:custGeom>
                            <a:avLst/>
                            <a:gdLst>
                              <a:gd name="T0" fmla="*/ 6 w 7"/>
                              <a:gd name="T1" fmla="*/ 0 h 13"/>
                              <a:gd name="T2" fmla="*/ 0 w 7"/>
                              <a:gd name="T3" fmla="*/ 0 h 13"/>
                              <a:gd name="T4" fmla="*/ 0 w 7"/>
                              <a:gd name="T5" fmla="*/ 12 h 13"/>
                              <a:gd name="T6" fmla="*/ 6 w 7"/>
                              <a:gd name="T7" fmla="*/ 12 h 13"/>
                              <a:gd name="T8" fmla="*/ 6 w 7"/>
                              <a:gd name="T9" fmla="*/ 0 h 13"/>
                            </a:gdLst>
                            <a:ahLst/>
                            <a:cxnLst>
                              <a:cxn ang="0">
                                <a:pos x="T0" y="T1"/>
                              </a:cxn>
                              <a:cxn ang="0">
                                <a:pos x="T2" y="T3"/>
                              </a:cxn>
                              <a:cxn ang="0">
                                <a:pos x="T4" y="T5"/>
                              </a:cxn>
                              <a:cxn ang="0">
                                <a:pos x="T6" y="T7"/>
                              </a:cxn>
                              <a:cxn ang="0">
                                <a:pos x="T8" y="T9"/>
                              </a:cxn>
                            </a:cxnLst>
                            <a:rect l="0" t="0" r="r" b="b"/>
                            <a:pathLst>
                              <a:path w="7" h="13">
                                <a:moveTo>
                                  <a:pt x="6" y="0"/>
                                </a:moveTo>
                                <a:lnTo>
                                  <a:pt x="0" y="0"/>
                                </a:lnTo>
                                <a:lnTo>
                                  <a:pt x="0" y="12"/>
                                </a:lnTo>
                                <a:lnTo>
                                  <a:pt x="6" y="12"/>
                                </a:lnTo>
                                <a:lnTo>
                                  <a:pt x="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286853" name="Freeform 29"/>
                        <wps:cNvSpPr>
                          <a:spLocks/>
                        </wps:cNvSpPr>
                        <wps:spPr bwMode="auto">
                          <a:xfrm>
                            <a:off x="2107" y="759"/>
                            <a:ext cx="10" cy="36"/>
                          </a:xfrm>
                          <a:custGeom>
                            <a:avLst/>
                            <a:gdLst>
                              <a:gd name="T0" fmla="*/ 0 w 10"/>
                              <a:gd name="T1" fmla="*/ 0 h 36"/>
                              <a:gd name="T2" fmla="*/ 9 w 10"/>
                              <a:gd name="T3" fmla="*/ 0 h 36"/>
                              <a:gd name="T4" fmla="*/ 9 w 10"/>
                              <a:gd name="T5" fmla="*/ 35 h 36"/>
                              <a:gd name="T6" fmla="*/ 0 w 10"/>
                              <a:gd name="T7" fmla="*/ 35 h 36"/>
                              <a:gd name="T8" fmla="*/ 0 w 10"/>
                              <a:gd name="T9" fmla="*/ 0 h 36"/>
                            </a:gdLst>
                            <a:ahLst/>
                            <a:cxnLst>
                              <a:cxn ang="0">
                                <a:pos x="T0" y="T1"/>
                              </a:cxn>
                              <a:cxn ang="0">
                                <a:pos x="T2" y="T3"/>
                              </a:cxn>
                              <a:cxn ang="0">
                                <a:pos x="T4" y="T5"/>
                              </a:cxn>
                              <a:cxn ang="0">
                                <a:pos x="T6" y="T7"/>
                              </a:cxn>
                              <a:cxn ang="0">
                                <a:pos x="T8" y="T9"/>
                              </a:cxn>
                            </a:cxnLst>
                            <a:rect l="0" t="0" r="r" b="b"/>
                            <a:pathLst>
                              <a:path w="10" h="36">
                                <a:moveTo>
                                  <a:pt x="0" y="0"/>
                                </a:moveTo>
                                <a:lnTo>
                                  <a:pt x="9" y="0"/>
                                </a:lnTo>
                                <a:lnTo>
                                  <a:pt x="9" y="35"/>
                                </a:lnTo>
                                <a:lnTo>
                                  <a:pt x="0" y="35"/>
                                </a:lnTo>
                                <a:lnTo>
                                  <a:pt x="0" y="0"/>
                                </a:lnTo>
                                <a:close/>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499763" name="Freeform 30"/>
                        <wps:cNvSpPr>
                          <a:spLocks/>
                        </wps:cNvSpPr>
                        <wps:spPr bwMode="auto">
                          <a:xfrm>
                            <a:off x="4" y="143"/>
                            <a:ext cx="1077" cy="1"/>
                          </a:xfrm>
                          <a:custGeom>
                            <a:avLst/>
                            <a:gdLst>
                              <a:gd name="T0" fmla="*/ 1076 w 1077"/>
                              <a:gd name="T1" fmla="*/ 0 h 1"/>
                              <a:gd name="T2" fmla="*/ 0 w 1077"/>
                              <a:gd name="T3" fmla="*/ 0 h 1"/>
                            </a:gdLst>
                            <a:ahLst/>
                            <a:cxnLst>
                              <a:cxn ang="0">
                                <a:pos x="T0" y="T1"/>
                              </a:cxn>
                              <a:cxn ang="0">
                                <a:pos x="T2" y="T3"/>
                              </a:cxn>
                            </a:cxnLst>
                            <a:rect l="0" t="0" r="r" b="b"/>
                            <a:pathLst>
                              <a:path w="1077" h="1">
                                <a:moveTo>
                                  <a:pt x="1076" y="0"/>
                                </a:moveTo>
                                <a:lnTo>
                                  <a:pt x="0" y="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81425" name="Freeform 31"/>
                        <wps:cNvSpPr>
                          <a:spLocks/>
                        </wps:cNvSpPr>
                        <wps:spPr bwMode="auto">
                          <a:xfrm>
                            <a:off x="4" y="141"/>
                            <a:ext cx="1077" cy="1"/>
                          </a:xfrm>
                          <a:custGeom>
                            <a:avLst/>
                            <a:gdLst>
                              <a:gd name="T0" fmla="*/ 1076 w 1077"/>
                              <a:gd name="T1" fmla="*/ 0 h 1"/>
                              <a:gd name="T2" fmla="*/ 0 w 1077"/>
                              <a:gd name="T3" fmla="*/ 0 h 1"/>
                            </a:gdLst>
                            <a:ahLst/>
                            <a:cxnLst>
                              <a:cxn ang="0">
                                <a:pos x="T0" y="T1"/>
                              </a:cxn>
                              <a:cxn ang="0">
                                <a:pos x="T2" y="T3"/>
                              </a:cxn>
                            </a:cxnLst>
                            <a:rect l="0" t="0" r="r" b="b"/>
                            <a:pathLst>
                              <a:path w="1077" h="1">
                                <a:moveTo>
                                  <a:pt x="1076" y="0"/>
                                </a:moveTo>
                                <a:lnTo>
                                  <a:pt x="0" y="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894618" name="Freeform 32"/>
                        <wps:cNvSpPr>
                          <a:spLocks/>
                        </wps:cNvSpPr>
                        <wps:spPr bwMode="auto">
                          <a:xfrm>
                            <a:off x="4" y="546"/>
                            <a:ext cx="814" cy="1"/>
                          </a:xfrm>
                          <a:custGeom>
                            <a:avLst/>
                            <a:gdLst>
                              <a:gd name="T0" fmla="*/ 813 w 814"/>
                              <a:gd name="T1" fmla="*/ 0 h 1"/>
                              <a:gd name="T2" fmla="*/ 0 w 814"/>
                              <a:gd name="T3" fmla="*/ 0 h 1"/>
                            </a:gdLst>
                            <a:ahLst/>
                            <a:cxnLst>
                              <a:cxn ang="0">
                                <a:pos x="T0" y="T1"/>
                              </a:cxn>
                              <a:cxn ang="0">
                                <a:pos x="T2" y="T3"/>
                              </a:cxn>
                            </a:cxnLst>
                            <a:rect l="0" t="0" r="r" b="b"/>
                            <a:pathLst>
                              <a:path w="814" h="1">
                                <a:moveTo>
                                  <a:pt x="813" y="0"/>
                                </a:moveTo>
                                <a:lnTo>
                                  <a:pt x="0" y="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863554" name="Freeform 33"/>
                        <wps:cNvSpPr>
                          <a:spLocks/>
                        </wps:cNvSpPr>
                        <wps:spPr bwMode="auto">
                          <a:xfrm>
                            <a:off x="4" y="843"/>
                            <a:ext cx="1810" cy="513"/>
                          </a:xfrm>
                          <a:custGeom>
                            <a:avLst/>
                            <a:gdLst>
                              <a:gd name="T0" fmla="*/ 1809 w 1810"/>
                              <a:gd name="T1" fmla="*/ 0 h 513"/>
                              <a:gd name="T2" fmla="*/ 1809 w 1810"/>
                              <a:gd name="T3" fmla="*/ 512 h 513"/>
                              <a:gd name="T4" fmla="*/ 0 w 1810"/>
                              <a:gd name="T5" fmla="*/ 512 h 513"/>
                            </a:gdLst>
                            <a:ahLst/>
                            <a:cxnLst>
                              <a:cxn ang="0">
                                <a:pos x="T0" y="T1"/>
                              </a:cxn>
                              <a:cxn ang="0">
                                <a:pos x="T2" y="T3"/>
                              </a:cxn>
                              <a:cxn ang="0">
                                <a:pos x="T4" y="T5"/>
                              </a:cxn>
                            </a:cxnLst>
                            <a:rect l="0" t="0" r="r" b="b"/>
                            <a:pathLst>
                              <a:path w="1810" h="513">
                                <a:moveTo>
                                  <a:pt x="1809" y="0"/>
                                </a:moveTo>
                                <a:lnTo>
                                  <a:pt x="1809" y="512"/>
                                </a:lnTo>
                                <a:lnTo>
                                  <a:pt x="0" y="512"/>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961830" name="Freeform 34"/>
                        <wps:cNvSpPr>
                          <a:spLocks/>
                        </wps:cNvSpPr>
                        <wps:spPr bwMode="auto">
                          <a:xfrm>
                            <a:off x="4" y="777"/>
                            <a:ext cx="2044" cy="828"/>
                          </a:xfrm>
                          <a:custGeom>
                            <a:avLst/>
                            <a:gdLst>
                              <a:gd name="T0" fmla="*/ 2043 w 2044"/>
                              <a:gd name="T1" fmla="*/ 0 h 828"/>
                              <a:gd name="T2" fmla="*/ 2043 w 2044"/>
                              <a:gd name="T3" fmla="*/ 827 h 828"/>
                              <a:gd name="T4" fmla="*/ 0 w 2044"/>
                              <a:gd name="T5" fmla="*/ 827 h 828"/>
                            </a:gdLst>
                            <a:ahLst/>
                            <a:cxnLst>
                              <a:cxn ang="0">
                                <a:pos x="T0" y="T1"/>
                              </a:cxn>
                              <a:cxn ang="0">
                                <a:pos x="T2" y="T3"/>
                              </a:cxn>
                              <a:cxn ang="0">
                                <a:pos x="T4" y="T5"/>
                              </a:cxn>
                            </a:cxnLst>
                            <a:rect l="0" t="0" r="r" b="b"/>
                            <a:pathLst>
                              <a:path w="2044" h="828">
                                <a:moveTo>
                                  <a:pt x="2043" y="0"/>
                                </a:moveTo>
                                <a:lnTo>
                                  <a:pt x="2043" y="827"/>
                                </a:lnTo>
                                <a:lnTo>
                                  <a:pt x="0" y="827"/>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34124568" name="Group 35"/>
                        <wpg:cNvGrpSpPr>
                          <a:grpSpLocks/>
                        </wpg:cNvGrpSpPr>
                        <wpg:grpSpPr bwMode="auto">
                          <a:xfrm>
                            <a:off x="9" y="37"/>
                            <a:ext cx="63" cy="1766"/>
                            <a:chOff x="9" y="37"/>
                            <a:chExt cx="63" cy="1766"/>
                          </a:xfrm>
                        </wpg:grpSpPr>
                        <wps:wsp>
                          <wps:cNvPr id="611338919" name="Freeform 36"/>
                          <wps:cNvSpPr>
                            <a:spLocks/>
                          </wps:cNvSpPr>
                          <wps:spPr bwMode="auto">
                            <a:xfrm>
                              <a:off x="9" y="37"/>
                              <a:ext cx="63" cy="1766"/>
                            </a:xfrm>
                            <a:custGeom>
                              <a:avLst/>
                              <a:gdLst>
                                <a:gd name="T0" fmla="*/ 33 w 63"/>
                                <a:gd name="T1" fmla="*/ 0 h 1766"/>
                                <a:gd name="T2" fmla="*/ 20 w 63"/>
                                <a:gd name="T3" fmla="*/ 0 h 1766"/>
                                <a:gd name="T4" fmla="*/ 0 w 63"/>
                                <a:gd name="T5" fmla="*/ 12 h 1766"/>
                                <a:gd name="T6" fmla="*/ 0 w 63"/>
                                <a:gd name="T7" fmla="*/ 26 h 1766"/>
                                <a:gd name="T8" fmla="*/ 19 w 63"/>
                                <a:gd name="T9" fmla="*/ 14 h 1766"/>
                                <a:gd name="T10" fmla="*/ 19 w 63"/>
                                <a:gd name="T11" fmla="*/ 14 h 1766"/>
                                <a:gd name="T12" fmla="*/ 19 w 63"/>
                                <a:gd name="T13" fmla="*/ 79 h 1766"/>
                                <a:gd name="T14" fmla="*/ 33 w 63"/>
                                <a:gd name="T15" fmla="*/ 79 h 1766"/>
                                <a:gd name="T16" fmla="*/ 33 w 63"/>
                                <a:gd name="T17" fmla="*/ 0 h 1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1766">
                                  <a:moveTo>
                                    <a:pt x="33" y="0"/>
                                  </a:moveTo>
                                  <a:lnTo>
                                    <a:pt x="20" y="0"/>
                                  </a:lnTo>
                                  <a:lnTo>
                                    <a:pt x="0" y="12"/>
                                  </a:lnTo>
                                  <a:lnTo>
                                    <a:pt x="0" y="26"/>
                                  </a:lnTo>
                                  <a:lnTo>
                                    <a:pt x="19" y="14"/>
                                  </a:lnTo>
                                  <a:lnTo>
                                    <a:pt x="19" y="14"/>
                                  </a:lnTo>
                                  <a:lnTo>
                                    <a:pt x="19" y="79"/>
                                  </a:lnTo>
                                  <a:lnTo>
                                    <a:pt x="33" y="79"/>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217335" name="Freeform 37"/>
                          <wps:cNvSpPr>
                            <a:spLocks/>
                          </wps:cNvSpPr>
                          <wps:spPr bwMode="auto">
                            <a:xfrm>
                              <a:off x="9" y="37"/>
                              <a:ext cx="63" cy="1766"/>
                            </a:xfrm>
                            <a:custGeom>
                              <a:avLst/>
                              <a:gdLst>
                                <a:gd name="T0" fmla="*/ 56 w 63"/>
                                <a:gd name="T1" fmla="*/ 470 h 1766"/>
                                <a:gd name="T2" fmla="*/ 21 w 63"/>
                                <a:gd name="T3" fmla="*/ 470 h 1766"/>
                                <a:gd name="T4" fmla="*/ 21 w 63"/>
                                <a:gd name="T5" fmla="*/ 470 h 1766"/>
                                <a:gd name="T6" fmla="*/ 35 w 63"/>
                                <a:gd name="T7" fmla="*/ 456 h 1766"/>
                                <a:gd name="T8" fmla="*/ 40 w 63"/>
                                <a:gd name="T9" fmla="*/ 451 h 1766"/>
                                <a:gd name="T10" fmla="*/ 44 w 63"/>
                                <a:gd name="T11" fmla="*/ 446 h 1766"/>
                                <a:gd name="T12" fmla="*/ 50 w 63"/>
                                <a:gd name="T13" fmla="*/ 439 h 1766"/>
                                <a:gd name="T14" fmla="*/ 52 w 63"/>
                                <a:gd name="T15" fmla="*/ 436 h 1766"/>
                                <a:gd name="T16" fmla="*/ 54 w 63"/>
                                <a:gd name="T17" fmla="*/ 430 h 1766"/>
                                <a:gd name="T18" fmla="*/ 55 w 63"/>
                                <a:gd name="T19" fmla="*/ 428 h 1766"/>
                                <a:gd name="T20" fmla="*/ 55 w 63"/>
                                <a:gd name="T21" fmla="*/ 420 h 1766"/>
                                <a:gd name="T22" fmla="*/ 53 w 63"/>
                                <a:gd name="T23" fmla="*/ 416 h 1766"/>
                                <a:gd name="T24" fmla="*/ 49 w 63"/>
                                <a:gd name="T25" fmla="*/ 409 h 1766"/>
                                <a:gd name="T26" fmla="*/ 46 w 63"/>
                                <a:gd name="T27" fmla="*/ 406 h 1766"/>
                                <a:gd name="T28" fmla="*/ 38 w 63"/>
                                <a:gd name="T29" fmla="*/ 402 h 1766"/>
                                <a:gd name="T30" fmla="*/ 33 w 63"/>
                                <a:gd name="T31" fmla="*/ 401 h 1766"/>
                                <a:gd name="T32" fmla="*/ 22 w 63"/>
                                <a:gd name="T33" fmla="*/ 401 h 1766"/>
                                <a:gd name="T34" fmla="*/ 18 w 63"/>
                                <a:gd name="T35" fmla="*/ 402 h 1766"/>
                                <a:gd name="T36" fmla="*/ 9 w 63"/>
                                <a:gd name="T37" fmla="*/ 407 h 1766"/>
                                <a:gd name="T38" fmla="*/ 6 w 63"/>
                                <a:gd name="T39" fmla="*/ 409 h 1766"/>
                                <a:gd name="T40" fmla="*/ 2 w 63"/>
                                <a:gd name="T41" fmla="*/ 417 h 1766"/>
                                <a:gd name="T42" fmla="*/ 0 w 63"/>
                                <a:gd name="T43" fmla="*/ 421 h 1766"/>
                                <a:gd name="T44" fmla="*/ 0 w 63"/>
                                <a:gd name="T45" fmla="*/ 426 h 1766"/>
                                <a:gd name="T46" fmla="*/ 14 w 63"/>
                                <a:gd name="T47" fmla="*/ 426 h 1766"/>
                                <a:gd name="T48" fmla="*/ 14 w 63"/>
                                <a:gd name="T49" fmla="*/ 424 h 1766"/>
                                <a:gd name="T50" fmla="*/ 15 w 63"/>
                                <a:gd name="T51" fmla="*/ 421 h 1766"/>
                                <a:gd name="T52" fmla="*/ 17 w 63"/>
                                <a:gd name="T53" fmla="*/ 417 h 1766"/>
                                <a:gd name="T54" fmla="*/ 18 w 63"/>
                                <a:gd name="T55" fmla="*/ 416 h 1766"/>
                                <a:gd name="T56" fmla="*/ 22 w 63"/>
                                <a:gd name="T57" fmla="*/ 414 h 1766"/>
                                <a:gd name="T58" fmla="*/ 25 w 63"/>
                                <a:gd name="T59" fmla="*/ 413 h 1766"/>
                                <a:gd name="T60" fmla="*/ 30 w 63"/>
                                <a:gd name="T61" fmla="*/ 413 h 1766"/>
                                <a:gd name="T62" fmla="*/ 32 w 63"/>
                                <a:gd name="T63" fmla="*/ 414 h 1766"/>
                                <a:gd name="T64" fmla="*/ 36 w 63"/>
                                <a:gd name="T65" fmla="*/ 416 h 1766"/>
                                <a:gd name="T66" fmla="*/ 38 w 63"/>
                                <a:gd name="T67" fmla="*/ 417 h 1766"/>
                                <a:gd name="T68" fmla="*/ 40 w 63"/>
                                <a:gd name="T69" fmla="*/ 421 h 1766"/>
                                <a:gd name="T70" fmla="*/ 41 w 63"/>
                                <a:gd name="T71" fmla="*/ 423 h 1766"/>
                                <a:gd name="T72" fmla="*/ 41 w 63"/>
                                <a:gd name="T73" fmla="*/ 428 h 1766"/>
                                <a:gd name="T74" fmla="*/ 40 w 63"/>
                                <a:gd name="T75" fmla="*/ 430 h 1766"/>
                                <a:gd name="T76" fmla="*/ 38 w 63"/>
                                <a:gd name="T77" fmla="*/ 433 h 1766"/>
                                <a:gd name="T78" fmla="*/ 37 w 63"/>
                                <a:gd name="T79" fmla="*/ 436 h 1766"/>
                                <a:gd name="T80" fmla="*/ 31 w 63"/>
                                <a:gd name="T81" fmla="*/ 442 h 1766"/>
                                <a:gd name="T82" fmla="*/ 1 w 63"/>
                                <a:gd name="T83" fmla="*/ 472 h 1766"/>
                                <a:gd name="T84" fmla="*/ 1 w 63"/>
                                <a:gd name="T85" fmla="*/ 482 h 1766"/>
                                <a:gd name="T86" fmla="*/ 56 w 63"/>
                                <a:gd name="T87" fmla="*/ 482 h 1766"/>
                                <a:gd name="T88" fmla="*/ 56 w 63"/>
                                <a:gd name="T89" fmla="*/ 470 h 1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3" h="1766">
                                  <a:moveTo>
                                    <a:pt x="56" y="470"/>
                                  </a:moveTo>
                                  <a:lnTo>
                                    <a:pt x="21" y="470"/>
                                  </a:lnTo>
                                  <a:lnTo>
                                    <a:pt x="21" y="470"/>
                                  </a:lnTo>
                                  <a:lnTo>
                                    <a:pt x="35" y="456"/>
                                  </a:lnTo>
                                  <a:lnTo>
                                    <a:pt x="40" y="451"/>
                                  </a:lnTo>
                                  <a:lnTo>
                                    <a:pt x="44" y="446"/>
                                  </a:lnTo>
                                  <a:lnTo>
                                    <a:pt x="50" y="439"/>
                                  </a:lnTo>
                                  <a:lnTo>
                                    <a:pt x="52" y="436"/>
                                  </a:lnTo>
                                  <a:lnTo>
                                    <a:pt x="54" y="430"/>
                                  </a:lnTo>
                                  <a:lnTo>
                                    <a:pt x="55" y="428"/>
                                  </a:lnTo>
                                  <a:lnTo>
                                    <a:pt x="55" y="420"/>
                                  </a:lnTo>
                                  <a:lnTo>
                                    <a:pt x="53" y="416"/>
                                  </a:lnTo>
                                  <a:lnTo>
                                    <a:pt x="49" y="409"/>
                                  </a:lnTo>
                                  <a:lnTo>
                                    <a:pt x="46" y="406"/>
                                  </a:lnTo>
                                  <a:lnTo>
                                    <a:pt x="38" y="402"/>
                                  </a:lnTo>
                                  <a:lnTo>
                                    <a:pt x="33" y="401"/>
                                  </a:lnTo>
                                  <a:lnTo>
                                    <a:pt x="22" y="401"/>
                                  </a:lnTo>
                                  <a:lnTo>
                                    <a:pt x="18" y="402"/>
                                  </a:lnTo>
                                  <a:lnTo>
                                    <a:pt x="9" y="407"/>
                                  </a:lnTo>
                                  <a:lnTo>
                                    <a:pt x="6" y="409"/>
                                  </a:lnTo>
                                  <a:lnTo>
                                    <a:pt x="2" y="417"/>
                                  </a:lnTo>
                                  <a:lnTo>
                                    <a:pt x="0" y="421"/>
                                  </a:lnTo>
                                  <a:lnTo>
                                    <a:pt x="0" y="426"/>
                                  </a:lnTo>
                                  <a:lnTo>
                                    <a:pt x="14" y="426"/>
                                  </a:lnTo>
                                  <a:lnTo>
                                    <a:pt x="14" y="424"/>
                                  </a:lnTo>
                                  <a:lnTo>
                                    <a:pt x="15" y="421"/>
                                  </a:lnTo>
                                  <a:lnTo>
                                    <a:pt x="17" y="417"/>
                                  </a:lnTo>
                                  <a:lnTo>
                                    <a:pt x="18" y="416"/>
                                  </a:lnTo>
                                  <a:lnTo>
                                    <a:pt x="22" y="414"/>
                                  </a:lnTo>
                                  <a:lnTo>
                                    <a:pt x="25" y="413"/>
                                  </a:lnTo>
                                  <a:lnTo>
                                    <a:pt x="30" y="413"/>
                                  </a:lnTo>
                                  <a:lnTo>
                                    <a:pt x="32" y="414"/>
                                  </a:lnTo>
                                  <a:lnTo>
                                    <a:pt x="36" y="416"/>
                                  </a:lnTo>
                                  <a:lnTo>
                                    <a:pt x="38" y="417"/>
                                  </a:lnTo>
                                  <a:lnTo>
                                    <a:pt x="40" y="421"/>
                                  </a:lnTo>
                                  <a:lnTo>
                                    <a:pt x="41" y="423"/>
                                  </a:lnTo>
                                  <a:lnTo>
                                    <a:pt x="41" y="428"/>
                                  </a:lnTo>
                                  <a:lnTo>
                                    <a:pt x="40" y="430"/>
                                  </a:lnTo>
                                  <a:lnTo>
                                    <a:pt x="38" y="433"/>
                                  </a:lnTo>
                                  <a:lnTo>
                                    <a:pt x="37" y="436"/>
                                  </a:lnTo>
                                  <a:lnTo>
                                    <a:pt x="31" y="442"/>
                                  </a:lnTo>
                                  <a:lnTo>
                                    <a:pt x="1" y="472"/>
                                  </a:lnTo>
                                  <a:lnTo>
                                    <a:pt x="1" y="482"/>
                                  </a:lnTo>
                                  <a:lnTo>
                                    <a:pt x="56" y="482"/>
                                  </a:lnTo>
                                  <a:lnTo>
                                    <a:pt x="56" y="4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227081" name="Freeform 38"/>
                          <wps:cNvSpPr>
                            <a:spLocks/>
                          </wps:cNvSpPr>
                          <wps:spPr bwMode="auto">
                            <a:xfrm>
                              <a:off x="9" y="37"/>
                              <a:ext cx="63" cy="1766"/>
                            </a:xfrm>
                            <a:custGeom>
                              <a:avLst/>
                              <a:gdLst>
                                <a:gd name="T0" fmla="*/ 57 w 63"/>
                                <a:gd name="T1" fmla="*/ 1733 h 1766"/>
                                <a:gd name="T2" fmla="*/ 56 w 63"/>
                                <a:gd name="T3" fmla="*/ 1728 h 1766"/>
                                <a:gd name="T4" fmla="*/ 52 w 63"/>
                                <a:gd name="T5" fmla="*/ 1720 h 1766"/>
                                <a:gd name="T6" fmla="*/ 49 w 63"/>
                                <a:gd name="T7" fmla="*/ 1717 h 1766"/>
                                <a:gd name="T8" fmla="*/ 41 w 63"/>
                                <a:gd name="T9" fmla="*/ 1713 h 1766"/>
                                <a:gd name="T10" fmla="*/ 37 w 63"/>
                                <a:gd name="T11" fmla="*/ 1712 h 1766"/>
                                <a:gd name="T12" fmla="*/ 29 w 63"/>
                                <a:gd name="T13" fmla="*/ 1712 h 1766"/>
                                <a:gd name="T14" fmla="*/ 26 w 63"/>
                                <a:gd name="T15" fmla="*/ 1712 h 1766"/>
                                <a:gd name="T16" fmla="*/ 21 w 63"/>
                                <a:gd name="T17" fmla="*/ 1715 h 1766"/>
                                <a:gd name="T18" fmla="*/ 19 w 63"/>
                                <a:gd name="T19" fmla="*/ 1716 h 1766"/>
                                <a:gd name="T20" fmla="*/ 17 w 63"/>
                                <a:gd name="T21" fmla="*/ 1718 h 1766"/>
                                <a:gd name="T22" fmla="*/ 17 w 63"/>
                                <a:gd name="T23" fmla="*/ 1718 h 1766"/>
                                <a:gd name="T24" fmla="*/ 19 w 63"/>
                                <a:gd name="T25" fmla="*/ 1697 h 1766"/>
                                <a:gd name="T26" fmla="*/ 53 w 63"/>
                                <a:gd name="T27" fmla="*/ 1697 h 1766"/>
                                <a:gd name="T28" fmla="*/ 53 w 63"/>
                                <a:gd name="T29" fmla="*/ 1684 h 1766"/>
                                <a:gd name="T30" fmla="*/ 7 w 63"/>
                                <a:gd name="T31" fmla="*/ 1684 h 1766"/>
                                <a:gd name="T32" fmla="*/ 3 w 63"/>
                                <a:gd name="T33" fmla="*/ 1726 h 1766"/>
                                <a:gd name="T34" fmla="*/ 16 w 63"/>
                                <a:gd name="T35" fmla="*/ 1728 h 1766"/>
                                <a:gd name="T36" fmla="*/ 17 w 63"/>
                                <a:gd name="T37" fmla="*/ 1726 h 1766"/>
                                <a:gd name="T38" fmla="*/ 19 w 63"/>
                                <a:gd name="T39" fmla="*/ 1725 h 1766"/>
                                <a:gd name="T40" fmla="*/ 24 w 63"/>
                                <a:gd name="T41" fmla="*/ 1723 h 1766"/>
                                <a:gd name="T42" fmla="*/ 26 w 63"/>
                                <a:gd name="T43" fmla="*/ 1723 h 1766"/>
                                <a:gd name="T44" fmla="*/ 31 w 63"/>
                                <a:gd name="T45" fmla="*/ 1723 h 1766"/>
                                <a:gd name="T46" fmla="*/ 34 w 63"/>
                                <a:gd name="T47" fmla="*/ 1724 h 1766"/>
                                <a:gd name="T48" fmla="*/ 38 w 63"/>
                                <a:gd name="T49" fmla="*/ 1726 h 1766"/>
                                <a:gd name="T50" fmla="*/ 40 w 63"/>
                                <a:gd name="T51" fmla="*/ 1728 h 1766"/>
                                <a:gd name="T52" fmla="*/ 43 w 63"/>
                                <a:gd name="T53" fmla="*/ 1733 h 1766"/>
                                <a:gd name="T54" fmla="*/ 43 w 63"/>
                                <a:gd name="T55" fmla="*/ 1735 h 1766"/>
                                <a:gd name="T56" fmla="*/ 43 w 63"/>
                                <a:gd name="T57" fmla="*/ 1741 h 1766"/>
                                <a:gd name="T58" fmla="*/ 43 w 63"/>
                                <a:gd name="T59" fmla="*/ 1744 h 1766"/>
                                <a:gd name="T60" fmla="*/ 40 w 63"/>
                                <a:gd name="T61" fmla="*/ 1749 h 1766"/>
                                <a:gd name="T62" fmla="*/ 39 w 63"/>
                                <a:gd name="T63" fmla="*/ 1750 h 1766"/>
                                <a:gd name="T64" fmla="*/ 34 w 63"/>
                                <a:gd name="T65" fmla="*/ 1753 h 1766"/>
                                <a:gd name="T66" fmla="*/ 32 w 63"/>
                                <a:gd name="T67" fmla="*/ 1754 h 1766"/>
                                <a:gd name="T68" fmla="*/ 25 w 63"/>
                                <a:gd name="T69" fmla="*/ 1754 h 1766"/>
                                <a:gd name="T70" fmla="*/ 22 w 63"/>
                                <a:gd name="T71" fmla="*/ 1753 h 1766"/>
                                <a:gd name="T72" fmla="*/ 17 w 63"/>
                                <a:gd name="T73" fmla="*/ 1749 h 1766"/>
                                <a:gd name="T74" fmla="*/ 15 w 63"/>
                                <a:gd name="T75" fmla="*/ 1746 h 1766"/>
                                <a:gd name="T76" fmla="*/ 15 w 63"/>
                                <a:gd name="T77" fmla="*/ 1743 h 1766"/>
                                <a:gd name="T78" fmla="*/ 1 w 63"/>
                                <a:gd name="T79" fmla="*/ 1743 h 1766"/>
                                <a:gd name="T80" fmla="*/ 1 w 63"/>
                                <a:gd name="T81" fmla="*/ 1747 h 1766"/>
                                <a:gd name="T82" fmla="*/ 3 w 63"/>
                                <a:gd name="T83" fmla="*/ 1751 h 1766"/>
                                <a:gd name="T84" fmla="*/ 7 w 63"/>
                                <a:gd name="T85" fmla="*/ 1758 h 1766"/>
                                <a:gd name="T86" fmla="*/ 11 w 63"/>
                                <a:gd name="T87" fmla="*/ 1761 h 1766"/>
                                <a:gd name="T88" fmla="*/ 19 w 63"/>
                                <a:gd name="T89" fmla="*/ 1764 h 1766"/>
                                <a:gd name="T90" fmla="*/ 24 w 63"/>
                                <a:gd name="T91" fmla="*/ 1765 h 1766"/>
                                <a:gd name="T92" fmla="*/ 29 w 63"/>
                                <a:gd name="T93" fmla="*/ 1765 h 1766"/>
                                <a:gd name="T94" fmla="*/ 34 w 63"/>
                                <a:gd name="T95" fmla="*/ 1765 h 1766"/>
                                <a:gd name="T96" fmla="*/ 39 w 63"/>
                                <a:gd name="T97" fmla="*/ 1764 h 1766"/>
                                <a:gd name="T98" fmla="*/ 48 w 63"/>
                                <a:gd name="T99" fmla="*/ 1760 h 1766"/>
                                <a:gd name="T100" fmla="*/ 51 w 63"/>
                                <a:gd name="T101" fmla="*/ 1756 h 1766"/>
                                <a:gd name="T102" fmla="*/ 56 w 63"/>
                                <a:gd name="T103" fmla="*/ 1748 h 1766"/>
                                <a:gd name="T104" fmla="*/ 57 w 63"/>
                                <a:gd name="T105" fmla="*/ 1743 h 1766"/>
                                <a:gd name="T106" fmla="*/ 57 w 63"/>
                                <a:gd name="T107" fmla="*/ 1733 h 1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3" h="1766">
                                  <a:moveTo>
                                    <a:pt x="57" y="1733"/>
                                  </a:moveTo>
                                  <a:lnTo>
                                    <a:pt x="56" y="1728"/>
                                  </a:lnTo>
                                  <a:lnTo>
                                    <a:pt x="52" y="1720"/>
                                  </a:lnTo>
                                  <a:lnTo>
                                    <a:pt x="49" y="1717"/>
                                  </a:lnTo>
                                  <a:lnTo>
                                    <a:pt x="41" y="1713"/>
                                  </a:lnTo>
                                  <a:lnTo>
                                    <a:pt x="37" y="1712"/>
                                  </a:lnTo>
                                  <a:lnTo>
                                    <a:pt x="29" y="1712"/>
                                  </a:lnTo>
                                  <a:lnTo>
                                    <a:pt x="26" y="1712"/>
                                  </a:lnTo>
                                  <a:lnTo>
                                    <a:pt x="21" y="1715"/>
                                  </a:lnTo>
                                  <a:lnTo>
                                    <a:pt x="19" y="1716"/>
                                  </a:lnTo>
                                  <a:lnTo>
                                    <a:pt x="17" y="1718"/>
                                  </a:lnTo>
                                  <a:lnTo>
                                    <a:pt x="17" y="1718"/>
                                  </a:lnTo>
                                  <a:lnTo>
                                    <a:pt x="19" y="1697"/>
                                  </a:lnTo>
                                  <a:lnTo>
                                    <a:pt x="53" y="1697"/>
                                  </a:lnTo>
                                  <a:lnTo>
                                    <a:pt x="53" y="1684"/>
                                  </a:lnTo>
                                  <a:lnTo>
                                    <a:pt x="7" y="1684"/>
                                  </a:lnTo>
                                  <a:lnTo>
                                    <a:pt x="3" y="1726"/>
                                  </a:lnTo>
                                  <a:lnTo>
                                    <a:pt x="16" y="1728"/>
                                  </a:lnTo>
                                  <a:lnTo>
                                    <a:pt x="17" y="1726"/>
                                  </a:lnTo>
                                  <a:lnTo>
                                    <a:pt x="19" y="1725"/>
                                  </a:lnTo>
                                  <a:lnTo>
                                    <a:pt x="24" y="1723"/>
                                  </a:lnTo>
                                  <a:lnTo>
                                    <a:pt x="26" y="1723"/>
                                  </a:lnTo>
                                  <a:lnTo>
                                    <a:pt x="31" y="1723"/>
                                  </a:lnTo>
                                  <a:lnTo>
                                    <a:pt x="34" y="1724"/>
                                  </a:lnTo>
                                  <a:lnTo>
                                    <a:pt x="38" y="1726"/>
                                  </a:lnTo>
                                  <a:lnTo>
                                    <a:pt x="40" y="1728"/>
                                  </a:lnTo>
                                  <a:lnTo>
                                    <a:pt x="43" y="1733"/>
                                  </a:lnTo>
                                  <a:lnTo>
                                    <a:pt x="43" y="1735"/>
                                  </a:lnTo>
                                  <a:lnTo>
                                    <a:pt x="43" y="1741"/>
                                  </a:lnTo>
                                  <a:lnTo>
                                    <a:pt x="43" y="1744"/>
                                  </a:lnTo>
                                  <a:lnTo>
                                    <a:pt x="40" y="1749"/>
                                  </a:lnTo>
                                  <a:lnTo>
                                    <a:pt x="39" y="1750"/>
                                  </a:lnTo>
                                  <a:lnTo>
                                    <a:pt x="34" y="1753"/>
                                  </a:lnTo>
                                  <a:lnTo>
                                    <a:pt x="32" y="1754"/>
                                  </a:lnTo>
                                  <a:lnTo>
                                    <a:pt x="25" y="1754"/>
                                  </a:lnTo>
                                  <a:lnTo>
                                    <a:pt x="22" y="1753"/>
                                  </a:lnTo>
                                  <a:lnTo>
                                    <a:pt x="17" y="1749"/>
                                  </a:lnTo>
                                  <a:lnTo>
                                    <a:pt x="15" y="1746"/>
                                  </a:lnTo>
                                  <a:lnTo>
                                    <a:pt x="15" y="1743"/>
                                  </a:lnTo>
                                  <a:lnTo>
                                    <a:pt x="1" y="1743"/>
                                  </a:lnTo>
                                  <a:lnTo>
                                    <a:pt x="1" y="1747"/>
                                  </a:lnTo>
                                  <a:lnTo>
                                    <a:pt x="3" y="1751"/>
                                  </a:lnTo>
                                  <a:lnTo>
                                    <a:pt x="7" y="1758"/>
                                  </a:lnTo>
                                  <a:lnTo>
                                    <a:pt x="11" y="1761"/>
                                  </a:lnTo>
                                  <a:lnTo>
                                    <a:pt x="19" y="1764"/>
                                  </a:lnTo>
                                  <a:lnTo>
                                    <a:pt x="24" y="1765"/>
                                  </a:lnTo>
                                  <a:lnTo>
                                    <a:pt x="29" y="1765"/>
                                  </a:lnTo>
                                  <a:lnTo>
                                    <a:pt x="34" y="1765"/>
                                  </a:lnTo>
                                  <a:lnTo>
                                    <a:pt x="39" y="1764"/>
                                  </a:lnTo>
                                  <a:lnTo>
                                    <a:pt x="48" y="1760"/>
                                  </a:lnTo>
                                  <a:lnTo>
                                    <a:pt x="51" y="1756"/>
                                  </a:lnTo>
                                  <a:lnTo>
                                    <a:pt x="56" y="1748"/>
                                  </a:lnTo>
                                  <a:lnTo>
                                    <a:pt x="57" y="1743"/>
                                  </a:lnTo>
                                  <a:lnTo>
                                    <a:pt x="57" y="17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2035790" name="Freeform 39"/>
                          <wps:cNvSpPr>
                            <a:spLocks/>
                          </wps:cNvSpPr>
                          <wps:spPr bwMode="auto">
                            <a:xfrm>
                              <a:off x="9" y="37"/>
                              <a:ext cx="63" cy="1766"/>
                            </a:xfrm>
                            <a:custGeom>
                              <a:avLst/>
                              <a:gdLst>
                                <a:gd name="T0" fmla="*/ 58 w 63"/>
                                <a:gd name="T1" fmla="*/ 1272 h 1766"/>
                                <a:gd name="T2" fmla="*/ 47 w 63"/>
                                <a:gd name="T3" fmla="*/ 1263 h 1766"/>
                                <a:gd name="T4" fmla="*/ 42 w 63"/>
                                <a:gd name="T5" fmla="*/ 1261 h 1766"/>
                                <a:gd name="T6" fmla="*/ 50 w 63"/>
                                <a:gd name="T7" fmla="*/ 1258 h 1766"/>
                                <a:gd name="T8" fmla="*/ 56 w 63"/>
                                <a:gd name="T9" fmla="*/ 1249 h 1766"/>
                                <a:gd name="T10" fmla="*/ 55 w 63"/>
                                <a:gd name="T11" fmla="*/ 1236 h 1766"/>
                                <a:gd name="T12" fmla="*/ 48 w 63"/>
                                <a:gd name="T13" fmla="*/ 1227 h 1766"/>
                                <a:gd name="T14" fmla="*/ 35 w 63"/>
                                <a:gd name="T15" fmla="*/ 1222 h 1766"/>
                                <a:gd name="T16" fmla="*/ 20 w 63"/>
                                <a:gd name="T17" fmla="*/ 1223 h 1766"/>
                                <a:gd name="T18" fmla="*/ 8 w 63"/>
                                <a:gd name="T19" fmla="*/ 1229 h 1766"/>
                                <a:gd name="T20" fmla="*/ 2 w 63"/>
                                <a:gd name="T21" fmla="*/ 1240 h 1766"/>
                                <a:gd name="T22" fmla="*/ 16 w 63"/>
                                <a:gd name="T23" fmla="*/ 1244 h 1766"/>
                                <a:gd name="T24" fmla="*/ 17 w 63"/>
                                <a:gd name="T25" fmla="*/ 1240 h 1766"/>
                                <a:gd name="T26" fmla="*/ 21 w 63"/>
                                <a:gd name="T27" fmla="*/ 1236 h 1766"/>
                                <a:gd name="T28" fmla="*/ 27 w 63"/>
                                <a:gd name="T29" fmla="*/ 1234 h 1766"/>
                                <a:gd name="T30" fmla="*/ 34 w 63"/>
                                <a:gd name="T31" fmla="*/ 1234 h 1766"/>
                                <a:gd name="T32" fmla="*/ 40 w 63"/>
                                <a:gd name="T33" fmla="*/ 1237 h 1766"/>
                                <a:gd name="T34" fmla="*/ 42 w 63"/>
                                <a:gd name="T35" fmla="*/ 1243 h 1766"/>
                                <a:gd name="T36" fmla="*/ 42 w 63"/>
                                <a:gd name="T37" fmla="*/ 1249 h 1766"/>
                                <a:gd name="T38" fmla="*/ 38 w 63"/>
                                <a:gd name="T39" fmla="*/ 1254 h 1766"/>
                                <a:gd name="T40" fmla="*/ 31 w 63"/>
                                <a:gd name="T41" fmla="*/ 1256 h 1766"/>
                                <a:gd name="T42" fmla="*/ 21 w 63"/>
                                <a:gd name="T43" fmla="*/ 1268 h 1766"/>
                                <a:gd name="T44" fmla="*/ 34 w 63"/>
                                <a:gd name="T45" fmla="*/ 1268 h 1766"/>
                                <a:gd name="T46" fmla="*/ 41 w 63"/>
                                <a:gd name="T47" fmla="*/ 1272 h 1766"/>
                                <a:gd name="T48" fmla="*/ 44 w 63"/>
                                <a:gd name="T49" fmla="*/ 1277 h 1766"/>
                                <a:gd name="T50" fmla="*/ 44 w 63"/>
                                <a:gd name="T51" fmla="*/ 1284 h 1766"/>
                                <a:gd name="T52" fmla="*/ 39 w 63"/>
                                <a:gd name="T53" fmla="*/ 1289 h 1766"/>
                                <a:gd name="T54" fmla="*/ 32 w 63"/>
                                <a:gd name="T55" fmla="*/ 1292 h 1766"/>
                                <a:gd name="T56" fmla="*/ 25 w 63"/>
                                <a:gd name="T57" fmla="*/ 1291 h 1766"/>
                                <a:gd name="T58" fmla="*/ 18 w 63"/>
                                <a:gd name="T59" fmla="*/ 1288 h 1766"/>
                                <a:gd name="T60" fmla="*/ 15 w 63"/>
                                <a:gd name="T61" fmla="*/ 1283 h 1766"/>
                                <a:gd name="T62" fmla="*/ 0 w 63"/>
                                <a:gd name="T63" fmla="*/ 1281 h 1766"/>
                                <a:gd name="T64" fmla="*/ 2 w 63"/>
                                <a:gd name="T65" fmla="*/ 1290 h 1766"/>
                                <a:gd name="T66" fmla="*/ 10 w 63"/>
                                <a:gd name="T67" fmla="*/ 1299 h 1766"/>
                                <a:gd name="T68" fmla="*/ 24 w 63"/>
                                <a:gd name="T69" fmla="*/ 1304 h 1766"/>
                                <a:gd name="T70" fmla="*/ 35 w 63"/>
                                <a:gd name="T71" fmla="*/ 1304 h 1766"/>
                                <a:gd name="T72" fmla="*/ 49 w 63"/>
                                <a:gd name="T73" fmla="*/ 1299 h 1766"/>
                                <a:gd name="T74" fmla="*/ 58 w 63"/>
                                <a:gd name="T75" fmla="*/ 1289 h 1766"/>
                                <a:gd name="T76" fmla="*/ 59 w 63"/>
                                <a:gd name="T77" fmla="*/ 1276 h 1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3" h="1766">
                                  <a:moveTo>
                                    <a:pt x="59" y="1276"/>
                                  </a:moveTo>
                                  <a:lnTo>
                                    <a:pt x="58" y="1272"/>
                                  </a:lnTo>
                                  <a:lnTo>
                                    <a:pt x="52" y="1265"/>
                                  </a:lnTo>
                                  <a:lnTo>
                                    <a:pt x="47" y="1263"/>
                                  </a:lnTo>
                                  <a:lnTo>
                                    <a:pt x="42" y="1262"/>
                                  </a:lnTo>
                                  <a:lnTo>
                                    <a:pt x="42" y="1261"/>
                                  </a:lnTo>
                                  <a:lnTo>
                                    <a:pt x="46" y="1260"/>
                                  </a:lnTo>
                                  <a:lnTo>
                                    <a:pt x="50" y="1258"/>
                                  </a:lnTo>
                                  <a:lnTo>
                                    <a:pt x="55" y="1252"/>
                                  </a:lnTo>
                                  <a:lnTo>
                                    <a:pt x="56" y="1249"/>
                                  </a:lnTo>
                                  <a:lnTo>
                                    <a:pt x="56" y="1240"/>
                                  </a:lnTo>
                                  <a:lnTo>
                                    <a:pt x="55" y="1236"/>
                                  </a:lnTo>
                                  <a:lnTo>
                                    <a:pt x="51" y="1230"/>
                                  </a:lnTo>
                                  <a:lnTo>
                                    <a:pt x="48" y="1227"/>
                                  </a:lnTo>
                                  <a:lnTo>
                                    <a:pt x="40" y="1223"/>
                                  </a:lnTo>
                                  <a:lnTo>
                                    <a:pt x="35" y="1222"/>
                                  </a:lnTo>
                                  <a:lnTo>
                                    <a:pt x="25" y="1222"/>
                                  </a:lnTo>
                                  <a:lnTo>
                                    <a:pt x="20" y="1223"/>
                                  </a:lnTo>
                                  <a:lnTo>
                                    <a:pt x="12" y="1227"/>
                                  </a:lnTo>
                                  <a:lnTo>
                                    <a:pt x="8" y="1229"/>
                                  </a:lnTo>
                                  <a:lnTo>
                                    <a:pt x="3" y="1236"/>
                                  </a:lnTo>
                                  <a:lnTo>
                                    <a:pt x="2" y="1240"/>
                                  </a:lnTo>
                                  <a:lnTo>
                                    <a:pt x="2" y="1244"/>
                                  </a:lnTo>
                                  <a:lnTo>
                                    <a:pt x="16" y="1244"/>
                                  </a:lnTo>
                                  <a:lnTo>
                                    <a:pt x="16" y="1242"/>
                                  </a:lnTo>
                                  <a:lnTo>
                                    <a:pt x="17" y="1240"/>
                                  </a:lnTo>
                                  <a:lnTo>
                                    <a:pt x="19" y="1237"/>
                                  </a:lnTo>
                                  <a:lnTo>
                                    <a:pt x="21" y="1236"/>
                                  </a:lnTo>
                                  <a:lnTo>
                                    <a:pt x="25" y="1234"/>
                                  </a:lnTo>
                                  <a:lnTo>
                                    <a:pt x="27" y="1234"/>
                                  </a:lnTo>
                                  <a:lnTo>
                                    <a:pt x="32" y="1234"/>
                                  </a:lnTo>
                                  <a:lnTo>
                                    <a:pt x="34" y="1234"/>
                                  </a:lnTo>
                                  <a:lnTo>
                                    <a:pt x="38" y="1236"/>
                                  </a:lnTo>
                                  <a:lnTo>
                                    <a:pt x="40" y="1237"/>
                                  </a:lnTo>
                                  <a:lnTo>
                                    <a:pt x="42" y="1241"/>
                                  </a:lnTo>
                                  <a:lnTo>
                                    <a:pt x="42" y="1243"/>
                                  </a:lnTo>
                                  <a:lnTo>
                                    <a:pt x="42" y="1247"/>
                                  </a:lnTo>
                                  <a:lnTo>
                                    <a:pt x="42" y="1249"/>
                                  </a:lnTo>
                                  <a:lnTo>
                                    <a:pt x="39" y="1253"/>
                                  </a:lnTo>
                                  <a:lnTo>
                                    <a:pt x="38" y="1254"/>
                                  </a:lnTo>
                                  <a:lnTo>
                                    <a:pt x="33" y="1256"/>
                                  </a:lnTo>
                                  <a:lnTo>
                                    <a:pt x="31" y="1256"/>
                                  </a:lnTo>
                                  <a:lnTo>
                                    <a:pt x="21" y="1256"/>
                                  </a:lnTo>
                                  <a:lnTo>
                                    <a:pt x="21" y="1268"/>
                                  </a:lnTo>
                                  <a:lnTo>
                                    <a:pt x="32" y="1268"/>
                                  </a:lnTo>
                                  <a:lnTo>
                                    <a:pt x="34" y="1268"/>
                                  </a:lnTo>
                                  <a:lnTo>
                                    <a:pt x="39" y="1270"/>
                                  </a:lnTo>
                                  <a:lnTo>
                                    <a:pt x="41" y="1272"/>
                                  </a:lnTo>
                                  <a:lnTo>
                                    <a:pt x="44" y="1275"/>
                                  </a:lnTo>
                                  <a:lnTo>
                                    <a:pt x="44" y="1277"/>
                                  </a:lnTo>
                                  <a:lnTo>
                                    <a:pt x="44" y="1282"/>
                                  </a:lnTo>
                                  <a:lnTo>
                                    <a:pt x="44" y="1284"/>
                                  </a:lnTo>
                                  <a:lnTo>
                                    <a:pt x="41" y="1288"/>
                                  </a:lnTo>
                                  <a:lnTo>
                                    <a:pt x="39" y="1289"/>
                                  </a:lnTo>
                                  <a:lnTo>
                                    <a:pt x="35" y="1291"/>
                                  </a:lnTo>
                                  <a:lnTo>
                                    <a:pt x="32" y="1292"/>
                                  </a:lnTo>
                                  <a:lnTo>
                                    <a:pt x="27" y="1292"/>
                                  </a:lnTo>
                                  <a:lnTo>
                                    <a:pt x="25" y="1291"/>
                                  </a:lnTo>
                                  <a:lnTo>
                                    <a:pt x="20" y="1290"/>
                                  </a:lnTo>
                                  <a:lnTo>
                                    <a:pt x="18" y="1288"/>
                                  </a:lnTo>
                                  <a:lnTo>
                                    <a:pt x="16" y="1285"/>
                                  </a:lnTo>
                                  <a:lnTo>
                                    <a:pt x="15" y="1283"/>
                                  </a:lnTo>
                                  <a:lnTo>
                                    <a:pt x="15" y="1281"/>
                                  </a:lnTo>
                                  <a:lnTo>
                                    <a:pt x="0" y="1281"/>
                                  </a:lnTo>
                                  <a:lnTo>
                                    <a:pt x="1" y="1286"/>
                                  </a:lnTo>
                                  <a:lnTo>
                                    <a:pt x="2" y="1290"/>
                                  </a:lnTo>
                                  <a:lnTo>
                                    <a:pt x="7" y="1296"/>
                                  </a:lnTo>
                                  <a:lnTo>
                                    <a:pt x="10" y="1299"/>
                                  </a:lnTo>
                                  <a:lnTo>
                                    <a:pt x="19" y="1303"/>
                                  </a:lnTo>
                                  <a:lnTo>
                                    <a:pt x="24" y="1304"/>
                                  </a:lnTo>
                                  <a:lnTo>
                                    <a:pt x="30" y="1304"/>
                                  </a:lnTo>
                                  <a:lnTo>
                                    <a:pt x="35" y="1304"/>
                                  </a:lnTo>
                                  <a:lnTo>
                                    <a:pt x="40" y="1303"/>
                                  </a:lnTo>
                                  <a:lnTo>
                                    <a:pt x="49" y="1299"/>
                                  </a:lnTo>
                                  <a:lnTo>
                                    <a:pt x="53" y="1296"/>
                                  </a:lnTo>
                                  <a:lnTo>
                                    <a:pt x="58" y="1289"/>
                                  </a:lnTo>
                                  <a:lnTo>
                                    <a:pt x="59" y="1285"/>
                                  </a:lnTo>
                                  <a:lnTo>
                                    <a:pt x="59" y="1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037117" name="Freeform 40"/>
                          <wps:cNvSpPr>
                            <a:spLocks/>
                          </wps:cNvSpPr>
                          <wps:spPr bwMode="auto">
                            <a:xfrm>
                              <a:off x="9" y="37"/>
                              <a:ext cx="63" cy="1766"/>
                            </a:xfrm>
                            <a:custGeom>
                              <a:avLst/>
                              <a:gdLst>
                                <a:gd name="T0" fmla="*/ 62 w 63"/>
                                <a:gd name="T1" fmla="*/ 1525 h 1766"/>
                                <a:gd name="T2" fmla="*/ 51 w 63"/>
                                <a:gd name="T3" fmla="*/ 1525 h 1766"/>
                                <a:gd name="T4" fmla="*/ 51 w 63"/>
                                <a:gd name="T5" fmla="*/ 1488 h 1766"/>
                                <a:gd name="T6" fmla="*/ 51 w 63"/>
                                <a:gd name="T7" fmla="*/ 1472 h 1766"/>
                                <a:gd name="T8" fmla="*/ 43 w 63"/>
                                <a:gd name="T9" fmla="*/ 1472 h 1766"/>
                                <a:gd name="T10" fmla="*/ 38 w 63"/>
                                <a:gd name="T11" fmla="*/ 1472 h 1766"/>
                                <a:gd name="T12" fmla="*/ 38 w 63"/>
                                <a:gd name="T13" fmla="*/ 1472 h 1766"/>
                                <a:gd name="T14" fmla="*/ 38 w 63"/>
                                <a:gd name="T15" fmla="*/ 1488 h 1766"/>
                                <a:gd name="T16" fmla="*/ 38 w 63"/>
                                <a:gd name="T17" fmla="*/ 1525 h 1766"/>
                                <a:gd name="T18" fmla="*/ 14 w 63"/>
                                <a:gd name="T19" fmla="*/ 1525 h 1766"/>
                                <a:gd name="T20" fmla="*/ 14 w 63"/>
                                <a:gd name="T21" fmla="*/ 1525 h 1766"/>
                                <a:gd name="T22" fmla="*/ 37 w 63"/>
                                <a:gd name="T23" fmla="*/ 1488 h 1766"/>
                                <a:gd name="T24" fmla="*/ 38 w 63"/>
                                <a:gd name="T25" fmla="*/ 1488 h 1766"/>
                                <a:gd name="T26" fmla="*/ 38 w 63"/>
                                <a:gd name="T27" fmla="*/ 1472 h 1766"/>
                                <a:gd name="T28" fmla="*/ 33 w 63"/>
                                <a:gd name="T29" fmla="*/ 1472 h 1766"/>
                                <a:gd name="T30" fmla="*/ 0 w 63"/>
                                <a:gd name="T31" fmla="*/ 1526 h 1766"/>
                                <a:gd name="T32" fmla="*/ 0 w 63"/>
                                <a:gd name="T33" fmla="*/ 1537 h 1766"/>
                                <a:gd name="T34" fmla="*/ 38 w 63"/>
                                <a:gd name="T35" fmla="*/ 1537 h 1766"/>
                                <a:gd name="T36" fmla="*/ 38 w 63"/>
                                <a:gd name="T37" fmla="*/ 1552 h 1766"/>
                                <a:gd name="T38" fmla="*/ 51 w 63"/>
                                <a:gd name="T39" fmla="*/ 1552 h 1766"/>
                                <a:gd name="T40" fmla="*/ 51 w 63"/>
                                <a:gd name="T41" fmla="*/ 1537 h 1766"/>
                                <a:gd name="T42" fmla="*/ 62 w 63"/>
                                <a:gd name="T43" fmla="*/ 1537 h 1766"/>
                                <a:gd name="T44" fmla="*/ 62 w 63"/>
                                <a:gd name="T45" fmla="*/ 1525 h 1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3" h="1766">
                                  <a:moveTo>
                                    <a:pt x="62" y="1525"/>
                                  </a:moveTo>
                                  <a:lnTo>
                                    <a:pt x="51" y="1525"/>
                                  </a:lnTo>
                                  <a:lnTo>
                                    <a:pt x="51" y="1488"/>
                                  </a:lnTo>
                                  <a:lnTo>
                                    <a:pt x="51" y="1472"/>
                                  </a:lnTo>
                                  <a:lnTo>
                                    <a:pt x="43" y="1472"/>
                                  </a:lnTo>
                                  <a:lnTo>
                                    <a:pt x="38" y="1472"/>
                                  </a:lnTo>
                                  <a:lnTo>
                                    <a:pt x="38" y="1472"/>
                                  </a:lnTo>
                                  <a:lnTo>
                                    <a:pt x="38" y="1488"/>
                                  </a:lnTo>
                                  <a:lnTo>
                                    <a:pt x="38" y="1525"/>
                                  </a:lnTo>
                                  <a:lnTo>
                                    <a:pt x="14" y="1525"/>
                                  </a:lnTo>
                                  <a:lnTo>
                                    <a:pt x="14" y="1525"/>
                                  </a:lnTo>
                                  <a:lnTo>
                                    <a:pt x="37" y="1488"/>
                                  </a:lnTo>
                                  <a:lnTo>
                                    <a:pt x="38" y="1488"/>
                                  </a:lnTo>
                                  <a:lnTo>
                                    <a:pt x="38" y="1472"/>
                                  </a:lnTo>
                                  <a:lnTo>
                                    <a:pt x="33" y="1472"/>
                                  </a:lnTo>
                                  <a:lnTo>
                                    <a:pt x="0" y="1526"/>
                                  </a:lnTo>
                                  <a:lnTo>
                                    <a:pt x="0" y="1537"/>
                                  </a:lnTo>
                                  <a:lnTo>
                                    <a:pt x="38" y="1537"/>
                                  </a:lnTo>
                                  <a:lnTo>
                                    <a:pt x="38" y="1552"/>
                                  </a:lnTo>
                                  <a:lnTo>
                                    <a:pt x="51" y="1552"/>
                                  </a:lnTo>
                                  <a:lnTo>
                                    <a:pt x="51" y="1537"/>
                                  </a:lnTo>
                                  <a:lnTo>
                                    <a:pt x="62" y="1537"/>
                                  </a:lnTo>
                                  <a:lnTo>
                                    <a:pt x="62" y="15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75688180" name="Freeform 41"/>
                        <wps:cNvSpPr>
                          <a:spLocks/>
                        </wps:cNvSpPr>
                        <wps:spPr bwMode="auto">
                          <a:xfrm>
                            <a:off x="4" y="1828"/>
                            <a:ext cx="1217" cy="1"/>
                          </a:xfrm>
                          <a:custGeom>
                            <a:avLst/>
                            <a:gdLst>
                              <a:gd name="T0" fmla="*/ 1216 w 1217"/>
                              <a:gd name="T1" fmla="*/ 0 h 1"/>
                              <a:gd name="T2" fmla="*/ 0 w 1217"/>
                              <a:gd name="T3" fmla="*/ 0 h 1"/>
                            </a:gdLst>
                            <a:ahLst/>
                            <a:cxnLst>
                              <a:cxn ang="0">
                                <a:pos x="T0" y="T1"/>
                              </a:cxn>
                              <a:cxn ang="0">
                                <a:pos x="T2" y="T3"/>
                              </a:cxn>
                            </a:cxnLst>
                            <a:rect l="0" t="0" r="r" b="b"/>
                            <a:pathLst>
                              <a:path w="1217" h="1">
                                <a:moveTo>
                                  <a:pt x="1216" y="0"/>
                                </a:moveTo>
                                <a:lnTo>
                                  <a:pt x="0" y="0"/>
                                </a:lnTo>
                              </a:path>
                            </a:pathLst>
                          </a:custGeom>
                          <a:noFill/>
                          <a:ln w="5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2DA0DB" id="Group 2" o:spid="_x0000_s1026" style="width:173.25pt;height:141.75pt;mso-position-horizontal-relative:char;mso-position-vertical-relative:line" coordsize="2460,1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">
                <v:shape id="Freeform 4" o:spid="_x0000_s1027" style="position:absolute;left:77;top:4;width:1737;height:1143;visibility:visible;mso-wrap-style:square;v-text-anchor:top" coordsize="173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" path="m355,17l358,7,368,r11,l1723,r8,l1736,6r-2,7l1418,1142r-1393,l13,1139r-9,-7l,1121r,-12l355,17xe" filled="f" strokeweight=".15075mm">
                  <v:path arrowok="t" o:connecttype="custom" o:connectlocs="355,17;358,7;368,0;379,0;1723,0;1731,0;1736,6;1734,13;1418,1142;25,1142;13,1139;4,1132;0,1121;0,1109;355,17"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904;top:74;width:3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">
                  <v:imagedata r:id="rId16" o:title=""/>
                  <o:lock v:ext="edit" aspectratio="f"/>
                </v:shape>
                <v:shape id="Freeform 6" o:spid="_x0000_s1029" style="position:absolute;left:1106;top:608;width:1348;height:1334;visibility:visible;mso-wrap-style:square;v-text-anchor:top" coordsize="1348,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" path="m1278,l69,,42,5,20,20,5,42,,69,,1263r5,27l20,1312r22,15l69,1333r1209,l1305,1327r22,-15l1342,1290r6,-27l1348,69r-6,-27l1327,20,1305,5,1278,xe" stroked="f">
                  <v:path arrowok="t" o:connecttype="custom" o:connectlocs="1278,0;69,0;42,5;20,20;5,42;0,69;0,1263;5,1290;20,1312;42,1327;69,1333;1278,1333;1305,1327;1327,1312;1342,1290;1348,1263;1348,69;1342,42;1327,20;1305,5;1278,0" o:connectangles="0,0,0,0,0,0,0,0,0,0,0,0,0,0,0,0,0,0,0,0,0"/>
                </v:shape>
                <v:shape id="Freeform 7" o:spid="_x0000_s1030" style="position:absolute;left:1106;top:608;width:1348;height:1334;visibility:visible;mso-wrap-style:square;v-text-anchor:top" coordsize="1348,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" path="m1278,r27,5l1327,20r15,22l1348,69r,1194l1342,1290r-15,22l1305,1327r-27,6l69,1333r-27,-6l20,1312,5,1290,,1263,,69,5,42,20,20,42,5,69,,1278,xe" filled="f" strokeweight=".15075mm">
                  <v:path arrowok="t" o:connecttype="custom" o:connectlocs="1278,0;1305,5;1327,20;1342,42;1348,69;1348,1263;1342,1290;1327,1312;1305,1327;1278,1333;69,1333;42,1327;20,1312;5,1290;0,1263;0,69;5,42;20,20;42,5;69,0;1278,0" o:connectangles="0,0,0,0,0,0,0,0,0,0,0,0,0,0,0,0,0,0,0,0,0"/>
                </v:shape>
                <v:shape id="Picture 8" o:spid="_x0000_s1031" type="#_x0000_t75" style="position:absolute;left:1205;top:692;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">
                  <v:imagedata r:id="rId17" o:title=""/>
                  <o:lock v:ext="edit" aspectratio="f"/>
                </v:shape>
                <v:shape id="Freeform 9" o:spid="_x0000_s1032" style="position:absolute;left:2301;top:733;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" path="m21,10r,7l17,21r-7,l4,21,,17,,10,,4,4,r6,l17,r4,4l21,10xe" filled="f" strokeweight=".15075mm">
                  <v:path arrowok="t" o:connecttype="custom" o:connectlocs="21,10;21,17;17,21;10,21;4,21;0,17;0,10;0,4;4,0;10,0;17,0;21,4;21,10" o:connectangles="0,0,0,0,0,0,0,0,0,0,0,0,0"/>
                </v:shape>
                <v:shape id="Picture 10" o:spid="_x0000_s1033" type="#_x0000_t75" style="position:absolute;left:1198;top:1754;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">
                  <v:imagedata r:id="rId18" o:title=""/>
                  <o:lock v:ext="edit" aspectratio="f"/>
                </v:shape>
                <v:shape id="Picture 11" o:spid="_x0000_s1034" type="#_x0000_t75" style="position:absolute;left:2267;top:1754;width:1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">
                  <v:imagedata r:id="rId19" o:title=""/>
                  <o:lock v:ext="edit" aspectratio="f"/>
                </v:shape>
                <v:shape id="Freeform 12" o:spid="_x0000_s1035" style="position:absolute;left:2264;top:696;width:96;height:96;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" path="m95,47l91,66,81,81,66,91,47,95,29,91,13,81,3,66,,47,3,29,13,13,29,3,47,,66,3,81,13,91,29r4,18xe" filled="f" strokeweight=".15075mm">
                  <v:path arrowok="t" o:connecttype="custom" o:connectlocs="95,47;91,66;81,81;66,91;47,95;29,91;13,81;3,66;0,47;3,29;13,13;29,3;47,0;66,3;81,13;91,29;95,47" o:connectangles="0,0,0,0,0,0,0,0,0,0,0,0,0,0,0,0,0"/>
                </v:shape>
                <v:shape id="Freeform 13" o:spid="_x0000_s1036" style="position:absolute;left:1165;top:656;width:1238;height:291;visibility:visible;mso-wrap-style:square;v-text-anchor:top" coordsize="123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" path="m626,r577,l1219,3r12,9l1237,26r,16l1223,107r-7,21l1204,146r-15,15l1170,172r-75,31l1019,229r-78,22l863,268r-79,12l705,287r-80,3l546,288r-80,-7l387,270,309,254,231,233,155,207,80,177,69,172,49,161,33,145,21,127,14,105,,41,,26,6,12,18,3,33,,626,xe" filled="f" strokeweight=".25842mm">
                  <v:path arrowok="t" o:connecttype="custom" o:connectlocs="626,0;1203,0;1219,3;1231,12;1237,26;1237,42;1223,107;1216,128;1204,146;1189,161;1170,172;1095,203;1019,229;941,251;863,268;784,280;705,287;625,290;546,288;466,281;387,270;309,254;231,233;155,207;80,177;69,172;49,161;33,145;21,127;14,105;0,41;0,26;6,12;18,3;33,0;626,0" o:connectangles="0,0,0,0,0,0,0,0,0,0,0,0,0,0,0,0,0,0,0,0,0,0,0,0,0,0,0,0,0,0,0,0,0,0,0,0"/>
                </v:shape>
                <v:shape id="Freeform 14" o:spid="_x0000_s1037" style="position:absolute;left:1235;top:832;width:1;height:931;visibility:visible;mso-wrap-style:square;v-text-anchor:top" coordsize="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" path="m,l,930e" filled="f" strokeweight=".15075mm">
                  <v:path arrowok="t" o:connecttype="custom" o:connectlocs="0,0;0,930" o:connectangles="0,0"/>
                </v:shape>
                <v:shape id="Freeform 15" o:spid="_x0000_s1038" style="position:absolute;left:1260;top:846;width:1;height:916;visibility:visible;mso-wrap-style:square;v-text-anchor:top" coordsize="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" path="m,l,915e" filled="f" strokeweight=".15075mm">
                  <v:path arrowok="t" o:connecttype="custom" o:connectlocs="0,0;0,915" o:connectangles="0,0"/>
                </v:shape>
                <v:shape id="Freeform 16" o:spid="_x0000_s1039" style="position:absolute;left:2306;top:846;width:1;height:916;visibility:visible;mso-wrap-style:square;v-text-anchor:top" coordsize="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" path="m,l,915e" filled="f" strokeweight=".15075mm">
                  <v:path arrowok="t" o:connecttype="custom" o:connectlocs="0,0;0,915" o:connectangles="0,0"/>
                </v:shape>
                <v:shape id="Freeform 17" o:spid="_x0000_s1040" style="position:absolute;left:2330;top:832;width:1;height:931;visibility:visible;mso-wrap-style:square;v-text-anchor:top" coordsize="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" path="m,l,930e" filled="f" strokeweight=".15075mm">
                  <v:path arrowok="t" o:connecttype="custom" o:connectlocs="0,0;0,930" o:connectangles="0,0"/>
                </v:shape>
                <v:shape id="Freeform 18" o:spid="_x0000_s1041" style="position:absolute;left:1798;top:721;width:40;height:40;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" path="m39,19r,11l30,39r-11,l8,39,,30,,19,,8,8,,19,,30,r9,8l39,19xe" filled="f" strokeweight=".15075mm">
                  <v:path arrowok="t" o:connecttype="custom" o:connectlocs="39,19;39,30;30,39;19,39;8,39;0,30;0,19;0,8;8,0;19,0;30,0;39,8;39,19" o:connectangles="0,0,0,0,0,0,0,0,0,0,0,0,0"/>
                </v:shape>
                <v:shape id="Freeform 19" o:spid="_x0000_s1042" style="position:absolute;left:1787;top:710;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" path="m61,30l58,42,52,52,42,58,30,61,18,58,8,52,2,42,,30,2,18,8,8,18,2,30,,42,2,52,8r6,10l61,30xe" filled="f" strokeweight=".15075mm">
                  <v:path arrowok="t" o:connecttype="custom" o:connectlocs="61,30;58,42;52,52;42,58;30,61;18,58;8,52;2,42;0,30;2,18;8,8;18,2;30,0;42,2;52,8;58,18;61,30" o:connectangles="0,0,0,0,0,0,0,0,0,0,0,0,0,0,0,0,0"/>
                </v:shape>
                <v:shape id="Freeform 20" o:spid="_x0000_s1043" style="position:absolute;left:1811;top:768;width:1;height:4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" path="m,l,48e" filled="f" strokeweight=".15075mm">
                  <v:path arrowok="t" o:connecttype="custom" o:connectlocs="0,0;0,48" o:connectangles="0,0"/>
                </v:shape>
                <v:shape id="Freeform 21" o:spid="_x0000_s1044" style="position:absolute;left:1824;top:768;width:1;height:4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" path="m,l,48e" filled="f" strokeweight=".15075mm">
                  <v:path arrowok="t" o:connecttype="custom" o:connectlocs="0,0;0,48" o:connectangles="0,0"/>
                </v:shape>
                <v:shape id="Freeform 22" o:spid="_x0000_s1045" style="position:absolute;left:1985;top:696;width:158;height:170;visibility:visible;mso-wrap-style:square;v-text-anchor:top" coordsize="1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" path="m106,115r,54l,169,,,106,r,47l106,51r4,l127,51r12,2l148,60r7,9l158,81r-3,12l148,103r-9,7l127,112r-17,l106,112r,3xe" filled="f" strokeweight=".15075mm">
                  <v:path arrowok="t" o:connecttype="custom" o:connectlocs="106,115;106,169;0,169;0,0;106,0;106,47;106,51;110,51;127,51;139,53;148,60;155,69;158,81;155,93;148,103;139,110;127,112;110,112;106,112;106,115" o:connectangles="0,0,0,0,0,0,0,0,0,0,0,0,0,0,0,0,0,0,0,0"/>
                </v:shape>
                <v:shape id="Freeform 23" o:spid="_x0000_s1046" style="position:absolute;left:2109;top:744;width:1;height:66;visibility:visible;mso-wrap-style:square;v-text-anchor:top" coordsize="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" path="m,65l,e" filled="f" strokeweight=".15075mm">
                  <v:path arrowok="t" o:connecttype="custom" o:connectlocs="0,65;0,0" o:connectangles="0,0"/>
                </v:shape>
                <v:shape id="Freeform 24" o:spid="_x0000_s1047" style="position:absolute;left:2308;top:1795;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" path="m21,10r,7l17,21r-7,l4,21,,17,,10,,4,4,r6,l17,r4,4l21,10xe" filled="f" strokeweight=".15075mm">
                  <v:path arrowok="t" o:connecttype="custom" o:connectlocs="21,10;21,17;17,21;10,21;4,21;0,17;0,10;0,4;4,0;10,0;17,0;21,4;21,10" o:connectangles="0,0,0,0,0,0,0,0,0,0,0,0,0"/>
                </v:shape>
                <v:shape id="Freeform 25" o:spid="_x0000_s1048" style="position:absolute;left:1238;top:1795;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" path="m21,10r,7l17,21r-7,l4,21,,17,,10,,4,4,r6,l17,r4,4l21,10xe" filled="f" strokeweight=".15075mm">
                  <v:path arrowok="t" o:connecttype="custom" o:connectlocs="21,10;21,17;17,21;10,21;4,21;0,17;0,10;0,4;4,0;10,0;17,0;21,4;21,10" o:connectangles="0,0,0,0,0,0,0,0,0,0,0,0,0"/>
                </v:shape>
                <v:shape id="Freeform 26" o:spid="_x0000_s1049" style="position:absolute;left:95;top:1158;width:1008;height:1;visibility:visible;mso-wrap-style:square;v-text-anchor:top" coordsize="1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" path="m,l1007,e" filled="f" strokeweight=".15075mm">
                  <v:path arrowok="t" o:connecttype="custom" o:connectlocs="0,0;1007,0" o:connectangles="0,0"/>
                </v:shape>
                <v:shape id="Freeform 27" o:spid="_x0000_s1050" style="position:absolute;left:1656;top:18;width:165;height:590;visibility:visible;mso-wrap-style:square;v-text-anchor:top" coordsize="16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" path="m164,l,589e" filled="f" strokeweight=".15075mm">
                  <v:path arrowok="t" o:connecttype="custom" o:connectlocs="164,0;0,589" o:connectangles="0,0"/>
                </v:shape>
                <v:shape id="Freeform 28" o:spid="_x0000_s1051" style="position:absolute;left:1815;top:762;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" path="m6,l,,,12r6,l6,xe" stroked="f">
                  <v:path arrowok="t" o:connecttype="custom" o:connectlocs="6,0;0,0;0,12;6,12;6,0" o:connectangles="0,0,0,0,0"/>
                </v:shape>
                <v:shape id="Freeform 29" o:spid="_x0000_s1052" style="position:absolute;left:2107;top:759;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" path="m,l9,r,35l,35,,xe" filled="f" strokeweight=".15075mm">
                  <v:path arrowok="t" o:connecttype="custom" o:connectlocs="0,0;9,0;9,35;0,35;0,0" o:connectangles="0,0,0,0,0"/>
                </v:shape>
                <v:shape id="Freeform 30" o:spid="_x0000_s1053" style="position:absolute;left:4;top:143;width:1077;height:1;visibility:visible;mso-wrap-style:square;v-text-anchor:top" coordsize="1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" path="m1076,l,e" filled="f" strokeweight=".15075mm">
                  <v:path arrowok="t" o:connecttype="custom" o:connectlocs="1076,0;0,0" o:connectangles="0,0"/>
                </v:shape>
                <v:shape id="Freeform 31" o:spid="_x0000_s1054" style="position:absolute;left:4;top:141;width:1077;height:1;visibility:visible;mso-wrap-style:square;v-text-anchor:top" coordsize="1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" path="m1076,l,e" filled="f" strokeweight=".15075mm">
                  <v:path arrowok="t" o:connecttype="custom" o:connectlocs="1076,0;0,0" o:connectangles="0,0"/>
                </v:shape>
                <v:shape id="Freeform 32" o:spid="_x0000_s1055" style="position:absolute;left:4;top:546;width:814;height:1;visibility:visible;mso-wrap-style:square;v-text-anchor:top" coordsize="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" path="m813,l,e" filled="f" strokeweight=".15075mm">
                  <v:path arrowok="t" o:connecttype="custom" o:connectlocs="813,0;0,0" o:connectangles="0,0"/>
                </v:shape>
                <v:shape id="Freeform 33" o:spid="_x0000_s1056" style="position:absolute;left:4;top:843;width:1810;height:513;visibility:visible;mso-wrap-style:square;v-text-anchor:top" coordsize="18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" path="m1809,r,512l,512e" filled="f" strokeweight=".15075mm">
                  <v:path arrowok="t" o:connecttype="custom" o:connectlocs="1809,0;1809,512;0,512" o:connectangles="0,0,0"/>
                </v:shape>
                <v:shape id="Freeform 34" o:spid="_x0000_s1057" style="position:absolute;left:4;top:777;width:2044;height:828;visibility:visible;mso-wrap-style:square;v-text-anchor:top" coordsize="2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" path="m2043,r,827l,827e" filled="f" strokeweight=".15075mm">
                  <v:path arrowok="t" o:connecttype="custom" o:connectlocs="2043,0;2043,827;0,827" o:connectangles="0,0,0"/>
                </v:shape>
                <v:group id="Group 35" o:spid="_x0000_s1058" style="position:absolute;left:9;top:37;width:63;height:1766" coordorigin="9,37" coordsize="63,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">
                  <v:shape id="Freeform 36" o:spid="_x0000_s1059" style="position:absolute;left:9;top:37;width:63;height:1766;visibility:visible;mso-wrap-style:square;v-text-anchor:top" coordsize="63,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" path="m33,l20,,,12,,26,19,14r,l19,79r14,l33,xe" fillcolor="black" stroked="f">
                    <v:path arrowok="t" o:connecttype="custom" o:connectlocs="33,0;20,0;0,12;0,26;19,14;19,14;19,79;33,79;33,0" o:connectangles="0,0,0,0,0,0,0,0,0"/>
                  </v:shape>
                  <v:shape id="Freeform 37" o:spid="_x0000_s1060" style="position:absolute;left:9;top:37;width:63;height:1766;visibility:visible;mso-wrap-style:square;v-text-anchor:top" coordsize="63,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" path="m56,470r-35,l21,470,35,456r5,-5l44,446r6,-7l52,436r2,-6l55,428r,-8l53,416r-4,-7l46,406r-8,-4l33,401r-11,l18,402r-9,5l6,409r-4,8l,421r,5l14,426r,-2l15,421r2,-4l18,416r4,-2l25,413r5,l32,414r4,2l38,417r2,4l41,423r,5l40,430r-2,3l37,436r-6,6l1,472r,10l56,482r,-12xe" fillcolor="black" stroked="f">
                    <v:path arrowok="t" o:connecttype="custom" o:connectlocs="56,470;21,470;21,470;35,456;40,451;44,446;50,439;52,436;54,430;55,428;55,420;53,416;49,409;46,406;38,402;33,401;22,401;18,402;9,407;6,409;2,417;0,421;0,426;14,426;14,424;15,421;17,417;18,416;22,414;25,413;30,413;32,414;36,416;38,417;40,421;41,423;41,428;40,430;38,433;37,436;31,442;1,472;1,482;56,482;56,470" o:connectangles="0,0,0,0,0,0,0,0,0,0,0,0,0,0,0,0,0,0,0,0,0,0,0,0,0,0,0,0,0,0,0,0,0,0,0,0,0,0,0,0,0,0,0,0,0"/>
                  </v:shape>
                  <v:shape id="Freeform 38" o:spid="_x0000_s1061" style="position:absolute;left:9;top:37;width:63;height:1766;visibility:visible;mso-wrap-style:square;v-text-anchor:top" coordsize="63,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" path="m57,1733r-1,-5l52,1720r-3,-3l41,1713r-4,-1l29,1712r-3,l21,1715r-2,1l17,1718r,l19,1697r34,l53,1684r-46,l3,1726r13,2l17,1726r2,-1l24,1723r2,l31,1723r3,1l38,1726r2,2l43,1733r,2l43,1741r,3l40,1749r-1,1l34,1753r-2,1l25,1754r-3,-1l17,1749r-2,-3l15,1743r-14,l1,1747r2,4l7,1758r4,3l19,1764r5,1l29,1765r5,l39,1764r9,-4l51,1756r5,-8l57,1743r,-10xe" fillcolor="black" stroked="f">
                    <v:path arrowok="t" o:connecttype="custom" o:connectlocs="57,1733;56,1728;52,1720;49,1717;41,1713;37,1712;29,1712;26,1712;21,1715;19,1716;17,1718;17,1718;19,1697;53,1697;53,1684;7,1684;3,1726;16,1728;17,1726;19,1725;24,1723;26,1723;31,1723;34,1724;38,1726;40,1728;43,1733;43,1735;43,1741;43,1744;40,1749;39,1750;34,1753;32,1754;25,1754;22,1753;17,1749;15,1746;15,1743;1,1743;1,1747;3,1751;7,1758;11,1761;19,1764;24,1765;29,1765;34,1765;39,1764;48,1760;51,1756;56,1748;57,1743;57,1733" o:connectangles="0,0,0,0,0,0,0,0,0,0,0,0,0,0,0,0,0,0,0,0,0,0,0,0,0,0,0,0,0,0,0,0,0,0,0,0,0,0,0,0,0,0,0,0,0,0,0,0,0,0,0,0,0,0"/>
                  </v:shape>
                  <v:shape id="Freeform 39" o:spid="_x0000_s1062" style="position:absolute;left:9;top:37;width:63;height:1766;visibility:visible;mso-wrap-style:square;v-text-anchor:top" coordsize="63,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" path="m59,1276r-1,-4l52,1265r-5,-2l42,1262r,-1l46,1260r4,-2l55,1252r1,-3l56,1240r-1,-4l51,1230r-3,-3l40,1223r-5,-1l25,1222r-5,1l12,1227r-4,2l3,1236r-1,4l2,1244r14,l16,1242r1,-2l19,1237r2,-1l25,1234r2,l32,1234r2,l38,1236r2,1l42,1241r,2l42,1247r,2l39,1253r-1,1l33,1256r-2,l21,1256r,12l32,1268r2,l39,1270r2,2l44,1275r,2l44,1282r,2l41,1288r-2,1l35,1291r-3,1l27,1292r-2,-1l20,1290r-2,-2l16,1285r-1,-2l15,1281r-15,l1,1286r1,4l7,1296r3,3l19,1303r5,1l30,1304r5,l40,1303r9,-4l53,1296r5,-7l59,1285r,-9xe" fillcolor="black" stroked="f">
                    <v:path arrowok="t" o:connecttype="custom" o:connectlocs="58,1272;47,1263;42,1261;50,1258;56,1249;55,1236;48,1227;35,1222;20,1223;8,1229;2,1240;16,1244;17,1240;21,1236;27,1234;34,1234;40,1237;42,1243;42,1249;38,1254;31,1256;21,1268;34,1268;41,1272;44,1277;44,1284;39,1289;32,1292;25,1291;18,1288;15,1283;0,1281;2,1290;10,1299;24,1304;35,1304;49,1299;58,1289;59,1276" o:connectangles="0,0,0,0,0,0,0,0,0,0,0,0,0,0,0,0,0,0,0,0,0,0,0,0,0,0,0,0,0,0,0,0,0,0,0,0,0,0,0"/>
                  </v:shape>
                  <v:shape id="Freeform 40" o:spid="_x0000_s1063" style="position:absolute;left:9;top:37;width:63;height:1766;visibility:visible;mso-wrap-style:square;v-text-anchor:top" coordsize="63,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" path="m62,1525r-11,l51,1488r,-16l43,1472r-5,l38,1472r,16l38,1525r-24,l14,1525r23,-37l38,1488r,-16l33,1472,,1526r,11l38,1537r,15l51,1552r,-15l62,1537r,-12xe" fillcolor="black" stroked="f">
                    <v:path arrowok="t" o:connecttype="custom" o:connectlocs="62,1525;51,1525;51,1488;51,1472;43,1472;38,1472;38,1472;38,1488;38,1525;14,1525;14,1525;37,1488;38,1488;38,1472;33,1472;0,1526;0,1537;38,1537;38,1552;51,1552;51,1537;62,1537;62,1525" o:connectangles="0,0,0,0,0,0,0,0,0,0,0,0,0,0,0,0,0,0,0,0,0,0,0"/>
                  </v:shape>
                </v:group>
                <v:shape id="Freeform 41" o:spid="_x0000_s1064" style="position:absolute;left:4;top:1828;width:1217;height:1;visibility:visible;mso-wrap-style:square;v-text-anchor:top" coordsize="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" path="m1216,l,e" filled="f" strokeweight=".15075mm">
                  <v:path arrowok="t" o:connecttype="custom" o:connectlocs="1216,0;0,0" o:connectangles="0,0"/>
                </v:shape>
                <w10:anchorlock/>
              </v:group>
            </w:pict>
          </mc:Fallback>
        </mc:AlternateContent>
      </w:r>
      <w:r>
        <w:rPr>
          <w:rFonts w:ascii="Times New Roman" w:hAnsi="Times New Roman"/>
          <w:sz w:val="10"/>
          <w:szCs w:val="10"/>
          <w14:ligatures w14:val="standardContextual"/>
        </w:rPr>
        <w:t>a</w:t>
      </w:r>
    </w:p>
    <w:p w14:paraId="14372FE2" w14:textId="06E3CE82" w:rsidR="00240CC0" w:rsidRPr="00240CC0" w:rsidRDefault="00240CC0" w:rsidP="00240CC0">
      <w:pPr>
        <w:tabs>
          <w:tab w:val="left" w:pos="3473"/>
        </w:tabs>
        <w:kinsoku w:val="0"/>
        <w:overflowPunct w:val="0"/>
        <w:autoSpaceDE w:val="0"/>
        <w:autoSpaceDN w:val="0"/>
        <w:adjustRightInd w:val="0"/>
        <w:ind w:left="9"/>
        <w:rPr>
          <w:rFonts w:cs="Arial"/>
          <w:sz w:val="32"/>
          <w:szCs w:val="32"/>
          <w14:ligatures w14:val="standardContextual"/>
        </w:rPr>
      </w:pPr>
      <w:r w:rsidRPr="00240CC0">
        <w:rPr>
          <w:rFonts w:cs="Arial"/>
          <w:position w:val="31"/>
          <w:sz w:val="32"/>
          <w:szCs w:val="32"/>
          <w14:ligatures w14:val="standardContextual"/>
        </w:rPr>
        <w:tab/>
      </w:r>
    </w:p>
    <w:p w14:paraId="58C26D50" w14:textId="77777777" w:rsidR="00240CC0" w:rsidRPr="00F55708" w:rsidRDefault="00240CC0" w:rsidP="00240CC0">
      <w:pPr>
        <w:rPr>
          <w:rFonts w:eastAsia="Calibri" w:cs="Arial"/>
          <w:bCs/>
          <w:sz w:val="24"/>
          <w:szCs w:val="24"/>
        </w:rPr>
      </w:pPr>
    </w:p>
    <w:p w14:paraId="660333BE" w14:textId="71B207BC" w:rsidR="00220E23" w:rsidRPr="00F55708" w:rsidRDefault="00F55708" w:rsidP="00240CC0">
      <w:pPr>
        <w:rPr>
          <w:rFonts w:eastAsia="Calibri" w:cs="Arial"/>
          <w:bCs/>
          <w:sz w:val="32"/>
          <w:szCs w:val="32"/>
        </w:rPr>
      </w:pPr>
      <w:r w:rsidRPr="00F55708">
        <w:rPr>
          <w:rFonts w:eastAsia="Calibri" w:cs="Arial"/>
          <w:bCs/>
          <w:sz w:val="32"/>
          <w:szCs w:val="32"/>
        </w:rPr>
        <w:t>1. LCD Display</w:t>
      </w:r>
    </w:p>
    <w:p w14:paraId="0075F35C" w14:textId="4409F5C1" w:rsidR="00F55708" w:rsidRPr="00F55708" w:rsidRDefault="00F55708" w:rsidP="00F55708">
      <w:pPr>
        <w:spacing w:before="240"/>
        <w:rPr>
          <w:rFonts w:eastAsia="Calibri" w:cs="Arial"/>
          <w:bCs/>
          <w:sz w:val="32"/>
          <w:szCs w:val="32"/>
        </w:rPr>
      </w:pPr>
      <w:r w:rsidRPr="00F55708">
        <w:rPr>
          <w:rFonts w:eastAsia="Calibri" w:cs="Arial"/>
          <w:bCs/>
          <w:sz w:val="32"/>
          <w:szCs w:val="32"/>
        </w:rPr>
        <w:t>2. Glass platform</w:t>
      </w:r>
    </w:p>
    <w:p w14:paraId="3B1809CA" w14:textId="78358D4C" w:rsidR="00F55708" w:rsidRPr="00F55708" w:rsidRDefault="00F55708" w:rsidP="00F55708">
      <w:pPr>
        <w:spacing w:before="240"/>
        <w:rPr>
          <w:rFonts w:eastAsia="Calibri" w:cs="Arial"/>
          <w:bCs/>
          <w:sz w:val="32"/>
          <w:szCs w:val="32"/>
        </w:rPr>
      </w:pPr>
      <w:r w:rsidRPr="00F55708">
        <w:rPr>
          <w:rFonts w:eastAsia="Calibri" w:cs="Arial"/>
          <w:bCs/>
          <w:sz w:val="32"/>
          <w:szCs w:val="32"/>
        </w:rPr>
        <w:t>3. Unit switch button</w:t>
      </w:r>
    </w:p>
    <w:p w14:paraId="2BDC778E" w14:textId="3B0F854B" w:rsidR="00F55708" w:rsidRPr="00F55708" w:rsidRDefault="00F55708" w:rsidP="00F55708">
      <w:pPr>
        <w:spacing w:before="240"/>
        <w:rPr>
          <w:rFonts w:eastAsia="Calibri" w:cs="Arial"/>
          <w:bCs/>
          <w:sz w:val="32"/>
          <w:szCs w:val="32"/>
        </w:rPr>
      </w:pPr>
      <w:r w:rsidRPr="00F55708">
        <w:rPr>
          <w:rFonts w:eastAsia="Calibri" w:cs="Arial"/>
          <w:bCs/>
          <w:sz w:val="32"/>
          <w:szCs w:val="32"/>
        </w:rPr>
        <w:lastRenderedPageBreak/>
        <w:t>4. Battery compartment</w:t>
      </w:r>
    </w:p>
    <w:p w14:paraId="13C09B01" w14:textId="7A1E4F06" w:rsidR="00F55708" w:rsidRDefault="00F55708" w:rsidP="00F55708">
      <w:pPr>
        <w:spacing w:before="240"/>
        <w:rPr>
          <w:rFonts w:eastAsia="Calibri" w:cs="Arial"/>
          <w:bCs/>
          <w:sz w:val="32"/>
          <w:szCs w:val="32"/>
        </w:rPr>
      </w:pPr>
      <w:r w:rsidRPr="00F55708">
        <w:rPr>
          <w:rFonts w:eastAsia="Calibri" w:cs="Arial"/>
          <w:bCs/>
          <w:sz w:val="32"/>
          <w:szCs w:val="32"/>
        </w:rPr>
        <w:t>5. High precision sensor</w:t>
      </w:r>
    </w:p>
    <w:p w14:paraId="098B6FCE" w14:textId="77777777" w:rsidR="005E6170" w:rsidRPr="00F55708" w:rsidRDefault="005E6170" w:rsidP="005E6170">
      <w:pPr>
        <w:rPr>
          <w:rFonts w:eastAsia="Calibri" w:cs="Arial"/>
          <w:bCs/>
          <w:sz w:val="32"/>
          <w:szCs w:val="32"/>
        </w:rPr>
      </w:pPr>
    </w:p>
    <w:p w14:paraId="59BA6F7D" w14:textId="1D36C223" w:rsidR="00240CC0" w:rsidRPr="00F55708" w:rsidRDefault="00240CC0" w:rsidP="00240CC0">
      <w:pPr>
        <w:rPr>
          <w:rFonts w:eastAsia="Calibri" w:cs="Arial"/>
          <w:sz w:val="32"/>
          <w:szCs w:val="32"/>
        </w:rPr>
      </w:pPr>
      <w:r w:rsidRPr="00F55708">
        <w:rPr>
          <w:rFonts w:eastAsia="Calibri" w:cs="Arial"/>
          <w:b/>
          <w:sz w:val="32"/>
          <w:szCs w:val="32"/>
        </w:rPr>
        <w:t xml:space="preserve">Note: </w:t>
      </w:r>
      <w:r w:rsidR="005D0013" w:rsidRPr="00F55708">
        <w:rPr>
          <w:rFonts w:cs="Arial"/>
          <w:sz w:val="32"/>
          <w:szCs w:val="32"/>
        </w:rPr>
        <w:t>The</w:t>
      </w:r>
      <w:r w:rsidRPr="00F55708">
        <w:rPr>
          <w:rFonts w:cs="Arial"/>
          <w:sz w:val="32"/>
          <w:szCs w:val="32"/>
        </w:rPr>
        <w:t xml:space="preserve"> </w:t>
      </w:r>
      <w:r w:rsidR="005D0013" w:rsidRPr="00F55708">
        <w:rPr>
          <w:rFonts w:cs="Arial"/>
          <w:sz w:val="32"/>
          <w:szCs w:val="32"/>
        </w:rPr>
        <w:t>graphics</w:t>
      </w:r>
      <w:r w:rsidRPr="00F55708">
        <w:rPr>
          <w:rFonts w:cs="Arial"/>
          <w:sz w:val="32"/>
          <w:szCs w:val="32"/>
        </w:rPr>
        <w:t xml:space="preserve"> </w:t>
      </w:r>
      <w:r w:rsidR="005D0013" w:rsidRPr="00F55708">
        <w:rPr>
          <w:rFonts w:cs="Arial"/>
          <w:sz w:val="32"/>
          <w:szCs w:val="32"/>
        </w:rPr>
        <w:t>in</w:t>
      </w:r>
      <w:r w:rsidRPr="00F55708">
        <w:rPr>
          <w:rFonts w:cs="Arial"/>
          <w:sz w:val="32"/>
          <w:szCs w:val="32"/>
        </w:rPr>
        <w:t xml:space="preserve"> </w:t>
      </w:r>
      <w:r w:rsidR="005D0013" w:rsidRPr="00F55708">
        <w:rPr>
          <w:rFonts w:cs="Arial"/>
          <w:sz w:val="32"/>
          <w:szCs w:val="32"/>
        </w:rPr>
        <w:t>this</w:t>
      </w:r>
      <w:r w:rsidRPr="00F55708">
        <w:rPr>
          <w:rFonts w:cs="Arial"/>
          <w:sz w:val="32"/>
          <w:szCs w:val="32"/>
        </w:rPr>
        <w:t xml:space="preserve"> </w:t>
      </w:r>
      <w:r w:rsidR="005D0013" w:rsidRPr="00F55708">
        <w:rPr>
          <w:rFonts w:cs="Arial"/>
          <w:sz w:val="32"/>
          <w:szCs w:val="32"/>
        </w:rPr>
        <w:t>manual</w:t>
      </w:r>
      <w:r w:rsidRPr="00F55708">
        <w:rPr>
          <w:rFonts w:cs="Arial"/>
          <w:sz w:val="32"/>
          <w:szCs w:val="32"/>
        </w:rPr>
        <w:t xml:space="preserve"> </w:t>
      </w:r>
      <w:r w:rsidR="005D0013" w:rsidRPr="00F55708">
        <w:rPr>
          <w:rFonts w:cs="Arial"/>
          <w:sz w:val="32"/>
          <w:szCs w:val="32"/>
        </w:rPr>
        <w:t>are</w:t>
      </w:r>
      <w:r w:rsidRPr="00F55708">
        <w:rPr>
          <w:rFonts w:cs="Arial"/>
          <w:sz w:val="32"/>
          <w:szCs w:val="32"/>
        </w:rPr>
        <w:t xml:space="preserve"> </w:t>
      </w:r>
      <w:r w:rsidR="005D0013" w:rsidRPr="00F55708">
        <w:rPr>
          <w:rFonts w:cs="Arial"/>
          <w:sz w:val="32"/>
          <w:szCs w:val="32"/>
        </w:rPr>
        <w:t>schematic</w:t>
      </w:r>
      <w:r w:rsidRPr="00F55708">
        <w:rPr>
          <w:rFonts w:cs="Arial"/>
          <w:sz w:val="32"/>
          <w:szCs w:val="32"/>
        </w:rPr>
        <w:t xml:space="preserve"> </w:t>
      </w:r>
      <w:r w:rsidR="005D0013" w:rsidRPr="00F55708">
        <w:rPr>
          <w:rFonts w:cs="Arial"/>
          <w:sz w:val="32"/>
          <w:szCs w:val="32"/>
        </w:rPr>
        <w:t>representations</w:t>
      </w:r>
      <w:r w:rsidRPr="00F55708">
        <w:rPr>
          <w:rFonts w:cs="Arial"/>
          <w:sz w:val="32"/>
          <w:szCs w:val="32"/>
        </w:rPr>
        <w:t xml:space="preserve"> </w:t>
      </w:r>
      <w:r w:rsidR="005D0013" w:rsidRPr="00F55708">
        <w:rPr>
          <w:rFonts w:cs="Arial"/>
          <w:sz w:val="32"/>
          <w:szCs w:val="32"/>
        </w:rPr>
        <w:t>used</w:t>
      </w:r>
      <w:r w:rsidRPr="00F55708">
        <w:rPr>
          <w:rFonts w:cs="Arial"/>
          <w:sz w:val="32"/>
          <w:szCs w:val="32"/>
        </w:rPr>
        <w:t xml:space="preserve"> </w:t>
      </w:r>
      <w:r w:rsidR="005D0013" w:rsidRPr="00F55708">
        <w:rPr>
          <w:rFonts w:cs="Arial"/>
          <w:sz w:val="32"/>
          <w:szCs w:val="32"/>
        </w:rPr>
        <w:t>for</w:t>
      </w:r>
      <w:r w:rsidRPr="00F55708">
        <w:rPr>
          <w:rFonts w:cs="Arial"/>
          <w:sz w:val="32"/>
          <w:szCs w:val="32"/>
        </w:rPr>
        <w:t xml:space="preserve"> </w:t>
      </w:r>
      <w:r w:rsidR="005D0013" w:rsidRPr="00F55708">
        <w:rPr>
          <w:rFonts w:cs="Arial"/>
          <w:sz w:val="32"/>
          <w:szCs w:val="32"/>
        </w:rPr>
        <w:t>reference</w:t>
      </w:r>
      <w:r w:rsidRPr="00F55708">
        <w:rPr>
          <w:rFonts w:cs="Arial"/>
          <w:sz w:val="32"/>
          <w:szCs w:val="32"/>
        </w:rPr>
        <w:t xml:space="preserve"> </w:t>
      </w:r>
      <w:r w:rsidR="005D0013" w:rsidRPr="00F55708">
        <w:rPr>
          <w:rFonts w:cs="Arial"/>
          <w:sz w:val="32"/>
          <w:szCs w:val="32"/>
        </w:rPr>
        <w:t>only</w:t>
      </w:r>
      <w:r w:rsidRPr="00F55708">
        <w:rPr>
          <w:rFonts w:cs="Arial"/>
          <w:sz w:val="32"/>
          <w:szCs w:val="32"/>
        </w:rPr>
        <w:t xml:space="preserve"> </w:t>
      </w:r>
      <w:r w:rsidR="005D0013" w:rsidRPr="00F55708">
        <w:rPr>
          <w:rFonts w:cs="Arial"/>
          <w:sz w:val="32"/>
          <w:szCs w:val="32"/>
        </w:rPr>
        <w:t>and</w:t>
      </w:r>
      <w:r w:rsidRPr="00F55708">
        <w:rPr>
          <w:rFonts w:cs="Arial"/>
          <w:sz w:val="32"/>
          <w:szCs w:val="32"/>
        </w:rPr>
        <w:t xml:space="preserve"> </w:t>
      </w:r>
      <w:r w:rsidR="005D0013" w:rsidRPr="00F55708">
        <w:rPr>
          <w:rFonts w:cs="Arial"/>
          <w:sz w:val="32"/>
          <w:szCs w:val="32"/>
        </w:rPr>
        <w:t>may</w:t>
      </w:r>
      <w:r w:rsidRPr="00F55708">
        <w:rPr>
          <w:rFonts w:cs="Arial"/>
          <w:sz w:val="32"/>
          <w:szCs w:val="32"/>
        </w:rPr>
        <w:t xml:space="preserve"> </w:t>
      </w:r>
      <w:r w:rsidR="005D0013" w:rsidRPr="00F55708">
        <w:rPr>
          <w:rFonts w:cs="Arial"/>
          <w:sz w:val="32"/>
          <w:szCs w:val="32"/>
        </w:rPr>
        <w:t>differ</w:t>
      </w:r>
      <w:r w:rsidRPr="00F55708">
        <w:rPr>
          <w:rFonts w:cs="Arial"/>
          <w:sz w:val="32"/>
          <w:szCs w:val="32"/>
        </w:rPr>
        <w:t xml:space="preserve"> </w:t>
      </w:r>
      <w:r w:rsidR="005D0013" w:rsidRPr="00F55708">
        <w:rPr>
          <w:rFonts w:cs="Arial"/>
          <w:sz w:val="32"/>
          <w:szCs w:val="32"/>
        </w:rPr>
        <w:t>from</w:t>
      </w:r>
      <w:r w:rsidRPr="00F55708">
        <w:rPr>
          <w:rFonts w:cs="Arial"/>
          <w:sz w:val="32"/>
          <w:szCs w:val="32"/>
        </w:rPr>
        <w:t xml:space="preserve"> </w:t>
      </w:r>
      <w:r w:rsidR="005D0013" w:rsidRPr="00F55708">
        <w:rPr>
          <w:rFonts w:cs="Arial"/>
          <w:sz w:val="32"/>
          <w:szCs w:val="32"/>
        </w:rPr>
        <w:t>actual</w:t>
      </w:r>
      <w:r w:rsidRPr="00F55708">
        <w:rPr>
          <w:rFonts w:cs="Arial"/>
          <w:sz w:val="32"/>
          <w:szCs w:val="32"/>
        </w:rPr>
        <w:t xml:space="preserve"> </w:t>
      </w:r>
      <w:r w:rsidR="005D0013" w:rsidRPr="00F55708">
        <w:rPr>
          <w:rFonts w:cs="Arial"/>
          <w:sz w:val="32"/>
          <w:szCs w:val="32"/>
        </w:rPr>
        <w:t>product</w:t>
      </w:r>
      <w:r w:rsidRPr="00F55708">
        <w:rPr>
          <w:rFonts w:cs="Arial"/>
          <w:sz w:val="32"/>
          <w:szCs w:val="32"/>
        </w:rPr>
        <w:t xml:space="preserve"> </w:t>
      </w:r>
      <w:r w:rsidR="005D0013" w:rsidRPr="00F55708">
        <w:rPr>
          <w:rFonts w:cs="Arial"/>
          <w:sz w:val="32"/>
          <w:szCs w:val="32"/>
        </w:rPr>
        <w:t>appearance.</w:t>
      </w:r>
    </w:p>
    <w:p w14:paraId="0FDC7BE3" w14:textId="77777777" w:rsidR="00F55708" w:rsidRDefault="00F55708" w:rsidP="00240CC0">
      <w:pPr>
        <w:rPr>
          <w:rFonts w:cs="Arial"/>
          <w:sz w:val="32"/>
          <w:szCs w:val="32"/>
        </w:rPr>
      </w:pPr>
    </w:p>
    <w:p w14:paraId="0D32BA3D" w14:textId="76720952" w:rsidR="00240CC0" w:rsidRPr="00F55708" w:rsidRDefault="005D0013" w:rsidP="00240CC0">
      <w:pPr>
        <w:rPr>
          <w:rFonts w:eastAsia="Calibri" w:cs="Arial"/>
          <w:sz w:val="32"/>
          <w:szCs w:val="32"/>
        </w:rPr>
      </w:pPr>
      <w:r w:rsidRPr="00F55708">
        <w:rPr>
          <w:rFonts w:cs="Arial"/>
          <w:sz w:val="32"/>
          <w:szCs w:val="32"/>
        </w:rPr>
        <w:t>Included</w:t>
      </w:r>
      <w:r w:rsidR="00240CC0" w:rsidRPr="00F55708">
        <w:rPr>
          <w:rFonts w:cs="Arial"/>
          <w:sz w:val="32"/>
          <w:szCs w:val="32"/>
        </w:rPr>
        <w:t xml:space="preserve"> </w:t>
      </w:r>
      <w:r w:rsidRPr="00F55708">
        <w:rPr>
          <w:rFonts w:cs="Arial"/>
          <w:sz w:val="32"/>
          <w:szCs w:val="32"/>
        </w:rPr>
        <w:t>components:</w:t>
      </w:r>
    </w:p>
    <w:p w14:paraId="448C3640" w14:textId="77777777" w:rsidR="00240CC0" w:rsidRPr="00F55708" w:rsidRDefault="00240CC0" w:rsidP="00240CC0">
      <w:pPr>
        <w:pStyle w:val="litem"/>
        <w:rPr>
          <w:rFonts w:cs="Arial"/>
          <w:sz w:val="32"/>
          <w:szCs w:val="32"/>
        </w:rPr>
      </w:pPr>
      <w:r w:rsidRPr="00F55708">
        <w:rPr>
          <w:rFonts w:cs="Arial"/>
          <w:sz w:val="32"/>
          <w:szCs w:val="32"/>
        </w:rPr>
        <w:t>IKONN SB-1</w:t>
      </w:r>
    </w:p>
    <w:p w14:paraId="685626FD" w14:textId="77777777" w:rsidR="00240CC0" w:rsidRDefault="00240CC0" w:rsidP="00240CC0">
      <w:pPr>
        <w:pStyle w:val="litem"/>
        <w:rPr>
          <w:rFonts w:cs="Arial"/>
          <w:sz w:val="32"/>
          <w:szCs w:val="32"/>
        </w:rPr>
      </w:pPr>
      <w:r w:rsidRPr="00F55708">
        <w:rPr>
          <w:rFonts w:cs="Arial"/>
          <w:sz w:val="32"/>
          <w:szCs w:val="32"/>
        </w:rPr>
        <w:t>User manual</w:t>
      </w:r>
    </w:p>
    <w:p w14:paraId="38E5DF1C" w14:textId="77777777" w:rsidR="00F55708" w:rsidRDefault="00F55708" w:rsidP="00F55708">
      <w:pPr>
        <w:pStyle w:val="litem"/>
        <w:numPr>
          <w:ilvl w:val="0"/>
          <w:numId w:val="0"/>
        </w:numPr>
        <w:spacing w:before="0"/>
        <w:ind w:left="360" w:hanging="360"/>
        <w:jc w:val="both"/>
        <w:rPr>
          <w:rFonts w:cs="Arial"/>
          <w:sz w:val="32"/>
          <w:szCs w:val="32"/>
        </w:rPr>
      </w:pPr>
    </w:p>
    <w:p w14:paraId="0C37F48C" w14:textId="39955F13" w:rsidR="00F55708" w:rsidRPr="00F55708" w:rsidRDefault="00F55708" w:rsidP="00F55708">
      <w:pPr>
        <w:pStyle w:val="litem"/>
        <w:numPr>
          <w:ilvl w:val="0"/>
          <w:numId w:val="0"/>
        </w:numPr>
        <w:spacing w:before="0"/>
        <w:ind w:left="360" w:hanging="360"/>
        <w:jc w:val="both"/>
        <w:rPr>
          <w:rFonts w:cs="Arial"/>
          <w:b/>
          <w:bCs/>
          <w:sz w:val="40"/>
          <w:szCs w:val="40"/>
        </w:rPr>
      </w:pPr>
      <w:r w:rsidRPr="00F55708">
        <w:rPr>
          <w:rFonts w:cs="Arial"/>
          <w:b/>
          <w:bCs/>
          <w:sz w:val="40"/>
          <w:szCs w:val="40"/>
        </w:rPr>
        <w:t>Operation</w:t>
      </w:r>
    </w:p>
    <w:p w14:paraId="215A9B37" w14:textId="77777777" w:rsidR="00F55708" w:rsidRPr="00F55708" w:rsidRDefault="00F55708" w:rsidP="00F55708">
      <w:pPr>
        <w:pStyle w:val="litem"/>
        <w:numPr>
          <w:ilvl w:val="0"/>
          <w:numId w:val="0"/>
        </w:numPr>
        <w:spacing w:before="0"/>
        <w:ind w:left="360" w:hanging="360"/>
        <w:jc w:val="both"/>
        <w:rPr>
          <w:rFonts w:cs="Arial"/>
          <w:sz w:val="24"/>
          <w:szCs w:val="24"/>
        </w:rPr>
      </w:pPr>
    </w:p>
    <w:p w14:paraId="1919B836" w14:textId="330BE934" w:rsidR="00F55708" w:rsidRPr="00F55708" w:rsidRDefault="00F55708" w:rsidP="00F55708">
      <w:pPr>
        <w:pStyle w:val="litem"/>
        <w:jc w:val="both"/>
        <w:rPr>
          <w:rFonts w:cs="Arial"/>
          <w:sz w:val="32"/>
          <w:szCs w:val="32"/>
        </w:rPr>
      </w:pPr>
      <w:r w:rsidRPr="00F55708">
        <w:rPr>
          <w:rFonts w:cs="Arial"/>
          <w:noProof/>
          <w:sz w:val="32"/>
          <w:szCs w:val="32"/>
        </w:rPr>
        <mc:AlternateContent>
          <mc:Choice Requires="wpg">
            <w:drawing>
              <wp:inline distT="0" distB="0" distL="0" distR="0" wp14:anchorId="07EC6578" wp14:editId="65E54A36">
                <wp:extent cx="2095500" cy="1190625"/>
                <wp:effectExtent l="0" t="0" r="0" b="9525"/>
                <wp:docPr id="11164562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190625"/>
                          <a:chOff x="0" y="0"/>
                          <a:chExt cx="2555" cy="1455"/>
                        </a:xfrm>
                      </wpg:grpSpPr>
                      <wps:wsp>
                        <wps:cNvPr id="1515865609" name="Freeform 69"/>
                        <wps:cNvSpPr>
                          <a:spLocks/>
                        </wps:cNvSpPr>
                        <wps:spPr bwMode="auto">
                          <a:xfrm>
                            <a:off x="8" y="8"/>
                            <a:ext cx="2107" cy="1439"/>
                          </a:xfrm>
                          <a:custGeom>
                            <a:avLst/>
                            <a:gdLst>
                              <a:gd name="T0" fmla="*/ 2003 w 2107"/>
                              <a:gd name="T1" fmla="*/ 0 h 1439"/>
                              <a:gd name="T2" fmla="*/ 2043 w 2107"/>
                              <a:gd name="T3" fmla="*/ 8 h 1439"/>
                              <a:gd name="T4" fmla="*/ 2076 w 2107"/>
                              <a:gd name="T5" fmla="*/ 30 h 1439"/>
                              <a:gd name="T6" fmla="*/ 2098 w 2107"/>
                              <a:gd name="T7" fmla="*/ 62 h 1439"/>
                              <a:gd name="T8" fmla="*/ 2106 w 2107"/>
                              <a:gd name="T9" fmla="*/ 102 h 1439"/>
                              <a:gd name="T10" fmla="*/ 2106 w 2107"/>
                              <a:gd name="T11" fmla="*/ 1335 h 1439"/>
                              <a:gd name="T12" fmla="*/ 2098 w 2107"/>
                              <a:gd name="T13" fmla="*/ 1375 h 1439"/>
                              <a:gd name="T14" fmla="*/ 2076 w 2107"/>
                              <a:gd name="T15" fmla="*/ 1408 h 1439"/>
                              <a:gd name="T16" fmla="*/ 2043 w 2107"/>
                              <a:gd name="T17" fmla="*/ 1430 h 1439"/>
                              <a:gd name="T18" fmla="*/ 2003 w 2107"/>
                              <a:gd name="T19" fmla="*/ 1438 h 1439"/>
                              <a:gd name="T20" fmla="*/ 103 w 2107"/>
                              <a:gd name="T21" fmla="*/ 1438 h 1439"/>
                              <a:gd name="T22" fmla="*/ 63 w 2107"/>
                              <a:gd name="T23" fmla="*/ 1430 h 1439"/>
                              <a:gd name="T24" fmla="*/ 30 w 2107"/>
                              <a:gd name="T25" fmla="*/ 1408 h 1439"/>
                              <a:gd name="T26" fmla="*/ 8 w 2107"/>
                              <a:gd name="T27" fmla="*/ 1375 h 1439"/>
                              <a:gd name="T28" fmla="*/ 0 w 2107"/>
                              <a:gd name="T29" fmla="*/ 1335 h 1439"/>
                              <a:gd name="T30" fmla="*/ 0 w 2107"/>
                              <a:gd name="T31" fmla="*/ 102 h 1439"/>
                              <a:gd name="T32" fmla="*/ 8 w 2107"/>
                              <a:gd name="T33" fmla="*/ 62 h 1439"/>
                              <a:gd name="T34" fmla="*/ 30 w 2107"/>
                              <a:gd name="T35" fmla="*/ 30 h 1439"/>
                              <a:gd name="T36" fmla="*/ 63 w 2107"/>
                              <a:gd name="T37" fmla="*/ 8 h 1439"/>
                              <a:gd name="T38" fmla="*/ 103 w 2107"/>
                              <a:gd name="T39" fmla="*/ 0 h 1439"/>
                              <a:gd name="T40" fmla="*/ 2003 w 2107"/>
                              <a:gd name="T41" fmla="*/ 0 h 1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07" h="1439">
                                <a:moveTo>
                                  <a:pt x="2003" y="0"/>
                                </a:moveTo>
                                <a:lnTo>
                                  <a:pt x="2043" y="8"/>
                                </a:lnTo>
                                <a:lnTo>
                                  <a:pt x="2076" y="30"/>
                                </a:lnTo>
                                <a:lnTo>
                                  <a:pt x="2098" y="62"/>
                                </a:lnTo>
                                <a:lnTo>
                                  <a:pt x="2106" y="102"/>
                                </a:lnTo>
                                <a:lnTo>
                                  <a:pt x="2106" y="1335"/>
                                </a:lnTo>
                                <a:lnTo>
                                  <a:pt x="2098" y="1375"/>
                                </a:lnTo>
                                <a:lnTo>
                                  <a:pt x="2076" y="1408"/>
                                </a:lnTo>
                                <a:lnTo>
                                  <a:pt x="2043" y="1430"/>
                                </a:lnTo>
                                <a:lnTo>
                                  <a:pt x="2003" y="1438"/>
                                </a:lnTo>
                                <a:lnTo>
                                  <a:pt x="103" y="1438"/>
                                </a:lnTo>
                                <a:lnTo>
                                  <a:pt x="63" y="1430"/>
                                </a:lnTo>
                                <a:lnTo>
                                  <a:pt x="30" y="1408"/>
                                </a:lnTo>
                                <a:lnTo>
                                  <a:pt x="8" y="1375"/>
                                </a:lnTo>
                                <a:lnTo>
                                  <a:pt x="0" y="1335"/>
                                </a:lnTo>
                                <a:lnTo>
                                  <a:pt x="0" y="102"/>
                                </a:lnTo>
                                <a:lnTo>
                                  <a:pt x="8" y="62"/>
                                </a:lnTo>
                                <a:lnTo>
                                  <a:pt x="30" y="30"/>
                                </a:lnTo>
                                <a:lnTo>
                                  <a:pt x="63" y="8"/>
                                </a:lnTo>
                                <a:lnTo>
                                  <a:pt x="103" y="0"/>
                                </a:lnTo>
                                <a:lnTo>
                                  <a:pt x="2003" y="0"/>
                                </a:lnTo>
                                <a:close/>
                              </a:path>
                            </a:pathLst>
                          </a:custGeom>
                          <a:noFill/>
                          <a:ln w="101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3106851" name="Freeform 70"/>
                        <wps:cNvSpPr>
                          <a:spLocks/>
                        </wps:cNvSpPr>
                        <wps:spPr bwMode="auto">
                          <a:xfrm>
                            <a:off x="269" y="323"/>
                            <a:ext cx="1570" cy="946"/>
                          </a:xfrm>
                          <a:custGeom>
                            <a:avLst/>
                            <a:gdLst>
                              <a:gd name="T0" fmla="*/ 1548 w 1570"/>
                              <a:gd name="T1" fmla="*/ 0 h 946"/>
                              <a:gd name="T2" fmla="*/ 1560 w 1570"/>
                              <a:gd name="T3" fmla="*/ 0 h 946"/>
                              <a:gd name="T4" fmla="*/ 1569 w 1570"/>
                              <a:gd name="T5" fmla="*/ 9 h 946"/>
                              <a:gd name="T6" fmla="*/ 1569 w 1570"/>
                              <a:gd name="T7" fmla="*/ 20 h 946"/>
                              <a:gd name="T8" fmla="*/ 1569 w 1570"/>
                              <a:gd name="T9" fmla="*/ 924 h 946"/>
                              <a:gd name="T10" fmla="*/ 1569 w 1570"/>
                              <a:gd name="T11" fmla="*/ 936 h 946"/>
                              <a:gd name="T12" fmla="*/ 1560 w 1570"/>
                              <a:gd name="T13" fmla="*/ 945 h 946"/>
                              <a:gd name="T14" fmla="*/ 1548 w 1570"/>
                              <a:gd name="T15" fmla="*/ 945 h 946"/>
                              <a:gd name="T16" fmla="*/ 20 w 1570"/>
                              <a:gd name="T17" fmla="*/ 945 h 946"/>
                              <a:gd name="T18" fmla="*/ 9 w 1570"/>
                              <a:gd name="T19" fmla="*/ 945 h 946"/>
                              <a:gd name="T20" fmla="*/ 0 w 1570"/>
                              <a:gd name="T21" fmla="*/ 936 h 946"/>
                              <a:gd name="T22" fmla="*/ 0 w 1570"/>
                              <a:gd name="T23" fmla="*/ 924 h 946"/>
                              <a:gd name="T24" fmla="*/ 0 w 1570"/>
                              <a:gd name="T25" fmla="*/ 20 h 946"/>
                              <a:gd name="T26" fmla="*/ 0 w 1570"/>
                              <a:gd name="T27" fmla="*/ 9 h 946"/>
                              <a:gd name="T28" fmla="*/ 9 w 1570"/>
                              <a:gd name="T29" fmla="*/ 0 h 946"/>
                              <a:gd name="T30" fmla="*/ 20 w 1570"/>
                              <a:gd name="T31" fmla="*/ 0 h 946"/>
                              <a:gd name="T32" fmla="*/ 1548 w 1570"/>
                              <a:gd name="T33" fmla="*/ 0 h 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70" h="946">
                                <a:moveTo>
                                  <a:pt x="1548" y="0"/>
                                </a:moveTo>
                                <a:lnTo>
                                  <a:pt x="1560" y="0"/>
                                </a:lnTo>
                                <a:lnTo>
                                  <a:pt x="1569" y="9"/>
                                </a:lnTo>
                                <a:lnTo>
                                  <a:pt x="1569" y="20"/>
                                </a:lnTo>
                                <a:lnTo>
                                  <a:pt x="1569" y="924"/>
                                </a:lnTo>
                                <a:lnTo>
                                  <a:pt x="1569" y="936"/>
                                </a:lnTo>
                                <a:lnTo>
                                  <a:pt x="1560" y="945"/>
                                </a:lnTo>
                                <a:lnTo>
                                  <a:pt x="1548" y="945"/>
                                </a:lnTo>
                                <a:lnTo>
                                  <a:pt x="20" y="945"/>
                                </a:lnTo>
                                <a:lnTo>
                                  <a:pt x="9" y="945"/>
                                </a:lnTo>
                                <a:lnTo>
                                  <a:pt x="0" y="936"/>
                                </a:lnTo>
                                <a:lnTo>
                                  <a:pt x="0" y="924"/>
                                </a:lnTo>
                                <a:lnTo>
                                  <a:pt x="0" y="20"/>
                                </a:lnTo>
                                <a:lnTo>
                                  <a:pt x="0" y="9"/>
                                </a:lnTo>
                                <a:lnTo>
                                  <a:pt x="9" y="0"/>
                                </a:lnTo>
                                <a:lnTo>
                                  <a:pt x="20" y="0"/>
                                </a:lnTo>
                                <a:lnTo>
                                  <a:pt x="1548" y="0"/>
                                </a:lnTo>
                                <a:close/>
                              </a:path>
                            </a:pathLst>
                          </a:custGeom>
                          <a:noFill/>
                          <a:ln w="10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607673" name="Freeform 71"/>
                        <wps:cNvSpPr>
                          <a:spLocks/>
                        </wps:cNvSpPr>
                        <wps:spPr bwMode="auto">
                          <a:xfrm>
                            <a:off x="298" y="364"/>
                            <a:ext cx="1509" cy="275"/>
                          </a:xfrm>
                          <a:custGeom>
                            <a:avLst/>
                            <a:gdLst>
                              <a:gd name="T0" fmla="*/ 94 w 1509"/>
                              <a:gd name="T1" fmla="*/ 0 h 275"/>
                              <a:gd name="T2" fmla="*/ 1443 w 1509"/>
                              <a:gd name="T3" fmla="*/ 0 h 275"/>
                              <a:gd name="T4" fmla="*/ 1450 w 1509"/>
                              <a:gd name="T5" fmla="*/ 0 h 275"/>
                              <a:gd name="T6" fmla="*/ 1458 w 1509"/>
                              <a:gd name="T7" fmla="*/ 3 h 275"/>
                              <a:gd name="T8" fmla="*/ 1463 w 1509"/>
                              <a:gd name="T9" fmla="*/ 9 h 275"/>
                              <a:gd name="T10" fmla="*/ 1496 w 1509"/>
                              <a:gd name="T11" fmla="*/ 70 h 275"/>
                              <a:gd name="T12" fmla="*/ 1508 w 1509"/>
                              <a:gd name="T13" fmla="*/ 137 h 275"/>
                              <a:gd name="T14" fmla="*/ 1496 w 1509"/>
                              <a:gd name="T15" fmla="*/ 203 h 275"/>
                              <a:gd name="T16" fmla="*/ 1463 w 1509"/>
                              <a:gd name="T17" fmla="*/ 264 h 275"/>
                              <a:gd name="T18" fmla="*/ 1458 w 1509"/>
                              <a:gd name="T19" fmla="*/ 270 h 275"/>
                              <a:gd name="T20" fmla="*/ 1450 w 1509"/>
                              <a:gd name="T21" fmla="*/ 274 h 275"/>
                              <a:gd name="T22" fmla="*/ 1443 w 1509"/>
                              <a:gd name="T23" fmla="*/ 274 h 275"/>
                              <a:gd name="T24" fmla="*/ 98 w 1509"/>
                              <a:gd name="T25" fmla="*/ 274 h 275"/>
                              <a:gd name="T26" fmla="*/ 82 w 1509"/>
                              <a:gd name="T27" fmla="*/ 272 h 275"/>
                              <a:gd name="T28" fmla="*/ 67 w 1509"/>
                              <a:gd name="T29" fmla="*/ 267 h 275"/>
                              <a:gd name="T30" fmla="*/ 53 w 1509"/>
                              <a:gd name="T31" fmla="*/ 258 h 275"/>
                              <a:gd name="T32" fmla="*/ 41 w 1509"/>
                              <a:gd name="T33" fmla="*/ 247 h 275"/>
                              <a:gd name="T34" fmla="*/ 10 w 1509"/>
                              <a:gd name="T35" fmla="*/ 195 h 275"/>
                              <a:gd name="T36" fmla="*/ 0 w 1509"/>
                              <a:gd name="T37" fmla="*/ 137 h 275"/>
                              <a:gd name="T38" fmla="*/ 10 w 1509"/>
                              <a:gd name="T39" fmla="*/ 78 h 275"/>
                              <a:gd name="T40" fmla="*/ 41 w 1509"/>
                              <a:gd name="T41" fmla="*/ 26 h 275"/>
                              <a:gd name="T42" fmla="*/ 43 w 1509"/>
                              <a:gd name="T43" fmla="*/ 23 h 275"/>
                              <a:gd name="T44" fmla="*/ 54 w 1509"/>
                              <a:gd name="T45" fmla="*/ 13 h 275"/>
                              <a:gd name="T46" fmla="*/ 66 w 1509"/>
                              <a:gd name="T47" fmla="*/ 6 h 275"/>
                              <a:gd name="T48" fmla="*/ 80 w 1509"/>
                              <a:gd name="T49" fmla="*/ 1 h 275"/>
                              <a:gd name="T50" fmla="*/ 94 w 1509"/>
                              <a:gd name="T51"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09" h="275">
                                <a:moveTo>
                                  <a:pt x="94" y="0"/>
                                </a:moveTo>
                                <a:lnTo>
                                  <a:pt x="1443" y="0"/>
                                </a:lnTo>
                                <a:lnTo>
                                  <a:pt x="1450" y="0"/>
                                </a:lnTo>
                                <a:lnTo>
                                  <a:pt x="1458" y="3"/>
                                </a:lnTo>
                                <a:lnTo>
                                  <a:pt x="1463" y="9"/>
                                </a:lnTo>
                                <a:lnTo>
                                  <a:pt x="1496" y="70"/>
                                </a:lnTo>
                                <a:lnTo>
                                  <a:pt x="1508" y="137"/>
                                </a:lnTo>
                                <a:lnTo>
                                  <a:pt x="1496" y="203"/>
                                </a:lnTo>
                                <a:lnTo>
                                  <a:pt x="1463" y="264"/>
                                </a:lnTo>
                                <a:lnTo>
                                  <a:pt x="1458" y="270"/>
                                </a:lnTo>
                                <a:lnTo>
                                  <a:pt x="1450" y="274"/>
                                </a:lnTo>
                                <a:lnTo>
                                  <a:pt x="1443" y="274"/>
                                </a:lnTo>
                                <a:lnTo>
                                  <a:pt x="98" y="274"/>
                                </a:lnTo>
                                <a:lnTo>
                                  <a:pt x="82" y="272"/>
                                </a:lnTo>
                                <a:lnTo>
                                  <a:pt x="67" y="267"/>
                                </a:lnTo>
                                <a:lnTo>
                                  <a:pt x="53" y="258"/>
                                </a:lnTo>
                                <a:lnTo>
                                  <a:pt x="41" y="247"/>
                                </a:lnTo>
                                <a:lnTo>
                                  <a:pt x="10" y="195"/>
                                </a:lnTo>
                                <a:lnTo>
                                  <a:pt x="0" y="137"/>
                                </a:lnTo>
                                <a:lnTo>
                                  <a:pt x="10" y="78"/>
                                </a:lnTo>
                                <a:lnTo>
                                  <a:pt x="41" y="26"/>
                                </a:lnTo>
                                <a:lnTo>
                                  <a:pt x="43" y="23"/>
                                </a:lnTo>
                                <a:lnTo>
                                  <a:pt x="54" y="13"/>
                                </a:lnTo>
                                <a:lnTo>
                                  <a:pt x="66" y="6"/>
                                </a:lnTo>
                                <a:lnTo>
                                  <a:pt x="80" y="1"/>
                                </a:lnTo>
                                <a:lnTo>
                                  <a:pt x="94" y="0"/>
                                </a:lnTo>
                                <a:close/>
                              </a:path>
                            </a:pathLst>
                          </a:custGeom>
                          <a:noFill/>
                          <a:ln w="10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233514" name="Freeform 72"/>
                        <wps:cNvSpPr>
                          <a:spLocks/>
                        </wps:cNvSpPr>
                        <wps:spPr bwMode="auto">
                          <a:xfrm>
                            <a:off x="302" y="966"/>
                            <a:ext cx="1496" cy="261"/>
                          </a:xfrm>
                          <a:custGeom>
                            <a:avLst/>
                            <a:gdLst>
                              <a:gd name="T0" fmla="*/ 90 w 1496"/>
                              <a:gd name="T1" fmla="*/ 0 h 261"/>
                              <a:gd name="T2" fmla="*/ 1495 w 1496"/>
                              <a:gd name="T3" fmla="*/ 0 h 261"/>
                              <a:gd name="T4" fmla="*/ 1495 w 1496"/>
                              <a:gd name="T5" fmla="*/ 130 h 261"/>
                              <a:gd name="T6" fmla="*/ 1495 w 1496"/>
                              <a:gd name="T7" fmla="*/ 260 h 261"/>
                              <a:gd name="T8" fmla="*/ 94 w 1496"/>
                              <a:gd name="T9" fmla="*/ 260 h 261"/>
                              <a:gd name="T10" fmla="*/ 79 w 1496"/>
                              <a:gd name="T11" fmla="*/ 258 h 261"/>
                              <a:gd name="T12" fmla="*/ 65 w 1496"/>
                              <a:gd name="T13" fmla="*/ 254 h 261"/>
                              <a:gd name="T14" fmla="*/ 53 w 1496"/>
                              <a:gd name="T15" fmla="*/ 247 h 261"/>
                              <a:gd name="T16" fmla="*/ 42 w 1496"/>
                              <a:gd name="T17" fmla="*/ 237 h 261"/>
                              <a:gd name="T18" fmla="*/ 10 w 1496"/>
                              <a:gd name="T19" fmla="*/ 187 h 261"/>
                              <a:gd name="T20" fmla="*/ 0 w 1496"/>
                              <a:gd name="T21" fmla="*/ 130 h 261"/>
                              <a:gd name="T22" fmla="*/ 10 w 1496"/>
                              <a:gd name="T23" fmla="*/ 73 h 261"/>
                              <a:gd name="T24" fmla="*/ 42 w 1496"/>
                              <a:gd name="T25" fmla="*/ 22 h 261"/>
                              <a:gd name="T26" fmla="*/ 45 w 1496"/>
                              <a:gd name="T27" fmla="*/ 19 h 261"/>
                              <a:gd name="T28" fmla="*/ 54 w 1496"/>
                              <a:gd name="T29" fmla="*/ 11 h 261"/>
                              <a:gd name="T30" fmla="*/ 65 w 1496"/>
                              <a:gd name="T31" fmla="*/ 5 h 261"/>
                              <a:gd name="T32" fmla="*/ 77 w 1496"/>
                              <a:gd name="T33" fmla="*/ 1 h 261"/>
                              <a:gd name="T34" fmla="*/ 90 w 1496"/>
                              <a:gd name="T3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6" h="261">
                                <a:moveTo>
                                  <a:pt x="90" y="0"/>
                                </a:moveTo>
                                <a:lnTo>
                                  <a:pt x="1495" y="0"/>
                                </a:lnTo>
                                <a:lnTo>
                                  <a:pt x="1495" y="130"/>
                                </a:lnTo>
                                <a:lnTo>
                                  <a:pt x="1495" y="260"/>
                                </a:lnTo>
                                <a:lnTo>
                                  <a:pt x="94" y="260"/>
                                </a:lnTo>
                                <a:lnTo>
                                  <a:pt x="79" y="258"/>
                                </a:lnTo>
                                <a:lnTo>
                                  <a:pt x="65" y="254"/>
                                </a:lnTo>
                                <a:lnTo>
                                  <a:pt x="53" y="247"/>
                                </a:lnTo>
                                <a:lnTo>
                                  <a:pt x="42" y="237"/>
                                </a:lnTo>
                                <a:lnTo>
                                  <a:pt x="10" y="187"/>
                                </a:lnTo>
                                <a:lnTo>
                                  <a:pt x="0" y="130"/>
                                </a:lnTo>
                                <a:lnTo>
                                  <a:pt x="10" y="73"/>
                                </a:lnTo>
                                <a:lnTo>
                                  <a:pt x="42" y="22"/>
                                </a:lnTo>
                                <a:lnTo>
                                  <a:pt x="45" y="19"/>
                                </a:lnTo>
                                <a:lnTo>
                                  <a:pt x="54" y="11"/>
                                </a:lnTo>
                                <a:lnTo>
                                  <a:pt x="65" y="5"/>
                                </a:lnTo>
                                <a:lnTo>
                                  <a:pt x="77" y="1"/>
                                </a:lnTo>
                                <a:lnTo>
                                  <a:pt x="90" y="0"/>
                                </a:lnTo>
                                <a:close/>
                              </a:path>
                            </a:pathLst>
                          </a:custGeom>
                          <a:noFill/>
                          <a:ln w="10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449250" name="Freeform 73"/>
                        <wps:cNvSpPr>
                          <a:spLocks/>
                        </wps:cNvSpPr>
                        <wps:spPr bwMode="auto">
                          <a:xfrm>
                            <a:off x="310" y="665"/>
                            <a:ext cx="1493" cy="275"/>
                          </a:xfrm>
                          <a:custGeom>
                            <a:avLst/>
                            <a:gdLst>
                              <a:gd name="T0" fmla="*/ 0 w 1493"/>
                              <a:gd name="T1" fmla="*/ 0 h 275"/>
                              <a:gd name="T2" fmla="*/ 1427 w 1493"/>
                              <a:gd name="T3" fmla="*/ 0 h 275"/>
                              <a:gd name="T4" fmla="*/ 1434 w 1493"/>
                              <a:gd name="T5" fmla="*/ 0 h 275"/>
                              <a:gd name="T6" fmla="*/ 1441 w 1493"/>
                              <a:gd name="T7" fmla="*/ 3 h 275"/>
                              <a:gd name="T8" fmla="*/ 1445 w 1493"/>
                              <a:gd name="T9" fmla="*/ 8 h 275"/>
                              <a:gd name="T10" fmla="*/ 1481 w 1493"/>
                              <a:gd name="T11" fmla="*/ 69 h 275"/>
                              <a:gd name="T12" fmla="*/ 1492 w 1493"/>
                              <a:gd name="T13" fmla="*/ 137 h 275"/>
                              <a:gd name="T14" fmla="*/ 1481 w 1493"/>
                              <a:gd name="T15" fmla="*/ 204 h 275"/>
                              <a:gd name="T16" fmla="*/ 1445 w 1493"/>
                              <a:gd name="T17" fmla="*/ 265 h 275"/>
                              <a:gd name="T18" fmla="*/ 1441 w 1493"/>
                              <a:gd name="T19" fmla="*/ 270 h 275"/>
                              <a:gd name="T20" fmla="*/ 1434 w 1493"/>
                              <a:gd name="T21" fmla="*/ 274 h 275"/>
                              <a:gd name="T22" fmla="*/ 1427 w 1493"/>
                              <a:gd name="T23" fmla="*/ 274 h 275"/>
                              <a:gd name="T24" fmla="*/ 0 w 1493"/>
                              <a:gd name="T25" fmla="*/ 274 h 275"/>
                              <a:gd name="T26" fmla="*/ 0 w 1493"/>
                              <a:gd name="T27" fmla="*/ 137 h 275"/>
                              <a:gd name="T28" fmla="*/ 0 w 1493"/>
                              <a:gd name="T2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93" h="275">
                                <a:moveTo>
                                  <a:pt x="0" y="0"/>
                                </a:moveTo>
                                <a:lnTo>
                                  <a:pt x="1427" y="0"/>
                                </a:lnTo>
                                <a:lnTo>
                                  <a:pt x="1434" y="0"/>
                                </a:lnTo>
                                <a:lnTo>
                                  <a:pt x="1441" y="3"/>
                                </a:lnTo>
                                <a:lnTo>
                                  <a:pt x="1445" y="8"/>
                                </a:lnTo>
                                <a:lnTo>
                                  <a:pt x="1481" y="69"/>
                                </a:lnTo>
                                <a:lnTo>
                                  <a:pt x="1492" y="137"/>
                                </a:lnTo>
                                <a:lnTo>
                                  <a:pt x="1481" y="204"/>
                                </a:lnTo>
                                <a:lnTo>
                                  <a:pt x="1445" y="265"/>
                                </a:lnTo>
                                <a:lnTo>
                                  <a:pt x="1441" y="270"/>
                                </a:lnTo>
                                <a:lnTo>
                                  <a:pt x="1434" y="274"/>
                                </a:lnTo>
                                <a:lnTo>
                                  <a:pt x="1427" y="274"/>
                                </a:lnTo>
                                <a:lnTo>
                                  <a:pt x="0" y="274"/>
                                </a:lnTo>
                                <a:lnTo>
                                  <a:pt x="0" y="137"/>
                                </a:lnTo>
                                <a:lnTo>
                                  <a:pt x="0" y="0"/>
                                </a:lnTo>
                                <a:close/>
                              </a:path>
                            </a:pathLst>
                          </a:custGeom>
                          <a:noFill/>
                          <a:ln w="101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310454" name="Freeform 74"/>
                        <wps:cNvSpPr>
                          <a:spLocks/>
                        </wps:cNvSpPr>
                        <wps:spPr bwMode="auto">
                          <a:xfrm>
                            <a:off x="1694" y="261"/>
                            <a:ext cx="861" cy="446"/>
                          </a:xfrm>
                          <a:custGeom>
                            <a:avLst/>
                            <a:gdLst>
                              <a:gd name="T0" fmla="*/ 282 w 861"/>
                              <a:gd name="T1" fmla="*/ 0 h 446"/>
                              <a:gd name="T2" fmla="*/ 0 w 861"/>
                              <a:gd name="T3" fmla="*/ 109 h 446"/>
                              <a:gd name="T4" fmla="*/ 0 w 861"/>
                              <a:gd name="T5" fmla="*/ 376 h 446"/>
                              <a:gd name="T6" fmla="*/ 282 w 861"/>
                              <a:gd name="T7" fmla="*/ 267 h 446"/>
                              <a:gd name="T8" fmla="*/ 550 w 861"/>
                              <a:gd name="T9" fmla="*/ 376 h 446"/>
                              <a:gd name="T10" fmla="*/ 550 w 861"/>
                              <a:gd name="T11" fmla="*/ 445 h 446"/>
                              <a:gd name="T12" fmla="*/ 860 w 861"/>
                              <a:gd name="T13" fmla="*/ 219 h 446"/>
                              <a:gd name="T14" fmla="*/ 550 w 861"/>
                              <a:gd name="T15" fmla="*/ 41 h 446"/>
                              <a:gd name="T16" fmla="*/ 550 w 861"/>
                              <a:gd name="T17" fmla="*/ 109 h 446"/>
                              <a:gd name="T18" fmla="*/ 282 w 861"/>
                              <a:gd name="T19" fmla="*/ 0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1" h="446">
                                <a:moveTo>
                                  <a:pt x="282" y="0"/>
                                </a:moveTo>
                                <a:lnTo>
                                  <a:pt x="0" y="109"/>
                                </a:lnTo>
                                <a:lnTo>
                                  <a:pt x="0" y="376"/>
                                </a:lnTo>
                                <a:lnTo>
                                  <a:pt x="282" y="267"/>
                                </a:lnTo>
                                <a:lnTo>
                                  <a:pt x="550" y="376"/>
                                </a:lnTo>
                                <a:lnTo>
                                  <a:pt x="550" y="445"/>
                                </a:lnTo>
                                <a:lnTo>
                                  <a:pt x="860" y="219"/>
                                </a:lnTo>
                                <a:lnTo>
                                  <a:pt x="550" y="41"/>
                                </a:lnTo>
                                <a:lnTo>
                                  <a:pt x="550" y="109"/>
                                </a:lnTo>
                                <a:lnTo>
                                  <a:pt x="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31861206" name="Group 75"/>
                        <wpg:cNvGrpSpPr>
                          <a:grpSpLocks/>
                        </wpg:cNvGrpSpPr>
                        <wpg:grpSpPr bwMode="auto">
                          <a:xfrm>
                            <a:off x="902" y="49"/>
                            <a:ext cx="303" cy="1371"/>
                            <a:chOff x="902" y="49"/>
                            <a:chExt cx="303" cy="1371"/>
                          </a:xfrm>
                        </wpg:grpSpPr>
                        <wps:wsp>
                          <wps:cNvPr id="108977030" name="Freeform 76"/>
                          <wps:cNvSpPr>
                            <a:spLocks/>
                          </wps:cNvSpPr>
                          <wps:spPr bwMode="auto">
                            <a:xfrm>
                              <a:off x="902" y="49"/>
                              <a:ext cx="303" cy="1371"/>
                            </a:xfrm>
                            <a:custGeom>
                              <a:avLst/>
                              <a:gdLst>
                                <a:gd name="T0" fmla="*/ 0 w 303"/>
                                <a:gd name="T1" fmla="*/ 205 h 1371"/>
                                <a:gd name="T2" fmla="*/ 302 w 303"/>
                                <a:gd name="T3" fmla="*/ 205 h 1371"/>
                                <a:gd name="T4" fmla="*/ 302 w 303"/>
                                <a:gd name="T5" fmla="*/ 0 h 1371"/>
                                <a:gd name="T6" fmla="*/ 0 w 303"/>
                                <a:gd name="T7" fmla="*/ 0 h 1371"/>
                                <a:gd name="T8" fmla="*/ 0 w 303"/>
                                <a:gd name="T9" fmla="*/ 205 h 1371"/>
                              </a:gdLst>
                              <a:ahLst/>
                              <a:cxnLst>
                                <a:cxn ang="0">
                                  <a:pos x="T0" y="T1"/>
                                </a:cxn>
                                <a:cxn ang="0">
                                  <a:pos x="T2" y="T3"/>
                                </a:cxn>
                                <a:cxn ang="0">
                                  <a:pos x="T4" y="T5"/>
                                </a:cxn>
                                <a:cxn ang="0">
                                  <a:pos x="T6" y="T7"/>
                                </a:cxn>
                                <a:cxn ang="0">
                                  <a:pos x="T8" y="T9"/>
                                </a:cxn>
                              </a:cxnLst>
                              <a:rect l="0" t="0" r="r" b="b"/>
                              <a:pathLst>
                                <a:path w="303" h="1371">
                                  <a:moveTo>
                                    <a:pt x="0" y="205"/>
                                  </a:moveTo>
                                  <a:lnTo>
                                    <a:pt x="302" y="205"/>
                                  </a:lnTo>
                                  <a:lnTo>
                                    <a:pt x="302" y="0"/>
                                  </a:lnTo>
                                  <a:lnTo>
                                    <a:pt x="0" y="0"/>
                                  </a:lnTo>
                                  <a:lnTo>
                                    <a:pt x="0" y="205"/>
                                  </a:lnTo>
                                  <a:close/>
                                </a:path>
                              </a:pathLst>
                            </a:custGeom>
                            <a:noFill/>
                            <a:ln w="10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2384858" name="Freeform 77"/>
                          <wps:cNvSpPr>
                            <a:spLocks/>
                          </wps:cNvSpPr>
                          <wps:spPr bwMode="auto">
                            <a:xfrm>
                              <a:off x="902" y="49"/>
                              <a:ext cx="303" cy="1371"/>
                            </a:xfrm>
                            <a:custGeom>
                              <a:avLst/>
                              <a:gdLst>
                                <a:gd name="T0" fmla="*/ 68 w 303"/>
                                <a:gd name="T1" fmla="*/ 1370 h 1371"/>
                                <a:gd name="T2" fmla="*/ 234 w 303"/>
                                <a:gd name="T3" fmla="*/ 1370 h 1371"/>
                                <a:gd name="T4" fmla="*/ 234 w 303"/>
                                <a:gd name="T5" fmla="*/ 1260 h 1371"/>
                                <a:gd name="T6" fmla="*/ 68 w 303"/>
                                <a:gd name="T7" fmla="*/ 1260 h 1371"/>
                                <a:gd name="T8" fmla="*/ 68 w 303"/>
                                <a:gd name="T9" fmla="*/ 1370 h 1371"/>
                              </a:gdLst>
                              <a:ahLst/>
                              <a:cxnLst>
                                <a:cxn ang="0">
                                  <a:pos x="T0" y="T1"/>
                                </a:cxn>
                                <a:cxn ang="0">
                                  <a:pos x="T2" y="T3"/>
                                </a:cxn>
                                <a:cxn ang="0">
                                  <a:pos x="T4" y="T5"/>
                                </a:cxn>
                                <a:cxn ang="0">
                                  <a:pos x="T6" y="T7"/>
                                </a:cxn>
                                <a:cxn ang="0">
                                  <a:pos x="T8" y="T9"/>
                                </a:cxn>
                              </a:cxnLst>
                              <a:rect l="0" t="0" r="r" b="b"/>
                              <a:pathLst>
                                <a:path w="303" h="1371">
                                  <a:moveTo>
                                    <a:pt x="68" y="1370"/>
                                  </a:moveTo>
                                  <a:lnTo>
                                    <a:pt x="234" y="1370"/>
                                  </a:lnTo>
                                  <a:lnTo>
                                    <a:pt x="234" y="1260"/>
                                  </a:lnTo>
                                  <a:lnTo>
                                    <a:pt x="68" y="1260"/>
                                  </a:lnTo>
                                  <a:lnTo>
                                    <a:pt x="68" y="1370"/>
                                  </a:lnTo>
                                  <a:close/>
                                </a:path>
                              </a:pathLst>
                            </a:custGeom>
                            <a:noFill/>
                            <a:ln w="10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338260" name="Group 78"/>
                        <wpg:cNvGrpSpPr>
                          <a:grpSpLocks/>
                        </wpg:cNvGrpSpPr>
                        <wpg:grpSpPr bwMode="auto">
                          <a:xfrm>
                            <a:off x="386" y="439"/>
                            <a:ext cx="1350" cy="727"/>
                            <a:chOff x="386" y="439"/>
                            <a:chExt cx="1350" cy="727"/>
                          </a:xfrm>
                        </wpg:grpSpPr>
                        <wps:wsp>
                          <wps:cNvPr id="645177544" name="Freeform 79"/>
                          <wps:cNvSpPr>
                            <a:spLocks/>
                          </wps:cNvSpPr>
                          <wps:spPr bwMode="auto">
                            <a:xfrm>
                              <a:off x="386" y="439"/>
                              <a:ext cx="1350" cy="727"/>
                            </a:xfrm>
                            <a:custGeom>
                              <a:avLst/>
                              <a:gdLst>
                                <a:gd name="T0" fmla="*/ 137 w 1350"/>
                                <a:gd name="T1" fmla="*/ 643 h 727"/>
                                <a:gd name="T2" fmla="*/ 82 w 1350"/>
                                <a:gd name="T3" fmla="*/ 643 h 727"/>
                                <a:gd name="T4" fmla="*/ 82 w 1350"/>
                                <a:gd name="T5" fmla="*/ 589 h 727"/>
                                <a:gd name="T6" fmla="*/ 55 w 1350"/>
                                <a:gd name="T7" fmla="*/ 589 h 727"/>
                                <a:gd name="T8" fmla="*/ 55 w 1350"/>
                                <a:gd name="T9" fmla="*/ 643 h 727"/>
                                <a:gd name="T10" fmla="*/ 0 w 1350"/>
                                <a:gd name="T11" fmla="*/ 643 h 727"/>
                                <a:gd name="T12" fmla="*/ 0 w 1350"/>
                                <a:gd name="T13" fmla="*/ 671 h 727"/>
                                <a:gd name="T14" fmla="*/ 55 w 1350"/>
                                <a:gd name="T15" fmla="*/ 671 h 727"/>
                                <a:gd name="T16" fmla="*/ 55 w 1350"/>
                                <a:gd name="T17" fmla="*/ 726 h 727"/>
                                <a:gd name="T18" fmla="*/ 82 w 1350"/>
                                <a:gd name="T19" fmla="*/ 726 h 727"/>
                                <a:gd name="T20" fmla="*/ 82 w 1350"/>
                                <a:gd name="T21" fmla="*/ 671 h 727"/>
                                <a:gd name="T22" fmla="*/ 137 w 1350"/>
                                <a:gd name="T23" fmla="*/ 671 h 727"/>
                                <a:gd name="T24" fmla="*/ 137 w 1350"/>
                                <a:gd name="T25" fmla="*/ 643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0" h="727">
                                  <a:moveTo>
                                    <a:pt x="137" y="643"/>
                                  </a:moveTo>
                                  <a:lnTo>
                                    <a:pt x="82" y="643"/>
                                  </a:lnTo>
                                  <a:lnTo>
                                    <a:pt x="82" y="589"/>
                                  </a:lnTo>
                                  <a:lnTo>
                                    <a:pt x="55" y="589"/>
                                  </a:lnTo>
                                  <a:lnTo>
                                    <a:pt x="55" y="643"/>
                                  </a:lnTo>
                                  <a:lnTo>
                                    <a:pt x="0" y="643"/>
                                  </a:lnTo>
                                  <a:lnTo>
                                    <a:pt x="0" y="671"/>
                                  </a:lnTo>
                                  <a:lnTo>
                                    <a:pt x="55" y="671"/>
                                  </a:lnTo>
                                  <a:lnTo>
                                    <a:pt x="55" y="726"/>
                                  </a:lnTo>
                                  <a:lnTo>
                                    <a:pt x="82" y="726"/>
                                  </a:lnTo>
                                  <a:lnTo>
                                    <a:pt x="82" y="671"/>
                                  </a:lnTo>
                                  <a:lnTo>
                                    <a:pt x="137" y="671"/>
                                  </a:lnTo>
                                  <a:lnTo>
                                    <a:pt x="137" y="6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919051" name="Freeform 80"/>
                          <wps:cNvSpPr>
                            <a:spLocks/>
                          </wps:cNvSpPr>
                          <wps:spPr bwMode="auto">
                            <a:xfrm>
                              <a:off x="386" y="439"/>
                              <a:ext cx="1350" cy="727"/>
                            </a:xfrm>
                            <a:custGeom>
                              <a:avLst/>
                              <a:gdLst>
                                <a:gd name="T0" fmla="*/ 137 w 1350"/>
                                <a:gd name="T1" fmla="*/ 54 h 727"/>
                                <a:gd name="T2" fmla="*/ 82 w 1350"/>
                                <a:gd name="T3" fmla="*/ 54 h 727"/>
                                <a:gd name="T4" fmla="*/ 82 w 1350"/>
                                <a:gd name="T5" fmla="*/ 0 h 727"/>
                                <a:gd name="T6" fmla="*/ 55 w 1350"/>
                                <a:gd name="T7" fmla="*/ 0 h 727"/>
                                <a:gd name="T8" fmla="*/ 55 w 1350"/>
                                <a:gd name="T9" fmla="*/ 54 h 727"/>
                                <a:gd name="T10" fmla="*/ 0 w 1350"/>
                                <a:gd name="T11" fmla="*/ 54 h 727"/>
                                <a:gd name="T12" fmla="*/ 0 w 1350"/>
                                <a:gd name="T13" fmla="*/ 82 h 727"/>
                                <a:gd name="T14" fmla="*/ 55 w 1350"/>
                                <a:gd name="T15" fmla="*/ 82 h 727"/>
                                <a:gd name="T16" fmla="*/ 55 w 1350"/>
                                <a:gd name="T17" fmla="*/ 137 h 727"/>
                                <a:gd name="T18" fmla="*/ 82 w 1350"/>
                                <a:gd name="T19" fmla="*/ 137 h 727"/>
                                <a:gd name="T20" fmla="*/ 82 w 1350"/>
                                <a:gd name="T21" fmla="*/ 82 h 727"/>
                                <a:gd name="T22" fmla="*/ 137 w 1350"/>
                                <a:gd name="T23" fmla="*/ 82 h 727"/>
                                <a:gd name="T24" fmla="*/ 137 w 1350"/>
                                <a:gd name="T25" fmla="*/ 54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0" h="727">
                                  <a:moveTo>
                                    <a:pt x="137" y="54"/>
                                  </a:moveTo>
                                  <a:lnTo>
                                    <a:pt x="82" y="54"/>
                                  </a:lnTo>
                                  <a:lnTo>
                                    <a:pt x="82" y="0"/>
                                  </a:lnTo>
                                  <a:lnTo>
                                    <a:pt x="55" y="0"/>
                                  </a:lnTo>
                                  <a:lnTo>
                                    <a:pt x="55" y="54"/>
                                  </a:lnTo>
                                  <a:lnTo>
                                    <a:pt x="0" y="54"/>
                                  </a:lnTo>
                                  <a:lnTo>
                                    <a:pt x="0" y="82"/>
                                  </a:lnTo>
                                  <a:lnTo>
                                    <a:pt x="55" y="82"/>
                                  </a:lnTo>
                                  <a:lnTo>
                                    <a:pt x="55" y="137"/>
                                  </a:lnTo>
                                  <a:lnTo>
                                    <a:pt x="82" y="137"/>
                                  </a:lnTo>
                                  <a:lnTo>
                                    <a:pt x="82" y="82"/>
                                  </a:lnTo>
                                  <a:lnTo>
                                    <a:pt x="137" y="82"/>
                                  </a:lnTo>
                                  <a:lnTo>
                                    <a:pt x="137"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88999" name="Freeform 81"/>
                          <wps:cNvSpPr>
                            <a:spLocks/>
                          </wps:cNvSpPr>
                          <wps:spPr bwMode="auto">
                            <a:xfrm>
                              <a:off x="386" y="439"/>
                              <a:ext cx="1350" cy="727"/>
                            </a:xfrm>
                            <a:custGeom>
                              <a:avLst/>
                              <a:gdLst>
                                <a:gd name="T0" fmla="*/ 151 w 1350"/>
                                <a:gd name="T1" fmla="*/ 356 h 727"/>
                                <a:gd name="T2" fmla="*/ 0 w 1350"/>
                                <a:gd name="T3" fmla="*/ 356 h 727"/>
                                <a:gd name="T4" fmla="*/ 0 w 1350"/>
                                <a:gd name="T5" fmla="*/ 383 h 727"/>
                                <a:gd name="T6" fmla="*/ 151 w 1350"/>
                                <a:gd name="T7" fmla="*/ 383 h 727"/>
                                <a:gd name="T8" fmla="*/ 151 w 1350"/>
                                <a:gd name="T9" fmla="*/ 356 h 727"/>
                              </a:gdLst>
                              <a:ahLst/>
                              <a:cxnLst>
                                <a:cxn ang="0">
                                  <a:pos x="T0" y="T1"/>
                                </a:cxn>
                                <a:cxn ang="0">
                                  <a:pos x="T2" y="T3"/>
                                </a:cxn>
                                <a:cxn ang="0">
                                  <a:pos x="T4" y="T5"/>
                                </a:cxn>
                                <a:cxn ang="0">
                                  <a:pos x="T6" y="T7"/>
                                </a:cxn>
                                <a:cxn ang="0">
                                  <a:pos x="T8" y="T9"/>
                                </a:cxn>
                              </a:cxnLst>
                              <a:rect l="0" t="0" r="r" b="b"/>
                              <a:pathLst>
                                <a:path w="1350" h="727">
                                  <a:moveTo>
                                    <a:pt x="151" y="356"/>
                                  </a:moveTo>
                                  <a:lnTo>
                                    <a:pt x="0" y="356"/>
                                  </a:lnTo>
                                  <a:lnTo>
                                    <a:pt x="0" y="383"/>
                                  </a:lnTo>
                                  <a:lnTo>
                                    <a:pt x="151" y="383"/>
                                  </a:lnTo>
                                  <a:lnTo>
                                    <a:pt x="151" y="3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200138" name="Freeform 82"/>
                          <wps:cNvSpPr>
                            <a:spLocks/>
                          </wps:cNvSpPr>
                          <wps:spPr bwMode="auto">
                            <a:xfrm>
                              <a:off x="386" y="439"/>
                              <a:ext cx="1350" cy="727"/>
                            </a:xfrm>
                            <a:custGeom>
                              <a:avLst/>
                              <a:gdLst>
                                <a:gd name="T0" fmla="*/ 1335 w 1350"/>
                                <a:gd name="T1" fmla="*/ 342 h 727"/>
                                <a:gd name="T2" fmla="*/ 1280 w 1350"/>
                                <a:gd name="T3" fmla="*/ 342 h 727"/>
                                <a:gd name="T4" fmla="*/ 1280 w 1350"/>
                                <a:gd name="T5" fmla="*/ 287 h 727"/>
                                <a:gd name="T6" fmla="*/ 1252 w 1350"/>
                                <a:gd name="T7" fmla="*/ 287 h 727"/>
                                <a:gd name="T8" fmla="*/ 1252 w 1350"/>
                                <a:gd name="T9" fmla="*/ 342 h 727"/>
                                <a:gd name="T10" fmla="*/ 1197 w 1350"/>
                                <a:gd name="T11" fmla="*/ 342 h 727"/>
                                <a:gd name="T12" fmla="*/ 1197 w 1350"/>
                                <a:gd name="T13" fmla="*/ 369 h 727"/>
                                <a:gd name="T14" fmla="*/ 1252 w 1350"/>
                                <a:gd name="T15" fmla="*/ 369 h 727"/>
                                <a:gd name="T16" fmla="*/ 1252 w 1350"/>
                                <a:gd name="T17" fmla="*/ 424 h 727"/>
                                <a:gd name="T18" fmla="*/ 1280 w 1350"/>
                                <a:gd name="T19" fmla="*/ 424 h 727"/>
                                <a:gd name="T20" fmla="*/ 1280 w 1350"/>
                                <a:gd name="T21" fmla="*/ 369 h 727"/>
                                <a:gd name="T22" fmla="*/ 1335 w 1350"/>
                                <a:gd name="T23" fmla="*/ 369 h 727"/>
                                <a:gd name="T24" fmla="*/ 1335 w 1350"/>
                                <a:gd name="T25" fmla="*/ 342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0" h="727">
                                  <a:moveTo>
                                    <a:pt x="1335" y="342"/>
                                  </a:moveTo>
                                  <a:lnTo>
                                    <a:pt x="1280" y="342"/>
                                  </a:lnTo>
                                  <a:lnTo>
                                    <a:pt x="1280" y="287"/>
                                  </a:lnTo>
                                  <a:lnTo>
                                    <a:pt x="1252" y="287"/>
                                  </a:lnTo>
                                  <a:lnTo>
                                    <a:pt x="1252" y="342"/>
                                  </a:lnTo>
                                  <a:lnTo>
                                    <a:pt x="1197" y="342"/>
                                  </a:lnTo>
                                  <a:lnTo>
                                    <a:pt x="1197" y="369"/>
                                  </a:lnTo>
                                  <a:lnTo>
                                    <a:pt x="1252" y="369"/>
                                  </a:lnTo>
                                  <a:lnTo>
                                    <a:pt x="1252" y="424"/>
                                  </a:lnTo>
                                  <a:lnTo>
                                    <a:pt x="1280" y="424"/>
                                  </a:lnTo>
                                  <a:lnTo>
                                    <a:pt x="1280" y="369"/>
                                  </a:lnTo>
                                  <a:lnTo>
                                    <a:pt x="1335" y="369"/>
                                  </a:lnTo>
                                  <a:lnTo>
                                    <a:pt x="1335" y="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849786" name="Freeform 83"/>
                          <wps:cNvSpPr>
                            <a:spLocks/>
                          </wps:cNvSpPr>
                          <wps:spPr bwMode="auto">
                            <a:xfrm>
                              <a:off x="386" y="439"/>
                              <a:ext cx="1350" cy="727"/>
                            </a:xfrm>
                            <a:custGeom>
                              <a:avLst/>
                              <a:gdLst>
                                <a:gd name="T0" fmla="*/ 1349 w 1350"/>
                                <a:gd name="T1" fmla="*/ 643 h 727"/>
                                <a:gd name="T2" fmla="*/ 1197 w 1350"/>
                                <a:gd name="T3" fmla="*/ 643 h 727"/>
                                <a:gd name="T4" fmla="*/ 1197 w 1350"/>
                                <a:gd name="T5" fmla="*/ 671 h 727"/>
                                <a:gd name="T6" fmla="*/ 1349 w 1350"/>
                                <a:gd name="T7" fmla="*/ 671 h 727"/>
                                <a:gd name="T8" fmla="*/ 1349 w 1350"/>
                                <a:gd name="T9" fmla="*/ 643 h 727"/>
                              </a:gdLst>
                              <a:ahLst/>
                              <a:cxnLst>
                                <a:cxn ang="0">
                                  <a:pos x="T0" y="T1"/>
                                </a:cxn>
                                <a:cxn ang="0">
                                  <a:pos x="T2" y="T3"/>
                                </a:cxn>
                                <a:cxn ang="0">
                                  <a:pos x="T4" y="T5"/>
                                </a:cxn>
                                <a:cxn ang="0">
                                  <a:pos x="T6" y="T7"/>
                                </a:cxn>
                                <a:cxn ang="0">
                                  <a:pos x="T8" y="T9"/>
                                </a:cxn>
                              </a:cxnLst>
                              <a:rect l="0" t="0" r="r" b="b"/>
                              <a:pathLst>
                                <a:path w="1350" h="727">
                                  <a:moveTo>
                                    <a:pt x="1349" y="643"/>
                                  </a:moveTo>
                                  <a:lnTo>
                                    <a:pt x="1197" y="643"/>
                                  </a:lnTo>
                                  <a:lnTo>
                                    <a:pt x="1197" y="671"/>
                                  </a:lnTo>
                                  <a:lnTo>
                                    <a:pt x="1349" y="671"/>
                                  </a:lnTo>
                                  <a:lnTo>
                                    <a:pt x="1349" y="6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561370" name="Freeform 84"/>
                          <wps:cNvSpPr>
                            <a:spLocks/>
                          </wps:cNvSpPr>
                          <wps:spPr bwMode="auto">
                            <a:xfrm>
                              <a:off x="386" y="439"/>
                              <a:ext cx="1350" cy="727"/>
                            </a:xfrm>
                            <a:custGeom>
                              <a:avLst/>
                              <a:gdLst>
                                <a:gd name="T0" fmla="*/ 1349 w 1350"/>
                                <a:gd name="T1" fmla="*/ 41 h 727"/>
                                <a:gd name="T2" fmla="*/ 1197 w 1350"/>
                                <a:gd name="T3" fmla="*/ 41 h 727"/>
                                <a:gd name="T4" fmla="*/ 1197 w 1350"/>
                                <a:gd name="T5" fmla="*/ 68 h 727"/>
                                <a:gd name="T6" fmla="*/ 1349 w 1350"/>
                                <a:gd name="T7" fmla="*/ 68 h 727"/>
                                <a:gd name="T8" fmla="*/ 1349 w 1350"/>
                                <a:gd name="T9" fmla="*/ 41 h 727"/>
                              </a:gdLst>
                              <a:ahLst/>
                              <a:cxnLst>
                                <a:cxn ang="0">
                                  <a:pos x="T0" y="T1"/>
                                </a:cxn>
                                <a:cxn ang="0">
                                  <a:pos x="T2" y="T3"/>
                                </a:cxn>
                                <a:cxn ang="0">
                                  <a:pos x="T4" y="T5"/>
                                </a:cxn>
                                <a:cxn ang="0">
                                  <a:pos x="T6" y="T7"/>
                                </a:cxn>
                                <a:cxn ang="0">
                                  <a:pos x="T8" y="T9"/>
                                </a:cxn>
                              </a:cxnLst>
                              <a:rect l="0" t="0" r="r" b="b"/>
                              <a:pathLst>
                                <a:path w="1350" h="727">
                                  <a:moveTo>
                                    <a:pt x="1349" y="41"/>
                                  </a:moveTo>
                                  <a:lnTo>
                                    <a:pt x="1197" y="41"/>
                                  </a:lnTo>
                                  <a:lnTo>
                                    <a:pt x="1197" y="68"/>
                                  </a:lnTo>
                                  <a:lnTo>
                                    <a:pt x="1349" y="68"/>
                                  </a:lnTo>
                                  <a:lnTo>
                                    <a:pt x="1349" y="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06572593" name="Freeform 85"/>
                        <wps:cNvSpPr>
                          <a:spLocks/>
                        </wps:cNvSpPr>
                        <wps:spPr bwMode="auto">
                          <a:xfrm>
                            <a:off x="242" y="405"/>
                            <a:ext cx="28" cy="192"/>
                          </a:xfrm>
                          <a:custGeom>
                            <a:avLst/>
                            <a:gdLst>
                              <a:gd name="T0" fmla="*/ 0 w 28"/>
                              <a:gd name="T1" fmla="*/ 191 h 192"/>
                              <a:gd name="T2" fmla="*/ 27 w 28"/>
                              <a:gd name="T3" fmla="*/ 191 h 192"/>
                              <a:gd name="T4" fmla="*/ 27 w 28"/>
                              <a:gd name="T5" fmla="*/ 0 h 192"/>
                              <a:gd name="T6" fmla="*/ 0 w 28"/>
                              <a:gd name="T7" fmla="*/ 0 h 192"/>
                              <a:gd name="T8" fmla="*/ 0 w 28"/>
                              <a:gd name="T9" fmla="*/ 191 h 192"/>
                            </a:gdLst>
                            <a:ahLst/>
                            <a:cxnLst>
                              <a:cxn ang="0">
                                <a:pos x="T0" y="T1"/>
                              </a:cxn>
                              <a:cxn ang="0">
                                <a:pos x="T2" y="T3"/>
                              </a:cxn>
                              <a:cxn ang="0">
                                <a:pos x="T4" y="T5"/>
                              </a:cxn>
                              <a:cxn ang="0">
                                <a:pos x="T6" y="T7"/>
                              </a:cxn>
                              <a:cxn ang="0">
                                <a:pos x="T8" y="T9"/>
                              </a:cxn>
                            </a:cxnLst>
                            <a:rect l="0" t="0" r="r" b="b"/>
                            <a:pathLst>
                              <a:path w="28" h="192">
                                <a:moveTo>
                                  <a:pt x="0" y="191"/>
                                </a:moveTo>
                                <a:lnTo>
                                  <a:pt x="27" y="191"/>
                                </a:lnTo>
                                <a:lnTo>
                                  <a:pt x="27" y="0"/>
                                </a:lnTo>
                                <a:lnTo>
                                  <a:pt x="0" y="0"/>
                                </a:lnTo>
                                <a:lnTo>
                                  <a:pt x="0" y="191"/>
                                </a:lnTo>
                                <a:close/>
                              </a:path>
                            </a:pathLst>
                          </a:custGeom>
                          <a:noFill/>
                          <a:ln w="101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17725" name="Freeform 86"/>
                        <wps:cNvSpPr>
                          <a:spLocks/>
                        </wps:cNvSpPr>
                        <wps:spPr bwMode="auto">
                          <a:xfrm>
                            <a:off x="242" y="706"/>
                            <a:ext cx="28" cy="192"/>
                          </a:xfrm>
                          <a:custGeom>
                            <a:avLst/>
                            <a:gdLst>
                              <a:gd name="T0" fmla="*/ 27 w 28"/>
                              <a:gd name="T1" fmla="*/ 0 h 192"/>
                              <a:gd name="T2" fmla="*/ 0 w 28"/>
                              <a:gd name="T3" fmla="*/ 0 h 192"/>
                              <a:gd name="T4" fmla="*/ 0 w 28"/>
                              <a:gd name="T5" fmla="*/ 191 h 192"/>
                              <a:gd name="T6" fmla="*/ 27 w 28"/>
                              <a:gd name="T7" fmla="*/ 191 h 192"/>
                              <a:gd name="T8" fmla="*/ 27 w 28"/>
                              <a:gd name="T9" fmla="*/ 0 h 192"/>
                            </a:gdLst>
                            <a:ahLst/>
                            <a:cxnLst>
                              <a:cxn ang="0">
                                <a:pos x="T0" y="T1"/>
                              </a:cxn>
                              <a:cxn ang="0">
                                <a:pos x="T2" y="T3"/>
                              </a:cxn>
                              <a:cxn ang="0">
                                <a:pos x="T4" y="T5"/>
                              </a:cxn>
                              <a:cxn ang="0">
                                <a:pos x="T6" y="T7"/>
                              </a:cxn>
                              <a:cxn ang="0">
                                <a:pos x="T8" y="T9"/>
                              </a:cxn>
                            </a:cxnLst>
                            <a:rect l="0" t="0" r="r" b="b"/>
                            <a:pathLst>
                              <a:path w="28" h="192">
                                <a:moveTo>
                                  <a:pt x="27" y="0"/>
                                </a:moveTo>
                                <a:lnTo>
                                  <a:pt x="0" y="0"/>
                                </a:lnTo>
                                <a:lnTo>
                                  <a:pt x="0" y="191"/>
                                </a:lnTo>
                                <a:lnTo>
                                  <a:pt x="27" y="191"/>
                                </a:lnTo>
                                <a:lnTo>
                                  <a:pt x="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2076815" name="Group 87"/>
                        <wpg:cNvGrpSpPr>
                          <a:grpSpLocks/>
                        </wpg:cNvGrpSpPr>
                        <wpg:grpSpPr bwMode="auto">
                          <a:xfrm>
                            <a:off x="242" y="706"/>
                            <a:ext cx="1625" cy="480"/>
                            <a:chOff x="242" y="706"/>
                            <a:chExt cx="1625" cy="480"/>
                          </a:xfrm>
                        </wpg:grpSpPr>
                        <wps:wsp>
                          <wps:cNvPr id="331252602" name="Freeform 88"/>
                          <wps:cNvSpPr>
                            <a:spLocks/>
                          </wps:cNvSpPr>
                          <wps:spPr bwMode="auto">
                            <a:xfrm>
                              <a:off x="242" y="706"/>
                              <a:ext cx="1625" cy="480"/>
                            </a:xfrm>
                            <a:custGeom>
                              <a:avLst/>
                              <a:gdLst>
                                <a:gd name="T0" fmla="*/ 0 w 1625"/>
                                <a:gd name="T1" fmla="*/ 191 h 480"/>
                                <a:gd name="T2" fmla="*/ 27 w 1625"/>
                                <a:gd name="T3" fmla="*/ 191 h 480"/>
                                <a:gd name="T4" fmla="*/ 27 w 1625"/>
                                <a:gd name="T5" fmla="*/ 0 h 480"/>
                                <a:gd name="T6" fmla="*/ 0 w 1625"/>
                                <a:gd name="T7" fmla="*/ 0 h 480"/>
                                <a:gd name="T8" fmla="*/ 0 w 1625"/>
                                <a:gd name="T9" fmla="*/ 191 h 480"/>
                              </a:gdLst>
                              <a:ahLst/>
                              <a:cxnLst>
                                <a:cxn ang="0">
                                  <a:pos x="T0" y="T1"/>
                                </a:cxn>
                                <a:cxn ang="0">
                                  <a:pos x="T2" y="T3"/>
                                </a:cxn>
                                <a:cxn ang="0">
                                  <a:pos x="T4" y="T5"/>
                                </a:cxn>
                                <a:cxn ang="0">
                                  <a:pos x="T6" y="T7"/>
                                </a:cxn>
                                <a:cxn ang="0">
                                  <a:pos x="T8" y="T9"/>
                                </a:cxn>
                              </a:cxnLst>
                              <a:rect l="0" t="0" r="r" b="b"/>
                              <a:pathLst>
                                <a:path w="1625" h="480">
                                  <a:moveTo>
                                    <a:pt x="0" y="191"/>
                                  </a:moveTo>
                                  <a:lnTo>
                                    <a:pt x="27" y="191"/>
                                  </a:lnTo>
                                  <a:lnTo>
                                    <a:pt x="27" y="0"/>
                                  </a:lnTo>
                                  <a:lnTo>
                                    <a:pt x="0" y="0"/>
                                  </a:lnTo>
                                  <a:lnTo>
                                    <a:pt x="0" y="191"/>
                                  </a:lnTo>
                                  <a:close/>
                                </a:path>
                              </a:pathLst>
                            </a:custGeom>
                            <a:noFill/>
                            <a:ln w="10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2234641" name="Freeform 89"/>
                          <wps:cNvSpPr>
                            <a:spLocks/>
                          </wps:cNvSpPr>
                          <wps:spPr bwMode="auto">
                            <a:xfrm>
                              <a:off x="242" y="706"/>
                              <a:ext cx="1625" cy="480"/>
                            </a:xfrm>
                            <a:custGeom>
                              <a:avLst/>
                              <a:gdLst>
                                <a:gd name="T0" fmla="*/ 1596 w 1625"/>
                                <a:gd name="T1" fmla="*/ 191 h 480"/>
                                <a:gd name="T2" fmla="*/ 1624 w 1625"/>
                                <a:gd name="T3" fmla="*/ 191 h 480"/>
                                <a:gd name="T4" fmla="*/ 1624 w 1625"/>
                                <a:gd name="T5" fmla="*/ 0 h 480"/>
                                <a:gd name="T6" fmla="*/ 1596 w 1625"/>
                                <a:gd name="T7" fmla="*/ 0 h 480"/>
                                <a:gd name="T8" fmla="*/ 1596 w 1625"/>
                                <a:gd name="T9" fmla="*/ 191 h 480"/>
                              </a:gdLst>
                              <a:ahLst/>
                              <a:cxnLst>
                                <a:cxn ang="0">
                                  <a:pos x="T0" y="T1"/>
                                </a:cxn>
                                <a:cxn ang="0">
                                  <a:pos x="T2" y="T3"/>
                                </a:cxn>
                                <a:cxn ang="0">
                                  <a:pos x="T4" y="T5"/>
                                </a:cxn>
                                <a:cxn ang="0">
                                  <a:pos x="T6" y="T7"/>
                                </a:cxn>
                                <a:cxn ang="0">
                                  <a:pos x="T8" y="T9"/>
                                </a:cxn>
                              </a:cxnLst>
                              <a:rect l="0" t="0" r="r" b="b"/>
                              <a:pathLst>
                                <a:path w="1625" h="480">
                                  <a:moveTo>
                                    <a:pt x="1596" y="191"/>
                                  </a:moveTo>
                                  <a:lnTo>
                                    <a:pt x="1624" y="191"/>
                                  </a:lnTo>
                                  <a:lnTo>
                                    <a:pt x="1624" y="0"/>
                                  </a:lnTo>
                                  <a:lnTo>
                                    <a:pt x="1596" y="0"/>
                                  </a:lnTo>
                                  <a:lnTo>
                                    <a:pt x="1596" y="191"/>
                                  </a:lnTo>
                                  <a:close/>
                                </a:path>
                              </a:pathLst>
                            </a:custGeom>
                            <a:noFill/>
                            <a:ln w="10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698077" name="Freeform 90"/>
                          <wps:cNvSpPr>
                            <a:spLocks/>
                          </wps:cNvSpPr>
                          <wps:spPr bwMode="auto">
                            <a:xfrm>
                              <a:off x="242" y="706"/>
                              <a:ext cx="1625" cy="480"/>
                            </a:xfrm>
                            <a:custGeom>
                              <a:avLst/>
                              <a:gdLst>
                                <a:gd name="T0" fmla="*/ 1596 w 1625"/>
                                <a:gd name="T1" fmla="*/ 479 h 480"/>
                                <a:gd name="T2" fmla="*/ 1624 w 1625"/>
                                <a:gd name="T3" fmla="*/ 479 h 480"/>
                                <a:gd name="T4" fmla="*/ 1624 w 1625"/>
                                <a:gd name="T5" fmla="*/ 287 h 480"/>
                                <a:gd name="T6" fmla="*/ 1596 w 1625"/>
                                <a:gd name="T7" fmla="*/ 287 h 480"/>
                                <a:gd name="T8" fmla="*/ 1596 w 1625"/>
                                <a:gd name="T9" fmla="*/ 479 h 480"/>
                              </a:gdLst>
                              <a:ahLst/>
                              <a:cxnLst>
                                <a:cxn ang="0">
                                  <a:pos x="T0" y="T1"/>
                                </a:cxn>
                                <a:cxn ang="0">
                                  <a:pos x="T2" y="T3"/>
                                </a:cxn>
                                <a:cxn ang="0">
                                  <a:pos x="T4" y="T5"/>
                                </a:cxn>
                                <a:cxn ang="0">
                                  <a:pos x="T6" y="T7"/>
                                </a:cxn>
                                <a:cxn ang="0">
                                  <a:pos x="T8" y="T9"/>
                                </a:cxn>
                              </a:cxnLst>
                              <a:rect l="0" t="0" r="r" b="b"/>
                              <a:pathLst>
                                <a:path w="1625" h="480">
                                  <a:moveTo>
                                    <a:pt x="1596" y="479"/>
                                  </a:moveTo>
                                  <a:lnTo>
                                    <a:pt x="1624" y="479"/>
                                  </a:lnTo>
                                  <a:lnTo>
                                    <a:pt x="1624" y="287"/>
                                  </a:lnTo>
                                  <a:lnTo>
                                    <a:pt x="1596" y="287"/>
                                  </a:lnTo>
                                  <a:lnTo>
                                    <a:pt x="1596" y="479"/>
                                  </a:lnTo>
                                  <a:close/>
                                </a:path>
                              </a:pathLst>
                            </a:custGeom>
                            <a:noFill/>
                            <a:ln w="10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600227" name="Freeform 91"/>
                          <wps:cNvSpPr>
                            <a:spLocks/>
                          </wps:cNvSpPr>
                          <wps:spPr bwMode="auto">
                            <a:xfrm>
                              <a:off x="242" y="706"/>
                              <a:ext cx="1625" cy="480"/>
                            </a:xfrm>
                            <a:custGeom>
                              <a:avLst/>
                              <a:gdLst>
                                <a:gd name="T0" fmla="*/ 0 w 1625"/>
                                <a:gd name="T1" fmla="*/ 479 h 480"/>
                                <a:gd name="T2" fmla="*/ 27 w 1625"/>
                                <a:gd name="T3" fmla="*/ 479 h 480"/>
                                <a:gd name="T4" fmla="*/ 27 w 1625"/>
                                <a:gd name="T5" fmla="*/ 287 h 480"/>
                                <a:gd name="T6" fmla="*/ 0 w 1625"/>
                                <a:gd name="T7" fmla="*/ 287 h 480"/>
                                <a:gd name="T8" fmla="*/ 0 w 1625"/>
                                <a:gd name="T9" fmla="*/ 479 h 480"/>
                              </a:gdLst>
                              <a:ahLst/>
                              <a:cxnLst>
                                <a:cxn ang="0">
                                  <a:pos x="T0" y="T1"/>
                                </a:cxn>
                                <a:cxn ang="0">
                                  <a:pos x="T2" y="T3"/>
                                </a:cxn>
                                <a:cxn ang="0">
                                  <a:pos x="T4" y="T5"/>
                                </a:cxn>
                                <a:cxn ang="0">
                                  <a:pos x="T6" y="T7"/>
                                </a:cxn>
                                <a:cxn ang="0">
                                  <a:pos x="T8" y="T9"/>
                                </a:cxn>
                              </a:cxnLst>
                              <a:rect l="0" t="0" r="r" b="b"/>
                              <a:pathLst>
                                <a:path w="1625" h="480">
                                  <a:moveTo>
                                    <a:pt x="0" y="479"/>
                                  </a:moveTo>
                                  <a:lnTo>
                                    <a:pt x="27" y="479"/>
                                  </a:lnTo>
                                  <a:lnTo>
                                    <a:pt x="27" y="287"/>
                                  </a:lnTo>
                                  <a:lnTo>
                                    <a:pt x="0" y="287"/>
                                  </a:lnTo>
                                  <a:lnTo>
                                    <a:pt x="0" y="479"/>
                                  </a:lnTo>
                                  <a:close/>
                                </a:path>
                              </a:pathLst>
                            </a:custGeom>
                            <a:noFill/>
                            <a:ln w="101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46319493" name="Freeform 92"/>
                        <wps:cNvSpPr>
                          <a:spLocks/>
                        </wps:cNvSpPr>
                        <wps:spPr bwMode="auto">
                          <a:xfrm>
                            <a:off x="895" y="158"/>
                            <a:ext cx="303" cy="1"/>
                          </a:xfrm>
                          <a:custGeom>
                            <a:avLst/>
                            <a:gdLst>
                              <a:gd name="T0" fmla="*/ 0 w 303"/>
                              <a:gd name="T1" fmla="*/ 0 h 1"/>
                              <a:gd name="T2" fmla="*/ 302 w 303"/>
                              <a:gd name="T3" fmla="*/ 0 h 1"/>
                            </a:gdLst>
                            <a:ahLst/>
                            <a:cxnLst>
                              <a:cxn ang="0">
                                <a:pos x="T0" y="T1"/>
                              </a:cxn>
                              <a:cxn ang="0">
                                <a:pos x="T2" y="T3"/>
                              </a:cxn>
                            </a:cxnLst>
                            <a:rect l="0" t="0" r="r" b="b"/>
                            <a:pathLst>
                              <a:path w="303" h="1">
                                <a:moveTo>
                                  <a:pt x="0" y="0"/>
                                </a:moveTo>
                                <a:lnTo>
                                  <a:pt x="302" y="0"/>
                                </a:lnTo>
                              </a:path>
                            </a:pathLst>
                          </a:custGeom>
                          <a:noFill/>
                          <a:ln w="10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081440" name="Freeform 93"/>
                        <wps:cNvSpPr>
                          <a:spLocks/>
                        </wps:cNvSpPr>
                        <wps:spPr bwMode="auto">
                          <a:xfrm>
                            <a:off x="978" y="1350"/>
                            <a:ext cx="166" cy="1"/>
                          </a:xfrm>
                          <a:custGeom>
                            <a:avLst/>
                            <a:gdLst>
                              <a:gd name="T0" fmla="*/ 0 w 166"/>
                              <a:gd name="T1" fmla="*/ 0 h 1"/>
                              <a:gd name="T2" fmla="*/ 165 w 166"/>
                              <a:gd name="T3" fmla="*/ 0 h 1"/>
                            </a:gdLst>
                            <a:ahLst/>
                            <a:cxnLst>
                              <a:cxn ang="0">
                                <a:pos x="T0" y="T1"/>
                              </a:cxn>
                              <a:cxn ang="0">
                                <a:pos x="T2" y="T3"/>
                              </a:cxn>
                            </a:cxnLst>
                            <a:rect l="0" t="0" r="r" b="b"/>
                            <a:pathLst>
                              <a:path w="166" h="1">
                                <a:moveTo>
                                  <a:pt x="0" y="0"/>
                                </a:moveTo>
                                <a:lnTo>
                                  <a:pt x="165" y="0"/>
                                </a:lnTo>
                              </a:path>
                            </a:pathLst>
                          </a:custGeom>
                          <a:noFill/>
                          <a:ln w="10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D2CF33" id="Group 5" o:spid="_x0000_s1026" style="width:165pt;height:93.75pt;mso-position-horizontal-relative:char;mso-position-vertical-relative:line" coordsize="255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">
                <v:shape id="Freeform 69" o:spid="_x0000_s1027" style="position:absolute;left:8;top:8;width:2107;height:1439;visibility:visible;mso-wrap-style:square;v-text-anchor:top" coordsize="2107,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" path="m2003,r40,8l2076,30r22,32l2106,102r,1233l2098,1375r-22,33l2043,1430r-40,8l103,1438r-40,-8l30,1408,8,1375,,1335,,102,8,62,30,30,63,8,103,,2003,xe" filled="f" strokeweight=".28236mm">
                  <v:path arrowok="t" o:connecttype="custom" o:connectlocs="2003,0;2043,8;2076,30;2098,62;2106,102;2106,1335;2098,1375;2076,1408;2043,1430;2003,1438;103,1438;63,1430;30,1408;8,1375;0,1335;0,102;8,62;30,30;63,8;103,0;2003,0" o:connectangles="0,0,0,0,0,0,0,0,0,0,0,0,0,0,0,0,0,0,0,0,0"/>
                </v:shape>
                <v:shape id="Freeform 70" o:spid="_x0000_s1028" style="position:absolute;left:269;top:323;width:1570;height:946;visibility:visible;mso-wrap-style:square;v-text-anchor:top" coordsize="157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" path="m1548,r12,l1569,9r,11l1569,924r,12l1560,945r-12,l20,945r-11,l,936,,924,,20,,9,9,,20,,1548,xe" filled="f" strokeweight=".28228mm">
                  <v:path arrowok="t" o:connecttype="custom" o:connectlocs="1548,0;1560,0;1569,9;1569,20;1569,924;1569,936;1560,945;1548,945;20,945;9,945;0,936;0,924;0,20;0,9;9,0;20,0;1548,0" o:connectangles="0,0,0,0,0,0,0,0,0,0,0,0,0,0,0,0,0"/>
                </v:shape>
                <v:shape id="Freeform 71" o:spid="_x0000_s1029" style="position:absolute;left:298;top:364;width:1509;height:275;visibility:visible;mso-wrap-style:square;v-text-anchor:top" coordsize="150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" path="m94,l1443,r7,l1458,3r5,6l1496,70r12,67l1496,203r-33,61l1458,270r-8,4l1443,274,98,274,82,272,67,267,53,258,41,247,10,195,,137,10,78,41,26r2,-3l54,13,66,6,80,1,94,xe" filled="f" strokeweight=".28197mm">
                  <v:path arrowok="t" o:connecttype="custom" o:connectlocs="94,0;1443,0;1450,0;1458,3;1463,9;1496,70;1508,137;1496,203;1463,264;1458,270;1450,274;1443,274;98,274;82,272;67,267;53,258;41,247;10,195;0,137;10,78;41,26;43,23;54,13;66,6;80,1;94,0" o:connectangles="0,0,0,0,0,0,0,0,0,0,0,0,0,0,0,0,0,0,0,0,0,0,0,0,0,0"/>
                </v:shape>
                <v:shape id="Freeform 72" o:spid="_x0000_s1030" style="position:absolute;left:302;top:966;width:1496;height:261;visibility:visible;mso-wrap-style:square;v-text-anchor:top" coordsize="149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" path="m90,l1495,r,130l1495,260,94,260,79,258,65,254,53,247,42,237,10,187,,130,10,73,42,22r3,-3l54,11,65,5,77,1,90,xe" filled="f" strokeweight=".28197mm">
                  <v:path arrowok="t" o:connecttype="custom" o:connectlocs="90,0;1495,0;1495,130;1495,260;94,260;79,258;65,254;53,247;42,237;10,187;0,130;10,73;42,22;45,19;54,11;65,5;77,1;90,0" o:connectangles="0,0,0,0,0,0,0,0,0,0,0,0,0,0,0,0,0,0"/>
                </v:shape>
                <v:shape id="Freeform 73" o:spid="_x0000_s1031" style="position:absolute;left:310;top:665;width:1493;height:275;visibility:visible;mso-wrap-style:square;v-text-anchor:top" coordsize="14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" path="m,l1427,r7,l1441,3r4,5l1481,69r11,68l1481,204r-36,61l1441,270r-7,4l1427,274,,274,,137,,xe" filled="f" strokeweight=".28197mm">
                  <v:path arrowok="t" o:connecttype="custom" o:connectlocs="0,0;1427,0;1434,0;1441,3;1445,8;1481,69;1492,137;1481,204;1445,265;1441,270;1434,274;1427,274;0,274;0,137;0,0" o:connectangles="0,0,0,0,0,0,0,0,0,0,0,0,0,0,0"/>
                </v:shape>
                <v:shape id="Freeform 74" o:spid="_x0000_s1032" style="position:absolute;left:1694;top:261;width:861;height:446;visibility:visible;mso-wrap-style:square;v-text-anchor:top" coordsize="86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" path="m282,l,109,,376,282,267,550,376r,69l860,219,550,41r,68l282,xe" fillcolor="black" stroked="f">
                  <v:path arrowok="t" o:connecttype="custom" o:connectlocs="282,0;0,109;0,376;282,267;550,376;550,445;860,219;550,41;550,109;282,0" o:connectangles="0,0,0,0,0,0,0,0,0,0"/>
                </v:shape>
                <v:group id="Group 75" o:spid="_x0000_s1033" style="position:absolute;left:902;top:49;width:303;height:1371" coordorigin="902,49" coordsize="303,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">
                  <v:shape id="Freeform 76" o:spid="_x0000_s1034" style="position:absolute;left:902;top:49;width:303;height:1371;visibility:visible;mso-wrap-style:square;v-text-anchor:top" coordsize="303,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" path="m,205r302,l302,,,,,205xe" filled="f" strokeweight=".28261mm">
                    <v:path arrowok="t" o:connecttype="custom" o:connectlocs="0,205;302,205;302,0;0,0;0,205" o:connectangles="0,0,0,0,0"/>
                  </v:shape>
                  <v:shape id="Freeform 77" o:spid="_x0000_s1035" style="position:absolute;left:902;top:49;width:303;height:1371;visibility:visible;mso-wrap-style:square;v-text-anchor:top" coordsize="303,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" path="m68,1370r166,l234,1260r-166,l68,1370xe" filled="f" strokeweight=".28261mm">
                    <v:path arrowok="t" o:connecttype="custom" o:connectlocs="68,1370;234,1370;234,1260;68,1260;68,1370" o:connectangles="0,0,0,0,0"/>
                  </v:shape>
                </v:group>
                <v:group id="Group 78" o:spid="_x0000_s1036" style="position:absolute;left:386;top:439;width:1350;height:727" coordorigin="386,439"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">
                  <v:shape id="Freeform 79" o:spid="_x0000_s1037" style="position:absolute;left:386;top:439;width:1350;height:727;visibility:visible;mso-wrap-style:square;v-text-anchor:top"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" path="m137,643r-55,l82,589r-27,l55,643,,643r,28l55,671r,55l82,726r,-55l137,671r,-28xe" fillcolor="black" stroked="f">
                    <v:path arrowok="t" o:connecttype="custom" o:connectlocs="137,643;82,643;82,589;55,589;55,643;0,643;0,671;55,671;55,726;82,726;82,671;137,671;137,643" o:connectangles="0,0,0,0,0,0,0,0,0,0,0,0,0"/>
                  </v:shape>
                  <v:shape id="Freeform 80" o:spid="_x0000_s1038" style="position:absolute;left:386;top:439;width:1350;height:727;visibility:visible;mso-wrap-style:square;v-text-anchor:top"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" path="m137,54r-55,l82,,55,r,54l,54,,82r55,l55,137r27,l82,82r55,l137,54xe" fillcolor="black" stroked="f">
                    <v:path arrowok="t" o:connecttype="custom" o:connectlocs="137,54;82,54;82,0;55,0;55,54;0,54;0,82;55,82;55,137;82,137;82,82;137,82;137,54" o:connectangles="0,0,0,0,0,0,0,0,0,0,0,0,0"/>
                  </v:shape>
                  <v:shape id="Freeform 81" o:spid="_x0000_s1039" style="position:absolute;left:386;top:439;width:1350;height:727;visibility:visible;mso-wrap-style:square;v-text-anchor:top"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" path="m151,356l,356r,27l151,383r,-27xe" fillcolor="black" stroked="f">
                    <v:path arrowok="t" o:connecttype="custom" o:connectlocs="151,356;0,356;0,383;151,383;151,356" o:connectangles="0,0,0,0,0"/>
                  </v:shape>
                  <v:shape id="Freeform 82" o:spid="_x0000_s1040" style="position:absolute;left:386;top:439;width:1350;height:727;visibility:visible;mso-wrap-style:square;v-text-anchor:top"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" path="m1335,342r-55,l1280,287r-28,l1252,342r-55,l1197,369r55,l1252,424r28,l1280,369r55,l1335,342xe" fillcolor="black" stroked="f">
                    <v:path arrowok="t" o:connecttype="custom" o:connectlocs="1335,342;1280,342;1280,287;1252,287;1252,342;1197,342;1197,369;1252,369;1252,424;1280,424;1280,369;1335,369;1335,342" o:connectangles="0,0,0,0,0,0,0,0,0,0,0,0,0"/>
                  </v:shape>
                  <v:shape id="Freeform 83" o:spid="_x0000_s1041" style="position:absolute;left:386;top:439;width:1350;height:727;visibility:visible;mso-wrap-style:square;v-text-anchor:top"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" path="m1349,643r-152,l1197,671r152,l1349,643xe" fillcolor="black" stroked="f">
                    <v:path arrowok="t" o:connecttype="custom" o:connectlocs="1349,643;1197,643;1197,671;1349,671;1349,643" o:connectangles="0,0,0,0,0"/>
                  </v:shape>
                  <v:shape id="Freeform 84" o:spid="_x0000_s1042" style="position:absolute;left:386;top:439;width:1350;height:727;visibility:visible;mso-wrap-style:square;v-text-anchor:top" coordsize="135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" path="m1349,41r-152,l1197,68r152,l1349,41xe" fillcolor="black" stroked="f">
                    <v:path arrowok="t" o:connecttype="custom" o:connectlocs="1349,41;1197,41;1197,68;1349,68;1349,41" o:connectangles="0,0,0,0,0"/>
                  </v:shape>
                </v:group>
                <v:shape id="Freeform 85" o:spid="_x0000_s1043" style="position:absolute;left:242;top:405;width:28;height:192;visibility:visible;mso-wrap-style:square;v-text-anchor:top" coordsize="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" path="m,191r27,l27,,,,,191xe" filled="f" strokeweight=".28325mm">
                  <v:path arrowok="t" o:connecttype="custom" o:connectlocs="0,191;27,191;27,0;0,0;0,191" o:connectangles="0,0,0,0,0"/>
                </v:shape>
                <v:shape id="Freeform 86" o:spid="_x0000_s1044" style="position:absolute;left:242;top:706;width:28;height:192;visibility:visible;mso-wrap-style:square;v-text-anchor:top" coordsize="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" path="m27,l,,,191r27,l27,xe" stroked="f">
                  <v:path arrowok="t" o:connecttype="custom" o:connectlocs="27,0;0,0;0,191;27,191;27,0" o:connectangles="0,0,0,0,0"/>
                </v:shape>
                <v:group id="Group 87" o:spid="_x0000_s1045" style="position:absolute;left:242;top:706;width:1625;height:480" coordorigin="242,706" coordsize="162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">
                  <v:shape id="Freeform 88" o:spid="_x0000_s1046" style="position:absolute;left:242;top:706;width:1625;height:480;visibility:visible;mso-wrap-style:square;v-text-anchor:top" coordsize="162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" path="m,191r27,l27,,,,,191xe" filled="f" strokeweight=".28261mm">
                    <v:path arrowok="t" o:connecttype="custom" o:connectlocs="0,191;27,191;27,0;0,0;0,191" o:connectangles="0,0,0,0,0"/>
                  </v:shape>
                  <v:shape id="Freeform 89" o:spid="_x0000_s1047" style="position:absolute;left:242;top:706;width:1625;height:480;visibility:visible;mso-wrap-style:square;v-text-anchor:top" coordsize="162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" path="m1596,191r28,l1624,r-28,l1596,191xe" filled="f" strokeweight=".28261mm">
                    <v:path arrowok="t" o:connecttype="custom" o:connectlocs="1596,191;1624,191;1624,0;1596,0;1596,191" o:connectangles="0,0,0,0,0"/>
                  </v:shape>
                  <v:shape id="Freeform 90" o:spid="_x0000_s1048" style="position:absolute;left:242;top:706;width:1625;height:480;visibility:visible;mso-wrap-style:square;v-text-anchor:top" coordsize="162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" path="m1596,479r28,l1624,287r-28,l1596,479xe" filled="f" strokeweight=".28261mm">
                    <v:path arrowok="t" o:connecttype="custom" o:connectlocs="1596,479;1624,479;1624,287;1596,287;1596,479" o:connectangles="0,0,0,0,0"/>
                  </v:shape>
                  <v:shape id="Freeform 91" o:spid="_x0000_s1049" style="position:absolute;left:242;top:706;width:1625;height:480;visibility:visible;mso-wrap-style:square;v-text-anchor:top" coordsize="162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" path="m,479r27,l27,287,,287,,479xe" filled="f" strokeweight=".28261mm">
                    <v:path arrowok="t" o:connecttype="custom" o:connectlocs="0,479;27,479;27,287;0,287;0,479" o:connectangles="0,0,0,0,0"/>
                  </v:shape>
                </v:group>
                <v:shape id="Freeform 92" o:spid="_x0000_s1050" style="position:absolute;left:895;top:158;width:303;height: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" path="m,l302,e" filled="f" strokeweight=".28192mm">
                  <v:path arrowok="t" o:connecttype="custom" o:connectlocs="0,0;302,0" o:connectangles="0,0"/>
                </v:shape>
                <v:shape id="Freeform 93" o:spid="_x0000_s1051" style="position:absolute;left:978;top:1350;width:166;height: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" path="m,l165,e" filled="f" strokeweight=".28192mm">
                  <v:path arrowok="t" o:connecttype="custom" o:connectlocs="0,0;165,0" o:connectangles="0,0"/>
                </v:shape>
                <w10:anchorlock/>
              </v:group>
            </w:pict>
          </mc:Fallback>
        </mc:AlternateContent>
      </w:r>
    </w:p>
    <w:p w14:paraId="69155831" w14:textId="6A103E96" w:rsidR="00240CC0" w:rsidRPr="00F55708" w:rsidRDefault="00240CC0" w:rsidP="00240CC0">
      <w:pPr>
        <w:rPr>
          <w:rFonts w:eastAsia="Calibri" w:cs="Arial"/>
          <w:color w:val="2F5496"/>
          <w:sz w:val="32"/>
          <w:szCs w:val="32"/>
        </w:rPr>
      </w:pPr>
    </w:p>
    <w:p w14:paraId="3FC7B431" w14:textId="08ECD74B" w:rsidR="00F55708" w:rsidRPr="00F55708" w:rsidRDefault="00F55708" w:rsidP="00240CC0">
      <w:pPr>
        <w:rPr>
          <w:b/>
          <w:bCs/>
          <w:sz w:val="36"/>
          <w:szCs w:val="36"/>
        </w:rPr>
      </w:pPr>
      <w:r w:rsidRPr="00F55708">
        <w:rPr>
          <w:b/>
          <w:bCs/>
          <w:sz w:val="36"/>
          <w:szCs w:val="36"/>
        </w:rPr>
        <w:t>Replace/insert batteries</w:t>
      </w:r>
    </w:p>
    <w:p w14:paraId="5DEB39B2" w14:textId="77777777" w:rsidR="00240CC0" w:rsidRDefault="005D0013" w:rsidP="00F55708">
      <w:pPr>
        <w:spacing w:before="240"/>
        <w:rPr>
          <w:rFonts w:cs="Arial"/>
          <w:sz w:val="32"/>
          <w:szCs w:val="32"/>
        </w:rPr>
      </w:pPr>
      <w:r w:rsidRPr="00F55708">
        <w:rPr>
          <w:rFonts w:cs="Arial"/>
          <w:sz w:val="32"/>
          <w:szCs w:val="32"/>
        </w:rPr>
        <w:t>To</w:t>
      </w:r>
      <w:r w:rsidR="00240CC0" w:rsidRPr="00F55708">
        <w:rPr>
          <w:rFonts w:cs="Arial"/>
          <w:sz w:val="32"/>
          <w:szCs w:val="32"/>
        </w:rPr>
        <w:t xml:space="preserve"> </w:t>
      </w:r>
      <w:r w:rsidRPr="00F55708">
        <w:rPr>
          <w:rFonts w:cs="Arial"/>
          <w:sz w:val="32"/>
          <w:szCs w:val="32"/>
        </w:rPr>
        <w:t>replace</w:t>
      </w:r>
      <w:r w:rsidRPr="00F55708">
        <w:rPr>
          <w:rFonts w:eastAsia="Calibri" w:cs="Arial"/>
          <w:sz w:val="32"/>
          <w:szCs w:val="32"/>
        </w:rPr>
        <w:t>/insert</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batteries,</w:t>
      </w:r>
      <w:r w:rsidR="00240CC0" w:rsidRPr="00F55708">
        <w:rPr>
          <w:rFonts w:cs="Arial"/>
          <w:sz w:val="32"/>
          <w:szCs w:val="32"/>
        </w:rPr>
        <w:t xml:space="preserve"> </w:t>
      </w:r>
      <w:r w:rsidRPr="00F55708">
        <w:rPr>
          <w:rFonts w:cs="Arial"/>
          <w:sz w:val="32"/>
          <w:szCs w:val="32"/>
        </w:rPr>
        <w:t>open</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battery</w:t>
      </w:r>
      <w:r w:rsidR="00240CC0" w:rsidRPr="00F55708">
        <w:rPr>
          <w:rFonts w:cs="Arial"/>
          <w:sz w:val="32"/>
          <w:szCs w:val="32"/>
        </w:rPr>
        <w:t xml:space="preserve"> </w:t>
      </w:r>
      <w:r w:rsidRPr="00F55708">
        <w:rPr>
          <w:rFonts w:cs="Arial"/>
          <w:sz w:val="32"/>
          <w:szCs w:val="32"/>
        </w:rPr>
        <w:t>compartment</w:t>
      </w:r>
      <w:r w:rsidR="00240CC0" w:rsidRPr="00F55708">
        <w:rPr>
          <w:rFonts w:cs="Arial"/>
          <w:sz w:val="32"/>
          <w:szCs w:val="32"/>
        </w:rPr>
        <w:t xml:space="preserve"> </w:t>
      </w:r>
      <w:r w:rsidRPr="00F55708">
        <w:rPr>
          <w:rFonts w:cs="Arial"/>
          <w:sz w:val="32"/>
          <w:szCs w:val="32"/>
        </w:rPr>
        <w:t>and</w:t>
      </w:r>
      <w:r w:rsidR="00240CC0" w:rsidRPr="00F55708">
        <w:rPr>
          <w:rFonts w:cs="Arial"/>
          <w:sz w:val="32"/>
          <w:szCs w:val="32"/>
        </w:rPr>
        <w:t xml:space="preserve"> </w:t>
      </w:r>
      <w:r w:rsidRPr="00F55708">
        <w:rPr>
          <w:rFonts w:cs="Arial"/>
          <w:sz w:val="32"/>
          <w:szCs w:val="32"/>
        </w:rPr>
        <w:t>remove</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used</w:t>
      </w:r>
      <w:r w:rsidR="00240CC0" w:rsidRPr="00F55708">
        <w:rPr>
          <w:rFonts w:cs="Arial"/>
          <w:sz w:val="32"/>
          <w:szCs w:val="32"/>
        </w:rPr>
        <w:t xml:space="preserve"> </w:t>
      </w:r>
      <w:r w:rsidRPr="00F55708">
        <w:rPr>
          <w:rFonts w:cs="Arial"/>
          <w:sz w:val="32"/>
          <w:szCs w:val="32"/>
        </w:rPr>
        <w:t>batteries</w:t>
      </w:r>
      <w:r w:rsidR="00240CC0" w:rsidRPr="00F55708">
        <w:rPr>
          <w:rFonts w:cs="Arial"/>
          <w:sz w:val="32"/>
          <w:szCs w:val="32"/>
        </w:rPr>
        <w:t xml:space="preserve"> </w:t>
      </w:r>
      <w:r w:rsidRPr="00F55708">
        <w:rPr>
          <w:rFonts w:cs="Arial"/>
          <w:sz w:val="32"/>
          <w:szCs w:val="32"/>
        </w:rPr>
        <w:t>with</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aid</w:t>
      </w:r>
      <w:r w:rsidR="00240CC0" w:rsidRPr="00F55708">
        <w:rPr>
          <w:rFonts w:cs="Arial"/>
          <w:sz w:val="32"/>
          <w:szCs w:val="32"/>
        </w:rPr>
        <w:t xml:space="preserve"> </w:t>
      </w:r>
      <w:r w:rsidRPr="00F55708">
        <w:rPr>
          <w:rFonts w:cs="Arial"/>
          <w:sz w:val="32"/>
          <w:szCs w:val="32"/>
        </w:rPr>
        <w:t>of</w:t>
      </w:r>
      <w:r w:rsidR="00240CC0" w:rsidRPr="00F55708">
        <w:rPr>
          <w:rFonts w:cs="Arial"/>
          <w:sz w:val="32"/>
          <w:szCs w:val="32"/>
        </w:rPr>
        <w:t xml:space="preserve"> </w:t>
      </w:r>
      <w:r w:rsidRPr="00F55708">
        <w:rPr>
          <w:rFonts w:cs="Arial"/>
          <w:sz w:val="32"/>
          <w:szCs w:val="32"/>
        </w:rPr>
        <w:t>a</w:t>
      </w:r>
      <w:r w:rsidR="00240CC0" w:rsidRPr="00F55708">
        <w:rPr>
          <w:rFonts w:cs="Arial"/>
          <w:sz w:val="32"/>
          <w:szCs w:val="32"/>
        </w:rPr>
        <w:t xml:space="preserve"> </w:t>
      </w:r>
      <w:r w:rsidRPr="00F55708">
        <w:rPr>
          <w:rFonts w:cs="Arial"/>
          <w:sz w:val="32"/>
          <w:szCs w:val="32"/>
        </w:rPr>
        <w:t>flat</w:t>
      </w:r>
      <w:r w:rsidR="00240CC0" w:rsidRPr="00F55708">
        <w:rPr>
          <w:rFonts w:cs="Arial"/>
          <w:sz w:val="32"/>
          <w:szCs w:val="32"/>
        </w:rPr>
        <w:t xml:space="preserve"> </w:t>
      </w:r>
      <w:r w:rsidRPr="00F55708">
        <w:rPr>
          <w:rFonts w:cs="Arial"/>
          <w:sz w:val="32"/>
          <w:szCs w:val="32"/>
        </w:rPr>
        <w:t>object.</w:t>
      </w:r>
      <w:r w:rsidR="00240CC0" w:rsidRPr="00F55708">
        <w:rPr>
          <w:rFonts w:cs="Arial"/>
          <w:sz w:val="32"/>
          <w:szCs w:val="32"/>
        </w:rPr>
        <w:t xml:space="preserve"> </w:t>
      </w:r>
      <w:r w:rsidRPr="00F55708">
        <w:rPr>
          <w:rFonts w:cs="Arial"/>
          <w:sz w:val="32"/>
          <w:szCs w:val="32"/>
        </w:rPr>
        <w:t>Insert</w:t>
      </w:r>
      <w:r w:rsidR="00240CC0" w:rsidRPr="00F55708">
        <w:rPr>
          <w:rFonts w:cs="Arial"/>
          <w:sz w:val="32"/>
          <w:szCs w:val="32"/>
        </w:rPr>
        <w:t xml:space="preserve"> </w:t>
      </w:r>
      <w:r w:rsidRPr="00F55708">
        <w:rPr>
          <w:rFonts w:cs="Arial"/>
          <w:sz w:val="32"/>
          <w:szCs w:val="32"/>
        </w:rPr>
        <w:t>new,</w:t>
      </w:r>
      <w:r w:rsidR="00240CC0" w:rsidRPr="00F55708">
        <w:rPr>
          <w:rFonts w:cs="Arial"/>
          <w:sz w:val="32"/>
          <w:szCs w:val="32"/>
        </w:rPr>
        <w:t xml:space="preserve"> </w:t>
      </w:r>
      <w:r w:rsidRPr="00F55708">
        <w:rPr>
          <w:rFonts w:cs="Arial"/>
          <w:sz w:val="32"/>
          <w:szCs w:val="32"/>
        </w:rPr>
        <w:t>compatible</w:t>
      </w:r>
      <w:r w:rsidR="00240CC0" w:rsidRPr="00F55708">
        <w:rPr>
          <w:rFonts w:cs="Arial"/>
          <w:sz w:val="32"/>
          <w:szCs w:val="32"/>
        </w:rPr>
        <w:t xml:space="preserve"> </w:t>
      </w:r>
      <w:r w:rsidRPr="00F55708">
        <w:rPr>
          <w:rFonts w:cs="Arial"/>
          <w:sz w:val="32"/>
          <w:szCs w:val="32"/>
        </w:rPr>
        <w:t>alkaline/carbon</w:t>
      </w:r>
      <w:r w:rsidR="00240CC0" w:rsidRPr="00F55708">
        <w:rPr>
          <w:rFonts w:cs="Arial"/>
          <w:sz w:val="32"/>
          <w:szCs w:val="32"/>
        </w:rPr>
        <w:t xml:space="preserve"> </w:t>
      </w:r>
      <w:r w:rsidRPr="00F55708">
        <w:rPr>
          <w:rFonts w:cs="Arial"/>
          <w:sz w:val="32"/>
          <w:szCs w:val="32"/>
        </w:rPr>
        <w:t>batteries</w:t>
      </w:r>
      <w:r w:rsidR="00240CC0" w:rsidRPr="00F55708">
        <w:rPr>
          <w:rFonts w:cs="Arial"/>
          <w:sz w:val="32"/>
          <w:szCs w:val="32"/>
        </w:rPr>
        <w:t xml:space="preserve"> </w:t>
      </w:r>
      <w:r w:rsidRPr="00F55708">
        <w:rPr>
          <w:rFonts w:cs="Arial"/>
          <w:sz w:val="32"/>
          <w:szCs w:val="32"/>
        </w:rPr>
        <w:t>–</w:t>
      </w:r>
      <w:r w:rsidR="00240CC0" w:rsidRPr="00F55708">
        <w:rPr>
          <w:rFonts w:cs="Arial"/>
          <w:sz w:val="32"/>
          <w:szCs w:val="32"/>
        </w:rPr>
        <w:t xml:space="preserve"> </w:t>
      </w:r>
      <w:r w:rsidRPr="00F55708">
        <w:rPr>
          <w:rFonts w:cs="Arial"/>
          <w:sz w:val="32"/>
          <w:szCs w:val="32"/>
        </w:rPr>
        <w:t>rechargeable</w:t>
      </w:r>
      <w:r w:rsidR="00240CC0" w:rsidRPr="00F55708">
        <w:rPr>
          <w:rFonts w:cs="Arial"/>
          <w:sz w:val="32"/>
          <w:szCs w:val="32"/>
        </w:rPr>
        <w:t xml:space="preserve"> </w:t>
      </w:r>
      <w:r w:rsidRPr="00F55708">
        <w:rPr>
          <w:rFonts w:cs="Arial"/>
          <w:sz w:val="32"/>
          <w:szCs w:val="32"/>
        </w:rPr>
        <w:t>batteries</w:t>
      </w:r>
      <w:r w:rsidR="00240CC0" w:rsidRPr="00F55708">
        <w:rPr>
          <w:rFonts w:cs="Arial"/>
          <w:sz w:val="32"/>
          <w:szCs w:val="32"/>
        </w:rPr>
        <w:t xml:space="preserve"> </w:t>
      </w:r>
      <w:r w:rsidRPr="00F55708">
        <w:rPr>
          <w:rFonts w:cs="Arial"/>
          <w:sz w:val="32"/>
          <w:szCs w:val="32"/>
        </w:rPr>
        <w:t>do</w:t>
      </w:r>
      <w:r w:rsidR="00240CC0" w:rsidRPr="00F55708">
        <w:rPr>
          <w:rFonts w:cs="Arial"/>
          <w:sz w:val="32"/>
          <w:szCs w:val="32"/>
        </w:rPr>
        <w:t xml:space="preserve"> </w:t>
      </w:r>
      <w:r w:rsidRPr="00F55708">
        <w:rPr>
          <w:rFonts w:cs="Arial"/>
          <w:sz w:val="32"/>
          <w:szCs w:val="32"/>
        </w:rPr>
        <w:t>not</w:t>
      </w:r>
      <w:r w:rsidR="00240CC0" w:rsidRPr="00F55708">
        <w:rPr>
          <w:rFonts w:cs="Arial"/>
          <w:sz w:val="32"/>
          <w:szCs w:val="32"/>
        </w:rPr>
        <w:t xml:space="preserve"> </w:t>
      </w:r>
      <w:r w:rsidRPr="00F55708">
        <w:rPr>
          <w:rFonts w:cs="Arial"/>
          <w:sz w:val="32"/>
          <w:szCs w:val="32"/>
        </w:rPr>
        <w:t>provide</w:t>
      </w:r>
      <w:r w:rsidR="00240CC0" w:rsidRPr="00F55708">
        <w:rPr>
          <w:rFonts w:cs="Arial"/>
          <w:sz w:val="32"/>
          <w:szCs w:val="32"/>
        </w:rPr>
        <w:t xml:space="preserve"> </w:t>
      </w:r>
      <w:r w:rsidRPr="00F55708">
        <w:rPr>
          <w:rFonts w:cs="Arial"/>
          <w:sz w:val="32"/>
          <w:szCs w:val="32"/>
        </w:rPr>
        <w:t>a</w:t>
      </w:r>
      <w:r w:rsidR="00240CC0" w:rsidRPr="00F55708">
        <w:rPr>
          <w:rFonts w:cs="Arial"/>
          <w:sz w:val="32"/>
          <w:szCs w:val="32"/>
        </w:rPr>
        <w:t xml:space="preserve"> </w:t>
      </w:r>
      <w:r w:rsidRPr="00F55708">
        <w:rPr>
          <w:rFonts w:cs="Arial"/>
          <w:sz w:val="32"/>
          <w:szCs w:val="32"/>
        </w:rPr>
        <w:t>sufficiently</w:t>
      </w:r>
      <w:r w:rsidR="00240CC0" w:rsidRPr="00F55708">
        <w:rPr>
          <w:rFonts w:cs="Arial"/>
          <w:sz w:val="32"/>
          <w:szCs w:val="32"/>
        </w:rPr>
        <w:t xml:space="preserve"> </w:t>
      </w:r>
      <w:r w:rsidRPr="00F55708">
        <w:rPr>
          <w:rFonts w:cs="Arial"/>
          <w:sz w:val="32"/>
          <w:szCs w:val="32"/>
        </w:rPr>
        <w:t>high</w:t>
      </w:r>
      <w:r w:rsidR="00240CC0" w:rsidRPr="00F55708">
        <w:rPr>
          <w:rFonts w:cs="Arial"/>
          <w:sz w:val="32"/>
          <w:szCs w:val="32"/>
        </w:rPr>
        <w:t xml:space="preserve"> </w:t>
      </w:r>
      <w:r w:rsidRPr="00F55708">
        <w:rPr>
          <w:rFonts w:cs="Arial"/>
          <w:sz w:val="32"/>
          <w:szCs w:val="32"/>
        </w:rPr>
        <w:t>voltage</w:t>
      </w:r>
      <w:r w:rsidR="00240CC0" w:rsidRPr="00F55708">
        <w:rPr>
          <w:rFonts w:cs="Arial"/>
          <w:sz w:val="32"/>
          <w:szCs w:val="32"/>
        </w:rPr>
        <w:t xml:space="preserve"> </w:t>
      </w:r>
      <w:r w:rsidRPr="00F55708">
        <w:rPr>
          <w:rFonts w:cs="Arial"/>
          <w:sz w:val="32"/>
          <w:szCs w:val="32"/>
        </w:rPr>
        <w:t>to</w:t>
      </w:r>
      <w:r w:rsidR="00240CC0" w:rsidRPr="00F55708">
        <w:rPr>
          <w:rFonts w:cs="Arial"/>
          <w:sz w:val="32"/>
          <w:szCs w:val="32"/>
        </w:rPr>
        <w:t xml:space="preserve"> </w:t>
      </w:r>
      <w:r w:rsidRPr="00F55708">
        <w:rPr>
          <w:rFonts w:cs="Arial"/>
          <w:sz w:val="32"/>
          <w:szCs w:val="32"/>
        </w:rPr>
        <w:t>support</w:t>
      </w:r>
      <w:r w:rsidR="00240CC0" w:rsidRPr="00F55708">
        <w:rPr>
          <w:rFonts w:cs="Arial"/>
          <w:sz w:val="32"/>
          <w:szCs w:val="32"/>
        </w:rPr>
        <w:t xml:space="preserve"> </w:t>
      </w:r>
      <w:r w:rsidRPr="00F55708">
        <w:rPr>
          <w:rFonts w:cs="Arial"/>
          <w:sz w:val="32"/>
          <w:szCs w:val="32"/>
        </w:rPr>
        <w:t>general</w:t>
      </w:r>
      <w:r w:rsidR="00240CC0" w:rsidRPr="00F55708">
        <w:rPr>
          <w:rFonts w:cs="Arial"/>
          <w:sz w:val="32"/>
          <w:szCs w:val="32"/>
        </w:rPr>
        <w:t xml:space="preserve"> </w:t>
      </w:r>
      <w:r w:rsidRPr="00F55708">
        <w:rPr>
          <w:rFonts w:cs="Arial"/>
          <w:sz w:val="32"/>
          <w:szCs w:val="32"/>
        </w:rPr>
        <w:t>operation.</w:t>
      </w:r>
      <w:r w:rsidR="00240CC0" w:rsidRPr="00F55708">
        <w:rPr>
          <w:rFonts w:cs="Arial"/>
          <w:sz w:val="32"/>
          <w:szCs w:val="32"/>
        </w:rPr>
        <w:t xml:space="preserve"> </w:t>
      </w:r>
      <w:r w:rsidRPr="00F55708">
        <w:rPr>
          <w:rFonts w:cs="Arial"/>
          <w:sz w:val="32"/>
          <w:szCs w:val="32"/>
        </w:rPr>
        <w:t>Ensure</w:t>
      </w:r>
      <w:r w:rsidR="00240CC0" w:rsidRPr="00F55708">
        <w:rPr>
          <w:rFonts w:cs="Arial"/>
          <w:sz w:val="32"/>
          <w:szCs w:val="32"/>
        </w:rPr>
        <w:t xml:space="preserve"> </w:t>
      </w:r>
      <w:r w:rsidRPr="00F55708">
        <w:rPr>
          <w:rFonts w:cs="Arial"/>
          <w:sz w:val="32"/>
          <w:szCs w:val="32"/>
        </w:rPr>
        <w:t>to</w:t>
      </w:r>
      <w:r w:rsidR="00240CC0" w:rsidRPr="00F55708">
        <w:rPr>
          <w:rFonts w:cs="Arial"/>
          <w:sz w:val="32"/>
          <w:szCs w:val="32"/>
        </w:rPr>
        <w:t xml:space="preserve"> </w:t>
      </w:r>
      <w:r w:rsidRPr="00F55708">
        <w:rPr>
          <w:rFonts w:cs="Arial"/>
          <w:sz w:val="32"/>
          <w:szCs w:val="32"/>
        </w:rPr>
        <w:t>correctly</w:t>
      </w:r>
      <w:r w:rsidR="00240CC0" w:rsidRPr="00F55708">
        <w:rPr>
          <w:rFonts w:cs="Arial"/>
          <w:sz w:val="32"/>
          <w:szCs w:val="32"/>
        </w:rPr>
        <w:t xml:space="preserve"> </w:t>
      </w:r>
      <w:r w:rsidRPr="00F55708">
        <w:rPr>
          <w:rFonts w:cs="Arial"/>
          <w:sz w:val="32"/>
          <w:szCs w:val="32"/>
        </w:rPr>
        <w:t>orient</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batteries</w:t>
      </w:r>
      <w:r w:rsidR="00240CC0" w:rsidRPr="00F55708">
        <w:rPr>
          <w:rFonts w:cs="Arial"/>
          <w:sz w:val="32"/>
          <w:szCs w:val="32"/>
        </w:rPr>
        <w:t xml:space="preserve"> </w:t>
      </w:r>
      <w:r w:rsidRPr="00F55708">
        <w:rPr>
          <w:rFonts w:cs="Arial"/>
          <w:sz w:val="32"/>
          <w:szCs w:val="32"/>
        </w:rPr>
        <w:t>according</w:t>
      </w:r>
      <w:r w:rsidR="00240CC0" w:rsidRPr="00F55708">
        <w:rPr>
          <w:rFonts w:cs="Arial"/>
          <w:sz w:val="32"/>
          <w:szCs w:val="32"/>
        </w:rPr>
        <w:t xml:space="preserve"> </w:t>
      </w:r>
      <w:r w:rsidRPr="00F55708">
        <w:rPr>
          <w:rFonts w:cs="Arial"/>
          <w:sz w:val="32"/>
          <w:szCs w:val="32"/>
        </w:rPr>
        <w:t>to</w:t>
      </w:r>
      <w:r w:rsidR="00240CC0" w:rsidRPr="00F55708">
        <w:rPr>
          <w:rFonts w:cs="Arial"/>
          <w:sz w:val="32"/>
          <w:szCs w:val="32"/>
        </w:rPr>
        <w:t xml:space="preserve"> </w:t>
      </w:r>
      <w:r w:rsidRPr="00F55708">
        <w:rPr>
          <w:rFonts w:cs="Arial"/>
          <w:sz w:val="32"/>
          <w:szCs w:val="32"/>
        </w:rPr>
        <w:t>their</w:t>
      </w:r>
      <w:r w:rsidR="00240CC0" w:rsidRPr="00F55708">
        <w:rPr>
          <w:rFonts w:cs="Arial"/>
          <w:sz w:val="32"/>
          <w:szCs w:val="32"/>
        </w:rPr>
        <w:t xml:space="preserve"> </w:t>
      </w:r>
      <w:r w:rsidRPr="00F55708">
        <w:rPr>
          <w:rFonts w:cs="Arial"/>
          <w:sz w:val="32"/>
          <w:szCs w:val="32"/>
        </w:rPr>
        <w:t>positive</w:t>
      </w:r>
      <w:r w:rsidR="00240CC0" w:rsidRPr="00F55708">
        <w:rPr>
          <w:rFonts w:cs="Arial"/>
          <w:sz w:val="32"/>
          <w:szCs w:val="32"/>
        </w:rPr>
        <w:t xml:space="preserve"> </w:t>
      </w:r>
      <w:r w:rsidRPr="00F55708">
        <w:rPr>
          <w:rFonts w:cs="Arial"/>
          <w:sz w:val="32"/>
          <w:szCs w:val="32"/>
        </w:rPr>
        <w:t>and</w:t>
      </w:r>
      <w:r w:rsidR="00240CC0" w:rsidRPr="00F55708">
        <w:rPr>
          <w:rFonts w:cs="Arial"/>
          <w:sz w:val="32"/>
          <w:szCs w:val="32"/>
        </w:rPr>
        <w:t xml:space="preserve"> </w:t>
      </w:r>
      <w:r w:rsidRPr="00F55708">
        <w:rPr>
          <w:rFonts w:cs="Arial"/>
          <w:sz w:val="32"/>
          <w:szCs w:val="32"/>
        </w:rPr>
        <w:t>negative</w:t>
      </w:r>
      <w:r w:rsidR="00240CC0" w:rsidRPr="00F55708">
        <w:rPr>
          <w:rFonts w:cs="Arial"/>
          <w:sz w:val="32"/>
          <w:szCs w:val="32"/>
        </w:rPr>
        <w:t xml:space="preserve"> </w:t>
      </w:r>
      <w:r w:rsidRPr="00F55708">
        <w:rPr>
          <w:rFonts w:cs="Arial"/>
          <w:sz w:val="32"/>
          <w:szCs w:val="32"/>
        </w:rPr>
        <w:t>signs.</w:t>
      </w:r>
    </w:p>
    <w:p w14:paraId="5C784CFA" w14:textId="77777777" w:rsidR="00F55708" w:rsidRPr="00F55708" w:rsidRDefault="00F55708" w:rsidP="00240CC0">
      <w:pPr>
        <w:rPr>
          <w:rFonts w:eastAsia="Calibri" w:cs="Arial"/>
          <w:sz w:val="32"/>
          <w:szCs w:val="32"/>
        </w:rPr>
      </w:pPr>
    </w:p>
    <w:p w14:paraId="45890580" w14:textId="77777777" w:rsidR="00240CC0" w:rsidRPr="00F55708" w:rsidRDefault="00240CC0" w:rsidP="00240CC0">
      <w:pPr>
        <w:rPr>
          <w:rFonts w:eastAsia="Calibri" w:cs="Arial"/>
          <w:sz w:val="32"/>
          <w:szCs w:val="32"/>
        </w:rPr>
      </w:pPr>
      <w:r w:rsidRPr="00F55708">
        <w:rPr>
          <w:rFonts w:eastAsia="Calibri" w:cs="Arial"/>
          <w:b/>
          <w:sz w:val="32"/>
          <w:szCs w:val="32"/>
        </w:rPr>
        <w:t>Note:</w:t>
      </w:r>
      <w:r w:rsidRPr="00F55708">
        <w:rPr>
          <w:rFonts w:cs="Arial"/>
          <w:sz w:val="32"/>
          <w:szCs w:val="32"/>
        </w:rPr>
        <w:t xml:space="preserve"> </w:t>
      </w:r>
      <w:r w:rsidR="005D0013" w:rsidRPr="00F55708">
        <w:rPr>
          <w:rFonts w:cs="Arial"/>
          <w:sz w:val="32"/>
          <w:szCs w:val="32"/>
        </w:rPr>
        <w:t>Learn</w:t>
      </w:r>
      <w:r w:rsidRPr="00F55708">
        <w:rPr>
          <w:rFonts w:cs="Arial"/>
          <w:sz w:val="32"/>
          <w:szCs w:val="32"/>
        </w:rPr>
        <w:t xml:space="preserve"> </w:t>
      </w:r>
      <w:r w:rsidR="005D0013" w:rsidRPr="00F55708">
        <w:rPr>
          <w:rFonts w:cs="Arial"/>
          <w:sz w:val="32"/>
          <w:szCs w:val="32"/>
        </w:rPr>
        <w:t>more</w:t>
      </w:r>
      <w:r w:rsidRPr="00F55708">
        <w:rPr>
          <w:rFonts w:cs="Arial"/>
          <w:sz w:val="32"/>
          <w:szCs w:val="32"/>
        </w:rPr>
        <w:t xml:space="preserve"> </w:t>
      </w:r>
      <w:r w:rsidR="005D0013" w:rsidRPr="00F55708">
        <w:rPr>
          <w:rFonts w:cs="Arial"/>
          <w:sz w:val="32"/>
          <w:szCs w:val="32"/>
        </w:rPr>
        <w:t>about</w:t>
      </w:r>
      <w:r w:rsidRPr="00F55708">
        <w:rPr>
          <w:rFonts w:cs="Arial"/>
          <w:sz w:val="32"/>
          <w:szCs w:val="32"/>
        </w:rPr>
        <w:t xml:space="preserve"> </w:t>
      </w:r>
      <w:r w:rsidR="005D0013" w:rsidRPr="00F55708">
        <w:rPr>
          <w:rFonts w:cs="Arial"/>
          <w:sz w:val="32"/>
          <w:szCs w:val="32"/>
        </w:rPr>
        <w:t>battery</w:t>
      </w:r>
      <w:r w:rsidRPr="00F55708">
        <w:rPr>
          <w:rFonts w:cs="Arial"/>
          <w:sz w:val="32"/>
          <w:szCs w:val="32"/>
        </w:rPr>
        <w:t xml:space="preserve"> </w:t>
      </w:r>
      <w:r w:rsidR="005D0013" w:rsidRPr="00F55708">
        <w:rPr>
          <w:rFonts w:cs="Arial"/>
          <w:sz w:val="32"/>
          <w:szCs w:val="32"/>
        </w:rPr>
        <w:t>handling</w:t>
      </w:r>
      <w:r w:rsidRPr="00F55708">
        <w:rPr>
          <w:rFonts w:cs="Arial"/>
          <w:sz w:val="32"/>
          <w:szCs w:val="32"/>
        </w:rPr>
        <w:t xml:space="preserve"> </w:t>
      </w:r>
      <w:r w:rsidR="005D0013" w:rsidRPr="00F55708">
        <w:rPr>
          <w:rFonts w:cs="Arial"/>
          <w:sz w:val="32"/>
          <w:szCs w:val="32"/>
        </w:rPr>
        <w:t>and</w:t>
      </w:r>
      <w:r w:rsidRPr="00F55708">
        <w:rPr>
          <w:rFonts w:cs="Arial"/>
          <w:sz w:val="32"/>
          <w:szCs w:val="32"/>
        </w:rPr>
        <w:t xml:space="preserve"> </w:t>
      </w:r>
      <w:r w:rsidR="005D0013" w:rsidRPr="00F55708">
        <w:rPr>
          <w:rFonts w:cs="Arial"/>
          <w:sz w:val="32"/>
          <w:szCs w:val="32"/>
        </w:rPr>
        <w:t>disposal</w:t>
      </w:r>
      <w:r w:rsidRPr="00F55708">
        <w:rPr>
          <w:rFonts w:cs="Arial"/>
          <w:sz w:val="32"/>
          <w:szCs w:val="32"/>
        </w:rPr>
        <w:t xml:space="preserve"> </w:t>
      </w:r>
      <w:r w:rsidR="005D0013" w:rsidRPr="00F55708">
        <w:rPr>
          <w:rFonts w:cs="Arial"/>
          <w:sz w:val="32"/>
          <w:szCs w:val="32"/>
        </w:rPr>
        <w:t>in</w:t>
      </w:r>
      <w:r w:rsidRPr="00F55708">
        <w:rPr>
          <w:rFonts w:cs="Arial"/>
          <w:sz w:val="32"/>
          <w:szCs w:val="32"/>
        </w:rPr>
        <w:t xml:space="preserve"> </w:t>
      </w:r>
      <w:r w:rsidR="005D0013" w:rsidRPr="00F55708">
        <w:rPr>
          <w:rFonts w:cs="Arial"/>
          <w:sz w:val="32"/>
          <w:szCs w:val="32"/>
        </w:rPr>
        <w:t>chapter</w:t>
      </w:r>
      <w:r w:rsidRPr="00F55708">
        <w:rPr>
          <w:rFonts w:cs="Arial"/>
          <w:sz w:val="32"/>
          <w:szCs w:val="32"/>
        </w:rPr>
        <w:t xml:space="preserve"> </w:t>
      </w:r>
      <w:r w:rsidR="005D0013" w:rsidRPr="00F55708">
        <w:rPr>
          <w:rFonts w:cs="Arial"/>
          <w:sz w:val="32"/>
          <w:szCs w:val="32"/>
        </w:rPr>
        <w:t>on</w:t>
      </w:r>
      <w:r w:rsidRPr="00F55708">
        <w:rPr>
          <w:rFonts w:cs="Arial"/>
          <w:sz w:val="32"/>
          <w:szCs w:val="32"/>
        </w:rPr>
        <w:t xml:space="preserve"> </w:t>
      </w:r>
      <w:r w:rsidR="005D0013" w:rsidRPr="00F55708">
        <w:rPr>
          <w:rFonts w:cs="Arial"/>
          <w:sz w:val="32"/>
          <w:szCs w:val="32"/>
        </w:rPr>
        <w:t>handling</w:t>
      </w:r>
      <w:r w:rsidRPr="00F55708">
        <w:rPr>
          <w:rFonts w:cs="Arial"/>
          <w:sz w:val="32"/>
          <w:szCs w:val="32"/>
        </w:rPr>
        <w:t xml:space="preserve"> </w:t>
      </w:r>
      <w:r w:rsidR="005D0013" w:rsidRPr="00F55708">
        <w:rPr>
          <w:rFonts w:cs="Arial"/>
          <w:sz w:val="32"/>
          <w:szCs w:val="32"/>
        </w:rPr>
        <w:t>and</w:t>
      </w:r>
      <w:r w:rsidRPr="00F55708">
        <w:rPr>
          <w:rFonts w:cs="Arial"/>
          <w:sz w:val="32"/>
          <w:szCs w:val="32"/>
        </w:rPr>
        <w:t xml:space="preserve"> </w:t>
      </w:r>
      <w:r w:rsidR="005D0013" w:rsidRPr="00F55708">
        <w:rPr>
          <w:rFonts w:cs="Arial"/>
          <w:sz w:val="32"/>
          <w:szCs w:val="32"/>
        </w:rPr>
        <w:t>safety.</w:t>
      </w:r>
    </w:p>
    <w:p w14:paraId="314A0644" w14:textId="77777777" w:rsidR="00240CC0" w:rsidRPr="00F55708" w:rsidRDefault="00240CC0" w:rsidP="00240CC0">
      <w:pPr>
        <w:pStyle w:val="head3"/>
        <w:rPr>
          <w:rFonts w:ascii="Calibri" w:eastAsia="Calibri" w:hAnsi="Calibri" w:cs="Calibri"/>
          <w:sz w:val="36"/>
          <w:szCs w:val="36"/>
        </w:rPr>
      </w:pPr>
      <w:r w:rsidRPr="00F55708">
        <w:rPr>
          <w:sz w:val="36"/>
          <w:szCs w:val="36"/>
        </w:rPr>
        <w:t>Change measuring units</w:t>
      </w:r>
    </w:p>
    <w:p w14:paraId="2D392FD5" w14:textId="77777777" w:rsidR="00240CC0" w:rsidRPr="00F55708" w:rsidRDefault="005D0013" w:rsidP="00F55708">
      <w:pPr>
        <w:spacing w:before="240"/>
        <w:rPr>
          <w:sz w:val="32"/>
          <w:szCs w:val="32"/>
        </w:rPr>
      </w:pPr>
      <w:r w:rsidRPr="00F55708">
        <w:rPr>
          <w:sz w:val="32"/>
          <w:szCs w:val="32"/>
        </w:rPr>
        <w:t>To</w:t>
      </w:r>
      <w:r w:rsidR="00240CC0" w:rsidRPr="00F55708">
        <w:rPr>
          <w:sz w:val="32"/>
          <w:szCs w:val="32"/>
        </w:rPr>
        <w:t xml:space="preserve"> </w:t>
      </w:r>
      <w:r w:rsidRPr="00F55708">
        <w:rPr>
          <w:sz w:val="32"/>
          <w:szCs w:val="32"/>
        </w:rPr>
        <w:t>switch</w:t>
      </w:r>
      <w:r w:rsidR="00240CC0" w:rsidRPr="00F55708">
        <w:rPr>
          <w:sz w:val="32"/>
          <w:szCs w:val="32"/>
        </w:rPr>
        <w:t xml:space="preserve"> </w:t>
      </w:r>
      <w:r w:rsidRPr="00F55708">
        <w:rPr>
          <w:sz w:val="32"/>
          <w:szCs w:val="32"/>
        </w:rPr>
        <w:t>between</w:t>
      </w:r>
      <w:r w:rsidR="00240CC0" w:rsidRPr="00F55708">
        <w:rPr>
          <w:sz w:val="32"/>
          <w:szCs w:val="32"/>
        </w:rPr>
        <w:t xml:space="preserve"> </w:t>
      </w:r>
      <w:r w:rsidRPr="00F55708">
        <w:rPr>
          <w:sz w:val="32"/>
          <w:szCs w:val="32"/>
        </w:rPr>
        <w:t>units</w:t>
      </w:r>
      <w:r w:rsidR="00240CC0" w:rsidRPr="00F55708">
        <w:rPr>
          <w:sz w:val="32"/>
          <w:szCs w:val="32"/>
        </w:rPr>
        <w:t xml:space="preserve"> </w:t>
      </w:r>
      <w:r w:rsidRPr="00F55708">
        <w:rPr>
          <w:sz w:val="32"/>
          <w:szCs w:val="32"/>
        </w:rPr>
        <w:t>of</w:t>
      </w:r>
      <w:r w:rsidR="00240CC0" w:rsidRPr="00F55708">
        <w:rPr>
          <w:sz w:val="32"/>
          <w:szCs w:val="32"/>
        </w:rPr>
        <w:t xml:space="preserve"> </w:t>
      </w:r>
      <w:r w:rsidRPr="00F55708">
        <w:rPr>
          <w:sz w:val="32"/>
          <w:szCs w:val="32"/>
        </w:rPr>
        <w:t>measure,</w:t>
      </w:r>
      <w:r w:rsidR="00240CC0" w:rsidRPr="00F55708">
        <w:rPr>
          <w:sz w:val="32"/>
          <w:szCs w:val="32"/>
        </w:rPr>
        <w:t xml:space="preserve"> </w:t>
      </w:r>
      <w:r w:rsidRPr="00F55708">
        <w:rPr>
          <w:sz w:val="32"/>
          <w:szCs w:val="32"/>
        </w:rPr>
        <w:t>press</w:t>
      </w:r>
      <w:r w:rsidR="00240CC0" w:rsidRPr="00F55708">
        <w:rPr>
          <w:sz w:val="32"/>
          <w:szCs w:val="32"/>
        </w:rPr>
        <w:t xml:space="preserve"> </w:t>
      </w:r>
      <w:r w:rsidRPr="00F55708">
        <w:rPr>
          <w:sz w:val="32"/>
          <w:szCs w:val="32"/>
        </w:rPr>
        <w:t>the</w:t>
      </w:r>
      <w:r w:rsidR="00240CC0" w:rsidRPr="00F55708">
        <w:rPr>
          <w:sz w:val="32"/>
          <w:szCs w:val="32"/>
        </w:rPr>
        <w:t xml:space="preserve"> </w:t>
      </w:r>
      <w:r w:rsidRPr="00F55708">
        <w:rPr>
          <w:sz w:val="32"/>
          <w:szCs w:val="32"/>
        </w:rPr>
        <w:t>‘UNIT’</w:t>
      </w:r>
      <w:r w:rsidR="00240CC0" w:rsidRPr="00F55708">
        <w:rPr>
          <w:sz w:val="32"/>
          <w:szCs w:val="32"/>
        </w:rPr>
        <w:t xml:space="preserve"> </w:t>
      </w:r>
      <w:r w:rsidRPr="00F55708">
        <w:rPr>
          <w:sz w:val="32"/>
          <w:szCs w:val="32"/>
        </w:rPr>
        <w:t>button</w:t>
      </w:r>
      <w:r w:rsidR="00240CC0" w:rsidRPr="00F55708">
        <w:rPr>
          <w:sz w:val="32"/>
          <w:szCs w:val="32"/>
        </w:rPr>
        <w:t xml:space="preserve"> </w:t>
      </w:r>
      <w:r w:rsidRPr="00F55708">
        <w:rPr>
          <w:sz w:val="32"/>
          <w:szCs w:val="32"/>
        </w:rPr>
        <w:t>placed</w:t>
      </w:r>
      <w:r w:rsidR="00240CC0" w:rsidRPr="00F55708">
        <w:rPr>
          <w:sz w:val="32"/>
          <w:szCs w:val="32"/>
        </w:rPr>
        <w:t xml:space="preserve"> </w:t>
      </w:r>
      <w:r w:rsidRPr="00F55708">
        <w:rPr>
          <w:sz w:val="32"/>
          <w:szCs w:val="32"/>
        </w:rPr>
        <w:t>on</w:t>
      </w:r>
      <w:r w:rsidR="00240CC0" w:rsidRPr="00F55708">
        <w:rPr>
          <w:sz w:val="32"/>
          <w:szCs w:val="32"/>
        </w:rPr>
        <w:t xml:space="preserve"> </w:t>
      </w:r>
      <w:r w:rsidRPr="00F55708">
        <w:rPr>
          <w:sz w:val="32"/>
          <w:szCs w:val="32"/>
        </w:rPr>
        <w:t>the</w:t>
      </w:r>
      <w:r w:rsidR="00240CC0" w:rsidRPr="00F55708">
        <w:rPr>
          <w:sz w:val="32"/>
          <w:szCs w:val="32"/>
        </w:rPr>
        <w:t xml:space="preserve"> </w:t>
      </w:r>
      <w:r w:rsidRPr="00F55708">
        <w:rPr>
          <w:sz w:val="32"/>
          <w:szCs w:val="32"/>
        </w:rPr>
        <w:t>back</w:t>
      </w:r>
      <w:r w:rsidR="00240CC0" w:rsidRPr="00F55708">
        <w:rPr>
          <w:sz w:val="32"/>
          <w:szCs w:val="32"/>
        </w:rPr>
        <w:t xml:space="preserve"> </w:t>
      </w:r>
      <w:r w:rsidRPr="00F55708">
        <w:rPr>
          <w:sz w:val="32"/>
          <w:szCs w:val="32"/>
        </w:rPr>
        <w:t>of</w:t>
      </w:r>
      <w:r w:rsidR="00240CC0" w:rsidRPr="00F55708">
        <w:rPr>
          <w:sz w:val="32"/>
          <w:szCs w:val="32"/>
        </w:rPr>
        <w:t xml:space="preserve"> </w:t>
      </w:r>
      <w:r w:rsidRPr="00F55708">
        <w:rPr>
          <w:sz w:val="32"/>
          <w:szCs w:val="32"/>
        </w:rPr>
        <w:t>the</w:t>
      </w:r>
      <w:r w:rsidR="00240CC0" w:rsidRPr="00F55708">
        <w:rPr>
          <w:sz w:val="32"/>
          <w:szCs w:val="32"/>
        </w:rPr>
        <w:t xml:space="preserve"> </w:t>
      </w:r>
      <w:r w:rsidRPr="00F55708">
        <w:rPr>
          <w:sz w:val="32"/>
          <w:szCs w:val="32"/>
        </w:rPr>
        <w:t>scale</w:t>
      </w:r>
      <w:r w:rsidR="00613B17" w:rsidRPr="00F55708">
        <w:rPr>
          <w:sz w:val="32"/>
          <w:szCs w:val="32"/>
        </w:rPr>
        <w:t>.</w:t>
      </w:r>
    </w:p>
    <w:p w14:paraId="140213E1" w14:textId="77777777" w:rsidR="00F55708" w:rsidRDefault="00F55708" w:rsidP="00240CC0">
      <w:pPr>
        <w:rPr>
          <w:sz w:val="32"/>
          <w:szCs w:val="32"/>
        </w:rPr>
      </w:pPr>
    </w:p>
    <w:p w14:paraId="65D46031" w14:textId="0E2DF44E" w:rsidR="00240CC0" w:rsidRDefault="005D0013" w:rsidP="00240CC0">
      <w:pPr>
        <w:rPr>
          <w:sz w:val="32"/>
          <w:szCs w:val="32"/>
        </w:rPr>
      </w:pPr>
      <w:r w:rsidRPr="00F55708">
        <w:rPr>
          <w:sz w:val="32"/>
          <w:szCs w:val="32"/>
        </w:rPr>
        <w:lastRenderedPageBreak/>
        <w:t>Pressing</w:t>
      </w:r>
      <w:r w:rsidR="00240CC0" w:rsidRPr="00F55708">
        <w:rPr>
          <w:sz w:val="32"/>
          <w:szCs w:val="32"/>
        </w:rPr>
        <w:t xml:space="preserve"> </w:t>
      </w:r>
      <w:r w:rsidRPr="00F55708">
        <w:rPr>
          <w:sz w:val="32"/>
          <w:szCs w:val="32"/>
        </w:rPr>
        <w:t>the</w:t>
      </w:r>
      <w:r w:rsidR="00240CC0" w:rsidRPr="00F55708">
        <w:rPr>
          <w:sz w:val="32"/>
          <w:szCs w:val="32"/>
        </w:rPr>
        <w:t xml:space="preserve"> </w:t>
      </w:r>
      <w:r w:rsidRPr="00F55708">
        <w:rPr>
          <w:sz w:val="32"/>
          <w:szCs w:val="32"/>
        </w:rPr>
        <w:t>button</w:t>
      </w:r>
      <w:r w:rsidR="00240CC0" w:rsidRPr="00F55708">
        <w:rPr>
          <w:sz w:val="32"/>
          <w:szCs w:val="32"/>
        </w:rPr>
        <w:t xml:space="preserve"> </w:t>
      </w:r>
      <w:r w:rsidRPr="00F55708">
        <w:rPr>
          <w:sz w:val="32"/>
          <w:szCs w:val="32"/>
        </w:rPr>
        <w:t>will</w:t>
      </w:r>
      <w:r w:rsidR="00240CC0" w:rsidRPr="00F55708">
        <w:rPr>
          <w:sz w:val="32"/>
          <w:szCs w:val="32"/>
        </w:rPr>
        <w:t xml:space="preserve"> </w:t>
      </w:r>
      <w:r w:rsidRPr="00F55708">
        <w:rPr>
          <w:sz w:val="32"/>
          <w:szCs w:val="32"/>
        </w:rPr>
        <w:t>cycle</w:t>
      </w:r>
      <w:r w:rsidR="00240CC0" w:rsidRPr="00F55708">
        <w:rPr>
          <w:sz w:val="32"/>
          <w:szCs w:val="32"/>
        </w:rPr>
        <w:t xml:space="preserve"> </w:t>
      </w:r>
      <w:r w:rsidRPr="00F55708">
        <w:rPr>
          <w:sz w:val="32"/>
          <w:szCs w:val="32"/>
        </w:rPr>
        <w:t>between</w:t>
      </w:r>
      <w:r w:rsidR="00240CC0" w:rsidRPr="00F55708">
        <w:rPr>
          <w:sz w:val="32"/>
          <w:szCs w:val="32"/>
        </w:rPr>
        <w:t xml:space="preserve"> </w:t>
      </w:r>
      <w:r w:rsidRPr="00F55708">
        <w:rPr>
          <w:sz w:val="32"/>
          <w:szCs w:val="32"/>
        </w:rPr>
        <w:t>kilograms,</w:t>
      </w:r>
      <w:r w:rsidR="00240CC0" w:rsidRPr="00F55708">
        <w:rPr>
          <w:sz w:val="32"/>
          <w:szCs w:val="32"/>
        </w:rPr>
        <w:t xml:space="preserve"> </w:t>
      </w:r>
      <w:r w:rsidR="00613B17" w:rsidRPr="00F55708">
        <w:rPr>
          <w:sz w:val="32"/>
          <w:szCs w:val="32"/>
        </w:rPr>
        <w:t>pounds,</w:t>
      </w:r>
      <w:r w:rsidR="00240CC0" w:rsidRPr="00F55708">
        <w:rPr>
          <w:sz w:val="32"/>
          <w:szCs w:val="32"/>
        </w:rPr>
        <w:t xml:space="preserve"> </w:t>
      </w:r>
      <w:r w:rsidRPr="00F55708">
        <w:rPr>
          <w:sz w:val="32"/>
          <w:szCs w:val="32"/>
        </w:rPr>
        <w:t>and</w:t>
      </w:r>
      <w:r w:rsidR="00240CC0" w:rsidRPr="00F55708">
        <w:rPr>
          <w:sz w:val="32"/>
          <w:szCs w:val="32"/>
        </w:rPr>
        <w:t xml:space="preserve"> </w:t>
      </w:r>
      <w:r w:rsidRPr="00F55708">
        <w:rPr>
          <w:sz w:val="32"/>
          <w:szCs w:val="32"/>
        </w:rPr>
        <w:t>stone.</w:t>
      </w:r>
    </w:p>
    <w:p w14:paraId="0DAFEF97" w14:textId="77777777" w:rsidR="005E6170" w:rsidRPr="00F55708" w:rsidRDefault="005E6170" w:rsidP="00240CC0">
      <w:pPr>
        <w:rPr>
          <w:rFonts w:ascii="Calibri" w:eastAsia="Calibri" w:hAnsi="Calibri" w:cs="Calibri"/>
          <w:sz w:val="32"/>
          <w:szCs w:val="32"/>
        </w:rPr>
      </w:pPr>
    </w:p>
    <w:p w14:paraId="5337A605" w14:textId="77777777" w:rsidR="00240CC0" w:rsidRPr="00240CC0" w:rsidRDefault="005D0013" w:rsidP="00240CC0">
      <w:r w:rsidRPr="00F55708">
        <w:rPr>
          <w:noProof/>
          <w:sz w:val="32"/>
          <w:szCs w:val="32"/>
        </w:rPr>
        <mc:AlternateContent>
          <mc:Choice Requires="wpg">
            <w:drawing>
              <wp:inline distT="0" distB="0" distL="0" distR="0" wp14:anchorId="256D40A2" wp14:editId="6B555E84">
                <wp:extent cx="3811735" cy="1184945"/>
                <wp:effectExtent l="0" t="0" r="0" b="0"/>
                <wp:docPr id="44116" name="Group 44116"/>
                <wp:cNvGraphicFramePr/>
                <a:graphic xmlns:a="http://schemas.openxmlformats.org/drawingml/2006/main">
                  <a:graphicData uri="http://schemas.microsoft.com/office/word/2010/wordprocessingGroup">
                    <wpg:wgp>
                      <wpg:cNvGrpSpPr/>
                      <wpg:grpSpPr>
                        <a:xfrm>
                          <a:off x="0" y="0"/>
                          <a:ext cx="3811735" cy="1184945"/>
                          <a:chOff x="0" y="0"/>
                          <a:chExt cx="3811735" cy="1184945"/>
                        </a:xfrm>
                      </wpg:grpSpPr>
                      <wps:wsp>
                        <wps:cNvPr id="689" name="Shape 689"/>
                        <wps:cNvSpPr/>
                        <wps:spPr>
                          <a:xfrm>
                            <a:off x="1084651" y="669583"/>
                            <a:ext cx="18572" cy="12733"/>
                          </a:xfrm>
                          <a:custGeom>
                            <a:avLst/>
                            <a:gdLst/>
                            <a:ahLst/>
                            <a:cxnLst/>
                            <a:rect l="0" t="0" r="0" b="0"/>
                            <a:pathLst>
                              <a:path w="18572" h="12733">
                                <a:moveTo>
                                  <a:pt x="8869" y="0"/>
                                </a:moveTo>
                                <a:cubicBezTo>
                                  <a:pt x="9308" y="872"/>
                                  <a:pt x="9923" y="1657"/>
                                  <a:pt x="10625" y="2442"/>
                                </a:cubicBezTo>
                                <a:cubicBezTo>
                                  <a:pt x="11416" y="3227"/>
                                  <a:pt x="12469" y="3925"/>
                                  <a:pt x="13786" y="4448"/>
                                </a:cubicBezTo>
                                <a:lnTo>
                                  <a:pt x="18572" y="5212"/>
                                </a:lnTo>
                                <a:lnTo>
                                  <a:pt x="18572" y="12725"/>
                                </a:lnTo>
                                <a:lnTo>
                                  <a:pt x="18528" y="12733"/>
                                </a:lnTo>
                                <a:cubicBezTo>
                                  <a:pt x="15016" y="12733"/>
                                  <a:pt x="11942" y="12210"/>
                                  <a:pt x="9396" y="11250"/>
                                </a:cubicBezTo>
                                <a:cubicBezTo>
                                  <a:pt x="6849" y="10291"/>
                                  <a:pt x="4742" y="9070"/>
                                  <a:pt x="3249" y="7500"/>
                                </a:cubicBezTo>
                                <a:cubicBezTo>
                                  <a:pt x="1668" y="5843"/>
                                  <a:pt x="615" y="4099"/>
                                  <a:pt x="0" y="2180"/>
                                </a:cubicBezTo>
                                <a:lnTo>
                                  <a:pt x="88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0" name="Shape 690"/>
                        <wps:cNvSpPr/>
                        <wps:spPr>
                          <a:xfrm>
                            <a:off x="1083159" y="623447"/>
                            <a:ext cx="20065" cy="41688"/>
                          </a:xfrm>
                          <a:custGeom>
                            <a:avLst/>
                            <a:gdLst/>
                            <a:ahLst/>
                            <a:cxnLst/>
                            <a:rect l="0" t="0" r="0" b="0"/>
                            <a:pathLst>
                              <a:path w="20065" h="41688">
                                <a:moveTo>
                                  <a:pt x="17387" y="0"/>
                                </a:moveTo>
                                <a:lnTo>
                                  <a:pt x="20065" y="578"/>
                                </a:lnTo>
                                <a:lnTo>
                                  <a:pt x="20065" y="8125"/>
                                </a:lnTo>
                                <a:lnTo>
                                  <a:pt x="14577" y="9855"/>
                                </a:lnTo>
                                <a:cubicBezTo>
                                  <a:pt x="13084" y="10989"/>
                                  <a:pt x="12030" y="12559"/>
                                  <a:pt x="11240" y="14477"/>
                                </a:cubicBezTo>
                                <a:cubicBezTo>
                                  <a:pt x="10537" y="16483"/>
                                  <a:pt x="10098" y="18751"/>
                                  <a:pt x="10098" y="21280"/>
                                </a:cubicBezTo>
                                <a:cubicBezTo>
                                  <a:pt x="10098" y="23809"/>
                                  <a:pt x="10537" y="26077"/>
                                  <a:pt x="11240" y="27996"/>
                                </a:cubicBezTo>
                                <a:cubicBezTo>
                                  <a:pt x="12030" y="29914"/>
                                  <a:pt x="13172" y="31397"/>
                                  <a:pt x="14577" y="32443"/>
                                </a:cubicBezTo>
                                <a:lnTo>
                                  <a:pt x="20065" y="34001"/>
                                </a:lnTo>
                                <a:lnTo>
                                  <a:pt x="20065" y="41219"/>
                                </a:lnTo>
                                <a:lnTo>
                                  <a:pt x="17387" y="41688"/>
                                </a:lnTo>
                                <a:cubicBezTo>
                                  <a:pt x="14138" y="41688"/>
                                  <a:pt x="11240" y="40990"/>
                                  <a:pt x="8605" y="39508"/>
                                </a:cubicBezTo>
                                <a:cubicBezTo>
                                  <a:pt x="5971" y="37938"/>
                                  <a:pt x="3864" y="35670"/>
                                  <a:pt x="2371" y="32705"/>
                                </a:cubicBezTo>
                                <a:cubicBezTo>
                                  <a:pt x="790" y="29652"/>
                                  <a:pt x="0" y="25902"/>
                                  <a:pt x="0" y="21280"/>
                                </a:cubicBezTo>
                                <a:cubicBezTo>
                                  <a:pt x="0" y="16745"/>
                                  <a:pt x="790" y="12820"/>
                                  <a:pt x="2371" y="9680"/>
                                </a:cubicBezTo>
                                <a:cubicBezTo>
                                  <a:pt x="3864" y="6541"/>
                                  <a:pt x="5971" y="4099"/>
                                  <a:pt x="8605" y="2529"/>
                                </a:cubicBezTo>
                                <a:cubicBezTo>
                                  <a:pt x="11240" y="872"/>
                                  <a:pt x="14138" y="0"/>
                                  <a:pt x="1738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1" name="Shape 691"/>
                        <wps:cNvSpPr/>
                        <wps:spPr>
                          <a:xfrm>
                            <a:off x="1041624" y="610103"/>
                            <a:ext cx="38198" cy="55642"/>
                          </a:xfrm>
                          <a:custGeom>
                            <a:avLst/>
                            <a:gdLst/>
                            <a:ahLst/>
                            <a:cxnLst/>
                            <a:rect l="0" t="0" r="0" b="0"/>
                            <a:pathLst>
                              <a:path w="38198" h="55642">
                                <a:moveTo>
                                  <a:pt x="0" y="0"/>
                                </a:moveTo>
                                <a:lnTo>
                                  <a:pt x="9923" y="0"/>
                                </a:lnTo>
                                <a:lnTo>
                                  <a:pt x="9923" y="30699"/>
                                </a:lnTo>
                                <a:lnTo>
                                  <a:pt x="10625" y="30699"/>
                                </a:lnTo>
                                <a:lnTo>
                                  <a:pt x="25729" y="13954"/>
                                </a:lnTo>
                                <a:lnTo>
                                  <a:pt x="37232" y="13954"/>
                                </a:lnTo>
                                <a:lnTo>
                                  <a:pt x="20989" y="31921"/>
                                </a:lnTo>
                                <a:lnTo>
                                  <a:pt x="38198" y="55642"/>
                                </a:lnTo>
                                <a:lnTo>
                                  <a:pt x="26344" y="55642"/>
                                </a:lnTo>
                                <a:lnTo>
                                  <a:pt x="13530" y="37743"/>
                                </a:lnTo>
                                <a:lnTo>
                                  <a:pt x="9923" y="41617"/>
                                </a:lnTo>
                                <a:lnTo>
                                  <a:pt x="9923" y="55642"/>
                                </a:lnTo>
                                <a:lnTo>
                                  <a:pt x="0" y="556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2" name="Shape 692"/>
                        <wps:cNvSpPr/>
                        <wps:spPr>
                          <a:xfrm>
                            <a:off x="1103224" y="624025"/>
                            <a:ext cx="19714" cy="58283"/>
                          </a:xfrm>
                          <a:custGeom>
                            <a:avLst/>
                            <a:gdLst/>
                            <a:ahLst/>
                            <a:cxnLst/>
                            <a:rect l="0" t="0" r="0" b="0"/>
                            <a:pathLst>
                              <a:path w="19714" h="58283">
                                <a:moveTo>
                                  <a:pt x="0" y="0"/>
                                </a:moveTo>
                                <a:lnTo>
                                  <a:pt x="3381" y="730"/>
                                </a:lnTo>
                                <a:cubicBezTo>
                                  <a:pt x="4961" y="1515"/>
                                  <a:pt x="6279" y="2474"/>
                                  <a:pt x="7245" y="3695"/>
                                </a:cubicBezTo>
                                <a:cubicBezTo>
                                  <a:pt x="8210" y="4829"/>
                                  <a:pt x="8913" y="5876"/>
                                  <a:pt x="9352" y="6922"/>
                                </a:cubicBezTo>
                                <a:lnTo>
                                  <a:pt x="9967" y="6922"/>
                                </a:lnTo>
                                <a:lnTo>
                                  <a:pt x="9967" y="32"/>
                                </a:lnTo>
                                <a:lnTo>
                                  <a:pt x="19714" y="32"/>
                                </a:lnTo>
                                <a:lnTo>
                                  <a:pt x="19714" y="42418"/>
                                </a:lnTo>
                                <a:cubicBezTo>
                                  <a:pt x="19714" y="45994"/>
                                  <a:pt x="18836" y="48959"/>
                                  <a:pt x="17167" y="51314"/>
                                </a:cubicBezTo>
                                <a:cubicBezTo>
                                  <a:pt x="15411" y="53581"/>
                                  <a:pt x="13040" y="55326"/>
                                  <a:pt x="10054" y="56547"/>
                                </a:cubicBezTo>
                                <a:lnTo>
                                  <a:pt x="0" y="58283"/>
                                </a:lnTo>
                                <a:lnTo>
                                  <a:pt x="0" y="50769"/>
                                </a:lnTo>
                                <a:lnTo>
                                  <a:pt x="132" y="50790"/>
                                </a:lnTo>
                                <a:cubicBezTo>
                                  <a:pt x="2942" y="50790"/>
                                  <a:pt x="5313" y="50180"/>
                                  <a:pt x="7157" y="48785"/>
                                </a:cubicBezTo>
                                <a:cubicBezTo>
                                  <a:pt x="9001" y="47476"/>
                                  <a:pt x="9879" y="45209"/>
                                  <a:pt x="9879" y="42156"/>
                                </a:cubicBezTo>
                                <a:lnTo>
                                  <a:pt x="9879" y="34220"/>
                                </a:lnTo>
                                <a:lnTo>
                                  <a:pt x="9352" y="34220"/>
                                </a:lnTo>
                                <a:cubicBezTo>
                                  <a:pt x="8913" y="35266"/>
                                  <a:pt x="8123" y="36313"/>
                                  <a:pt x="7157" y="37359"/>
                                </a:cubicBezTo>
                                <a:cubicBezTo>
                                  <a:pt x="6191" y="38406"/>
                                  <a:pt x="4874" y="39365"/>
                                  <a:pt x="3293" y="40063"/>
                                </a:cubicBezTo>
                                <a:lnTo>
                                  <a:pt x="0" y="40641"/>
                                </a:lnTo>
                                <a:lnTo>
                                  <a:pt x="0" y="33422"/>
                                </a:lnTo>
                                <a:lnTo>
                                  <a:pt x="44" y="33435"/>
                                </a:lnTo>
                                <a:cubicBezTo>
                                  <a:pt x="2151" y="33435"/>
                                  <a:pt x="3908" y="32912"/>
                                  <a:pt x="5400" y="31865"/>
                                </a:cubicBezTo>
                                <a:cubicBezTo>
                                  <a:pt x="6893" y="30906"/>
                                  <a:pt x="8035" y="29423"/>
                                  <a:pt x="8825" y="27505"/>
                                </a:cubicBezTo>
                                <a:cubicBezTo>
                                  <a:pt x="9528" y="25586"/>
                                  <a:pt x="9967" y="23318"/>
                                  <a:pt x="9967" y="20702"/>
                                </a:cubicBezTo>
                                <a:cubicBezTo>
                                  <a:pt x="9967" y="18085"/>
                                  <a:pt x="9528" y="15730"/>
                                  <a:pt x="8825" y="13812"/>
                                </a:cubicBezTo>
                                <a:cubicBezTo>
                                  <a:pt x="8035" y="11806"/>
                                  <a:pt x="6893" y="10236"/>
                                  <a:pt x="5488" y="9189"/>
                                </a:cubicBezTo>
                                <a:cubicBezTo>
                                  <a:pt x="3995" y="8056"/>
                                  <a:pt x="2151" y="7532"/>
                                  <a:pt x="44" y="7532"/>
                                </a:cubicBezTo>
                                <a:lnTo>
                                  <a:pt x="0" y="75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3" name="Shape 693"/>
                        <wps:cNvSpPr/>
                        <wps:spPr>
                          <a:xfrm>
                            <a:off x="2391028" y="610103"/>
                            <a:ext cx="19670" cy="55888"/>
                          </a:xfrm>
                          <a:custGeom>
                            <a:avLst/>
                            <a:gdLst/>
                            <a:ahLst/>
                            <a:cxnLst/>
                            <a:rect l="0" t="0" r="0" b="0"/>
                            <a:pathLst>
                              <a:path w="19670" h="55888">
                                <a:moveTo>
                                  <a:pt x="0" y="0"/>
                                </a:moveTo>
                                <a:lnTo>
                                  <a:pt x="9923" y="0"/>
                                </a:lnTo>
                                <a:lnTo>
                                  <a:pt x="9923" y="20844"/>
                                </a:lnTo>
                                <a:lnTo>
                                  <a:pt x="10274" y="20844"/>
                                </a:lnTo>
                                <a:cubicBezTo>
                                  <a:pt x="10801" y="19798"/>
                                  <a:pt x="11503" y="18751"/>
                                  <a:pt x="12469" y="17617"/>
                                </a:cubicBezTo>
                                <a:cubicBezTo>
                                  <a:pt x="13435" y="16396"/>
                                  <a:pt x="14665" y="15437"/>
                                  <a:pt x="16245" y="14652"/>
                                </a:cubicBezTo>
                                <a:lnTo>
                                  <a:pt x="19670" y="13913"/>
                                </a:lnTo>
                                <a:lnTo>
                                  <a:pt x="19670" y="21482"/>
                                </a:lnTo>
                                <a:lnTo>
                                  <a:pt x="19582" y="21455"/>
                                </a:lnTo>
                                <a:cubicBezTo>
                                  <a:pt x="17475" y="21455"/>
                                  <a:pt x="15718" y="21978"/>
                                  <a:pt x="14225" y="23112"/>
                                </a:cubicBezTo>
                                <a:cubicBezTo>
                                  <a:pt x="12733" y="24245"/>
                                  <a:pt x="11591" y="25728"/>
                                  <a:pt x="10801" y="27734"/>
                                </a:cubicBezTo>
                                <a:cubicBezTo>
                                  <a:pt x="10098" y="29740"/>
                                  <a:pt x="9747" y="32095"/>
                                  <a:pt x="9747" y="34798"/>
                                </a:cubicBezTo>
                                <a:cubicBezTo>
                                  <a:pt x="9747" y="37502"/>
                                  <a:pt x="10098" y="39856"/>
                                  <a:pt x="10889" y="41863"/>
                                </a:cubicBezTo>
                                <a:cubicBezTo>
                                  <a:pt x="11679" y="43868"/>
                                  <a:pt x="12733" y="45526"/>
                                  <a:pt x="14225" y="46659"/>
                                </a:cubicBezTo>
                                <a:cubicBezTo>
                                  <a:pt x="15718" y="47793"/>
                                  <a:pt x="17475" y="48316"/>
                                  <a:pt x="19582" y="48316"/>
                                </a:cubicBezTo>
                                <a:lnTo>
                                  <a:pt x="19670" y="48289"/>
                                </a:lnTo>
                                <a:lnTo>
                                  <a:pt x="19670" y="55888"/>
                                </a:lnTo>
                                <a:lnTo>
                                  <a:pt x="16333" y="55206"/>
                                </a:lnTo>
                                <a:cubicBezTo>
                                  <a:pt x="14752" y="54421"/>
                                  <a:pt x="13523" y="53462"/>
                                  <a:pt x="12557" y="52328"/>
                                </a:cubicBezTo>
                                <a:cubicBezTo>
                                  <a:pt x="11591" y="51195"/>
                                  <a:pt x="10801" y="50061"/>
                                  <a:pt x="10274" y="49101"/>
                                </a:cubicBezTo>
                                <a:lnTo>
                                  <a:pt x="9747" y="49101"/>
                                </a:lnTo>
                                <a:lnTo>
                                  <a:pt x="9747" y="55642"/>
                                </a:lnTo>
                                <a:lnTo>
                                  <a:pt x="0" y="5564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59" name="Shape 55759"/>
                        <wps:cNvSpPr/>
                        <wps:spPr>
                          <a:xfrm>
                            <a:off x="2369338" y="610103"/>
                            <a:ext cx="9923" cy="55642"/>
                          </a:xfrm>
                          <a:custGeom>
                            <a:avLst/>
                            <a:gdLst/>
                            <a:ahLst/>
                            <a:cxnLst/>
                            <a:rect l="0" t="0" r="0" b="0"/>
                            <a:pathLst>
                              <a:path w="9923" h="55642">
                                <a:moveTo>
                                  <a:pt x="0" y="0"/>
                                </a:moveTo>
                                <a:lnTo>
                                  <a:pt x="9923" y="0"/>
                                </a:lnTo>
                                <a:lnTo>
                                  <a:pt x="9923" y="55642"/>
                                </a:lnTo>
                                <a:lnTo>
                                  <a:pt x="0" y="556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 name="Shape 695"/>
                        <wps:cNvSpPr/>
                        <wps:spPr>
                          <a:xfrm>
                            <a:off x="2410697" y="623447"/>
                            <a:ext cx="20021" cy="43083"/>
                          </a:xfrm>
                          <a:custGeom>
                            <a:avLst/>
                            <a:gdLst/>
                            <a:ahLst/>
                            <a:cxnLst/>
                            <a:rect l="0" t="0" r="0" b="0"/>
                            <a:pathLst>
                              <a:path w="20021" h="43083">
                                <a:moveTo>
                                  <a:pt x="2635" y="0"/>
                                </a:moveTo>
                                <a:cubicBezTo>
                                  <a:pt x="5884" y="0"/>
                                  <a:pt x="8869" y="872"/>
                                  <a:pt x="11416" y="2529"/>
                                </a:cubicBezTo>
                                <a:cubicBezTo>
                                  <a:pt x="14050" y="4099"/>
                                  <a:pt x="16158" y="6541"/>
                                  <a:pt x="17650" y="9768"/>
                                </a:cubicBezTo>
                                <a:cubicBezTo>
                                  <a:pt x="19231" y="12907"/>
                                  <a:pt x="20021" y="16832"/>
                                  <a:pt x="20021" y="21542"/>
                                </a:cubicBezTo>
                                <a:cubicBezTo>
                                  <a:pt x="20021" y="26077"/>
                                  <a:pt x="19231" y="30001"/>
                                  <a:pt x="17738" y="33228"/>
                                </a:cubicBezTo>
                                <a:cubicBezTo>
                                  <a:pt x="16245" y="36368"/>
                                  <a:pt x="14138" y="38810"/>
                                  <a:pt x="11591" y="40554"/>
                                </a:cubicBezTo>
                                <a:cubicBezTo>
                                  <a:pt x="8957" y="42211"/>
                                  <a:pt x="5971" y="43083"/>
                                  <a:pt x="2635" y="43083"/>
                                </a:cubicBezTo>
                                <a:lnTo>
                                  <a:pt x="0" y="42545"/>
                                </a:lnTo>
                                <a:lnTo>
                                  <a:pt x="0" y="34945"/>
                                </a:lnTo>
                                <a:lnTo>
                                  <a:pt x="5444" y="33228"/>
                                </a:lnTo>
                                <a:cubicBezTo>
                                  <a:pt x="6850" y="32095"/>
                                  <a:pt x="7991" y="30437"/>
                                  <a:pt x="8781" y="28432"/>
                                </a:cubicBezTo>
                                <a:cubicBezTo>
                                  <a:pt x="9484" y="26426"/>
                                  <a:pt x="9923" y="24071"/>
                                  <a:pt x="9923" y="21455"/>
                                </a:cubicBezTo>
                                <a:cubicBezTo>
                                  <a:pt x="9923" y="18838"/>
                                  <a:pt x="9572" y="16570"/>
                                  <a:pt x="8781" y="14565"/>
                                </a:cubicBezTo>
                                <a:cubicBezTo>
                                  <a:pt x="8079" y="12559"/>
                                  <a:pt x="6937" y="10989"/>
                                  <a:pt x="5444" y="9855"/>
                                </a:cubicBezTo>
                                <a:lnTo>
                                  <a:pt x="0" y="8138"/>
                                </a:lnTo>
                                <a:lnTo>
                                  <a:pt x="0" y="569"/>
                                </a:lnTo>
                                <a:lnTo>
                                  <a:pt x="26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 name="Shape 696"/>
                        <wps:cNvSpPr/>
                        <wps:spPr>
                          <a:xfrm>
                            <a:off x="3695209" y="623455"/>
                            <a:ext cx="36003" cy="43083"/>
                          </a:xfrm>
                          <a:custGeom>
                            <a:avLst/>
                            <a:gdLst/>
                            <a:ahLst/>
                            <a:cxnLst/>
                            <a:rect l="0" t="0" r="0" b="0"/>
                            <a:pathLst>
                              <a:path w="36003" h="43083">
                                <a:moveTo>
                                  <a:pt x="18177" y="0"/>
                                </a:moveTo>
                                <a:cubicBezTo>
                                  <a:pt x="23095" y="0"/>
                                  <a:pt x="26958" y="1046"/>
                                  <a:pt x="29768" y="3140"/>
                                </a:cubicBezTo>
                                <a:cubicBezTo>
                                  <a:pt x="32666" y="5233"/>
                                  <a:pt x="34422" y="8024"/>
                                  <a:pt x="35037" y="11599"/>
                                </a:cubicBezTo>
                                <a:lnTo>
                                  <a:pt x="26080" y="12559"/>
                                </a:lnTo>
                                <a:cubicBezTo>
                                  <a:pt x="25817" y="11686"/>
                                  <a:pt x="25290" y="10814"/>
                                  <a:pt x="24675" y="10030"/>
                                </a:cubicBezTo>
                                <a:cubicBezTo>
                                  <a:pt x="24061" y="9244"/>
                                  <a:pt x="23270" y="8547"/>
                                  <a:pt x="22128" y="8111"/>
                                </a:cubicBezTo>
                                <a:cubicBezTo>
                                  <a:pt x="21075" y="7588"/>
                                  <a:pt x="19846" y="7326"/>
                                  <a:pt x="18265" y="7326"/>
                                </a:cubicBezTo>
                                <a:cubicBezTo>
                                  <a:pt x="16245" y="7326"/>
                                  <a:pt x="14489" y="7762"/>
                                  <a:pt x="13084" y="8721"/>
                                </a:cubicBezTo>
                                <a:cubicBezTo>
                                  <a:pt x="11679" y="9593"/>
                                  <a:pt x="11064" y="10727"/>
                                  <a:pt x="11064" y="12123"/>
                                </a:cubicBezTo>
                                <a:cubicBezTo>
                                  <a:pt x="11064" y="13343"/>
                                  <a:pt x="11504" y="14303"/>
                                  <a:pt x="12381" y="15088"/>
                                </a:cubicBezTo>
                                <a:cubicBezTo>
                                  <a:pt x="13348" y="15873"/>
                                  <a:pt x="14840" y="16483"/>
                                  <a:pt x="16948" y="17007"/>
                                </a:cubicBezTo>
                                <a:lnTo>
                                  <a:pt x="24149" y="18489"/>
                                </a:lnTo>
                                <a:cubicBezTo>
                                  <a:pt x="28100" y="19361"/>
                                  <a:pt x="31085" y="20670"/>
                                  <a:pt x="33017" y="22588"/>
                                </a:cubicBezTo>
                                <a:cubicBezTo>
                                  <a:pt x="34949" y="24420"/>
                                  <a:pt x="35915" y="26862"/>
                                  <a:pt x="36003" y="29827"/>
                                </a:cubicBezTo>
                                <a:cubicBezTo>
                                  <a:pt x="35915" y="32443"/>
                                  <a:pt x="35213" y="34798"/>
                                  <a:pt x="33632" y="36804"/>
                                </a:cubicBezTo>
                                <a:cubicBezTo>
                                  <a:pt x="32139" y="38723"/>
                                  <a:pt x="30032" y="40293"/>
                                  <a:pt x="27310" y="41426"/>
                                </a:cubicBezTo>
                                <a:cubicBezTo>
                                  <a:pt x="24587" y="42560"/>
                                  <a:pt x="21514" y="43083"/>
                                  <a:pt x="18002" y="43083"/>
                                </a:cubicBezTo>
                                <a:cubicBezTo>
                                  <a:pt x="12909" y="43083"/>
                                  <a:pt x="8694" y="42037"/>
                                  <a:pt x="5620" y="39944"/>
                                </a:cubicBezTo>
                                <a:cubicBezTo>
                                  <a:pt x="2459" y="37763"/>
                                  <a:pt x="615" y="34798"/>
                                  <a:pt x="0" y="30961"/>
                                </a:cubicBezTo>
                                <a:lnTo>
                                  <a:pt x="9659" y="30001"/>
                                </a:lnTo>
                                <a:cubicBezTo>
                                  <a:pt x="10099" y="31920"/>
                                  <a:pt x="10976" y="33315"/>
                                  <a:pt x="12469" y="34275"/>
                                </a:cubicBezTo>
                                <a:cubicBezTo>
                                  <a:pt x="13874" y="35234"/>
                                  <a:pt x="15718" y="35670"/>
                                  <a:pt x="18002" y="35670"/>
                                </a:cubicBezTo>
                                <a:cubicBezTo>
                                  <a:pt x="20372" y="35670"/>
                                  <a:pt x="22216" y="35234"/>
                                  <a:pt x="23621" y="34275"/>
                                </a:cubicBezTo>
                                <a:cubicBezTo>
                                  <a:pt x="25114" y="33315"/>
                                  <a:pt x="25817" y="32095"/>
                                  <a:pt x="25817" y="30699"/>
                                </a:cubicBezTo>
                                <a:cubicBezTo>
                                  <a:pt x="25817" y="29478"/>
                                  <a:pt x="25378" y="28519"/>
                                  <a:pt x="24412" y="27734"/>
                                </a:cubicBezTo>
                                <a:cubicBezTo>
                                  <a:pt x="23534" y="26949"/>
                                  <a:pt x="22128" y="26338"/>
                                  <a:pt x="20109" y="25989"/>
                                </a:cubicBezTo>
                                <a:lnTo>
                                  <a:pt x="12996" y="24420"/>
                                </a:lnTo>
                                <a:cubicBezTo>
                                  <a:pt x="8957" y="23635"/>
                                  <a:pt x="5971" y="22239"/>
                                  <a:pt x="4039" y="20233"/>
                                </a:cubicBezTo>
                                <a:cubicBezTo>
                                  <a:pt x="2108" y="18228"/>
                                  <a:pt x="1142" y="15698"/>
                                  <a:pt x="1142" y="12646"/>
                                </a:cubicBezTo>
                                <a:cubicBezTo>
                                  <a:pt x="1142" y="10117"/>
                                  <a:pt x="1844" y="7849"/>
                                  <a:pt x="3249" y="6017"/>
                                </a:cubicBezTo>
                                <a:cubicBezTo>
                                  <a:pt x="4742" y="4099"/>
                                  <a:pt x="6674" y="2616"/>
                                  <a:pt x="9220" y="1570"/>
                                </a:cubicBezTo>
                                <a:cubicBezTo>
                                  <a:pt x="11855" y="523"/>
                                  <a:pt x="14753" y="0"/>
                                  <a:pt x="181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 name="Shape 697"/>
                        <wps:cNvSpPr/>
                        <wps:spPr>
                          <a:xfrm>
                            <a:off x="3737358" y="614036"/>
                            <a:ext cx="24851" cy="52415"/>
                          </a:xfrm>
                          <a:custGeom>
                            <a:avLst/>
                            <a:gdLst/>
                            <a:ahLst/>
                            <a:cxnLst/>
                            <a:rect l="0" t="0" r="0" b="0"/>
                            <a:pathLst>
                              <a:path w="24851" h="52415">
                                <a:moveTo>
                                  <a:pt x="5971" y="0"/>
                                </a:moveTo>
                                <a:lnTo>
                                  <a:pt x="15806" y="0"/>
                                </a:lnTo>
                                <a:lnTo>
                                  <a:pt x="15806" y="10030"/>
                                </a:lnTo>
                                <a:lnTo>
                                  <a:pt x="24148" y="10030"/>
                                </a:lnTo>
                                <a:lnTo>
                                  <a:pt x="24148" y="17617"/>
                                </a:lnTo>
                                <a:lnTo>
                                  <a:pt x="15806" y="17617"/>
                                </a:lnTo>
                                <a:lnTo>
                                  <a:pt x="15806" y="39159"/>
                                </a:lnTo>
                                <a:cubicBezTo>
                                  <a:pt x="15806" y="40467"/>
                                  <a:pt x="16070" y="41514"/>
                                  <a:pt x="16421" y="42211"/>
                                </a:cubicBezTo>
                                <a:cubicBezTo>
                                  <a:pt x="16860" y="42909"/>
                                  <a:pt x="17387" y="43345"/>
                                  <a:pt x="18089" y="43607"/>
                                </a:cubicBezTo>
                                <a:cubicBezTo>
                                  <a:pt x="18792" y="43868"/>
                                  <a:pt x="19494" y="44043"/>
                                  <a:pt x="20284" y="44043"/>
                                </a:cubicBezTo>
                                <a:cubicBezTo>
                                  <a:pt x="20987" y="44043"/>
                                  <a:pt x="21514" y="43956"/>
                                  <a:pt x="22041" y="43868"/>
                                </a:cubicBezTo>
                                <a:cubicBezTo>
                                  <a:pt x="22568" y="43781"/>
                                  <a:pt x="22919" y="43694"/>
                                  <a:pt x="23182" y="43607"/>
                                </a:cubicBezTo>
                                <a:lnTo>
                                  <a:pt x="24851" y="51282"/>
                                </a:lnTo>
                                <a:cubicBezTo>
                                  <a:pt x="24324" y="51543"/>
                                  <a:pt x="23621" y="51718"/>
                                  <a:pt x="22656" y="51892"/>
                                </a:cubicBezTo>
                                <a:cubicBezTo>
                                  <a:pt x="21689" y="52154"/>
                                  <a:pt x="20460" y="52241"/>
                                  <a:pt x="19055" y="52328"/>
                                </a:cubicBezTo>
                                <a:cubicBezTo>
                                  <a:pt x="16596" y="52415"/>
                                  <a:pt x="14313" y="51979"/>
                                  <a:pt x="12381" y="51195"/>
                                </a:cubicBezTo>
                                <a:cubicBezTo>
                                  <a:pt x="10362" y="50322"/>
                                  <a:pt x="8781" y="49101"/>
                                  <a:pt x="7639" y="47357"/>
                                </a:cubicBezTo>
                                <a:cubicBezTo>
                                  <a:pt x="6498" y="45613"/>
                                  <a:pt x="5883" y="43432"/>
                                  <a:pt x="5971" y="40816"/>
                                </a:cubicBezTo>
                                <a:lnTo>
                                  <a:pt x="5971" y="17617"/>
                                </a:lnTo>
                                <a:lnTo>
                                  <a:pt x="0" y="17617"/>
                                </a:lnTo>
                                <a:lnTo>
                                  <a:pt x="0" y="10030"/>
                                </a:lnTo>
                                <a:lnTo>
                                  <a:pt x="5971" y="10030"/>
                                </a:lnTo>
                                <a:lnTo>
                                  <a:pt x="59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 name="Shape 698"/>
                        <wps:cNvSpPr/>
                        <wps:spPr>
                          <a:xfrm>
                            <a:off x="2843083" y="383191"/>
                            <a:ext cx="133123" cy="42647"/>
                          </a:xfrm>
                          <a:custGeom>
                            <a:avLst/>
                            <a:gdLst/>
                            <a:ahLst/>
                            <a:cxnLst/>
                            <a:rect l="0" t="0" r="0" b="0"/>
                            <a:pathLst>
                              <a:path w="133123" h="42647">
                                <a:moveTo>
                                  <a:pt x="15543" y="0"/>
                                </a:moveTo>
                                <a:lnTo>
                                  <a:pt x="114595" y="0"/>
                                </a:lnTo>
                                <a:lnTo>
                                  <a:pt x="133123" y="22937"/>
                                </a:lnTo>
                                <a:lnTo>
                                  <a:pt x="114595" y="42647"/>
                                </a:lnTo>
                                <a:lnTo>
                                  <a:pt x="15543" y="42647"/>
                                </a:lnTo>
                                <a:lnTo>
                                  <a:pt x="0" y="22937"/>
                                </a:lnTo>
                                <a:lnTo>
                                  <a:pt x="155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 name="Shape 699"/>
                        <wps:cNvSpPr/>
                        <wps:spPr>
                          <a:xfrm>
                            <a:off x="2843083" y="732908"/>
                            <a:ext cx="128820" cy="42647"/>
                          </a:xfrm>
                          <a:custGeom>
                            <a:avLst/>
                            <a:gdLst/>
                            <a:ahLst/>
                            <a:cxnLst/>
                            <a:rect l="0" t="0" r="0" b="0"/>
                            <a:pathLst>
                              <a:path w="128820" h="42647">
                                <a:moveTo>
                                  <a:pt x="15016" y="0"/>
                                </a:moveTo>
                                <a:lnTo>
                                  <a:pt x="110906" y="0"/>
                                </a:lnTo>
                                <a:lnTo>
                                  <a:pt x="128820" y="22937"/>
                                </a:lnTo>
                                <a:lnTo>
                                  <a:pt x="110906" y="42647"/>
                                </a:lnTo>
                                <a:lnTo>
                                  <a:pt x="15016" y="42647"/>
                                </a:lnTo>
                                <a:lnTo>
                                  <a:pt x="0" y="22937"/>
                                </a:lnTo>
                                <a:lnTo>
                                  <a:pt x="15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 name="Shape 700"/>
                        <wps:cNvSpPr/>
                        <wps:spPr>
                          <a:xfrm>
                            <a:off x="2817354" y="408779"/>
                            <a:ext cx="42940" cy="170590"/>
                          </a:xfrm>
                          <a:custGeom>
                            <a:avLst/>
                            <a:gdLst/>
                            <a:ahLst/>
                            <a:cxnLst/>
                            <a:rect l="0" t="0" r="0" b="0"/>
                            <a:pathLst>
                              <a:path w="42940" h="170590">
                                <a:moveTo>
                                  <a:pt x="24236" y="0"/>
                                </a:moveTo>
                                <a:lnTo>
                                  <a:pt x="42940" y="24333"/>
                                </a:lnTo>
                                <a:lnTo>
                                  <a:pt x="42940" y="135792"/>
                                </a:lnTo>
                                <a:lnTo>
                                  <a:pt x="0" y="170590"/>
                                </a:lnTo>
                                <a:lnTo>
                                  <a:pt x="0" y="24333"/>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 name="Shape 701"/>
                        <wps:cNvSpPr/>
                        <wps:spPr>
                          <a:xfrm>
                            <a:off x="2959082" y="408779"/>
                            <a:ext cx="38638" cy="170590"/>
                          </a:xfrm>
                          <a:custGeom>
                            <a:avLst/>
                            <a:gdLst/>
                            <a:ahLst/>
                            <a:cxnLst/>
                            <a:rect l="0" t="0" r="0" b="0"/>
                            <a:pathLst>
                              <a:path w="38638" h="170590">
                                <a:moveTo>
                                  <a:pt x="16772" y="0"/>
                                </a:moveTo>
                                <a:lnTo>
                                  <a:pt x="38638" y="24333"/>
                                </a:lnTo>
                                <a:lnTo>
                                  <a:pt x="38638" y="170590"/>
                                </a:lnTo>
                                <a:lnTo>
                                  <a:pt x="0" y="135792"/>
                                </a:lnTo>
                                <a:lnTo>
                                  <a:pt x="0" y="24333"/>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 name="Shape 702"/>
                        <wps:cNvSpPr/>
                        <wps:spPr>
                          <a:xfrm>
                            <a:off x="2817354" y="579386"/>
                            <a:ext cx="42940" cy="166316"/>
                          </a:xfrm>
                          <a:custGeom>
                            <a:avLst/>
                            <a:gdLst/>
                            <a:ahLst/>
                            <a:cxnLst/>
                            <a:rect l="0" t="0" r="0" b="0"/>
                            <a:pathLst>
                              <a:path w="42940" h="166316">
                                <a:moveTo>
                                  <a:pt x="0" y="0"/>
                                </a:moveTo>
                                <a:lnTo>
                                  <a:pt x="42940" y="33926"/>
                                </a:lnTo>
                                <a:lnTo>
                                  <a:pt x="42940" y="142594"/>
                                </a:lnTo>
                                <a:lnTo>
                                  <a:pt x="24236" y="166316"/>
                                </a:lnTo>
                                <a:lnTo>
                                  <a:pt x="0" y="142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 name="Shape 703"/>
                        <wps:cNvSpPr/>
                        <wps:spPr>
                          <a:xfrm>
                            <a:off x="2959082" y="587933"/>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60" name="Shape 55760"/>
                        <wps:cNvSpPr/>
                        <wps:spPr>
                          <a:xfrm>
                            <a:off x="3010628" y="532465"/>
                            <a:ext cx="21426" cy="29827"/>
                          </a:xfrm>
                          <a:custGeom>
                            <a:avLst/>
                            <a:gdLst/>
                            <a:ahLst/>
                            <a:cxnLst/>
                            <a:rect l="0" t="0" r="0" b="0"/>
                            <a:pathLst>
                              <a:path w="21426" h="29827">
                                <a:moveTo>
                                  <a:pt x="0" y="0"/>
                                </a:moveTo>
                                <a:lnTo>
                                  <a:pt x="21426" y="0"/>
                                </a:lnTo>
                                <a:lnTo>
                                  <a:pt x="21426" y="29827"/>
                                </a:lnTo>
                                <a:lnTo>
                                  <a:pt x="0" y="298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61" name="Shape 55761"/>
                        <wps:cNvSpPr/>
                        <wps:spPr>
                          <a:xfrm>
                            <a:off x="3010628" y="630555"/>
                            <a:ext cx="21426" cy="25553"/>
                          </a:xfrm>
                          <a:custGeom>
                            <a:avLst/>
                            <a:gdLst/>
                            <a:ahLst/>
                            <a:cxnLst/>
                            <a:rect l="0" t="0" r="0" b="0"/>
                            <a:pathLst>
                              <a:path w="21426" h="25553">
                                <a:moveTo>
                                  <a:pt x="0" y="0"/>
                                </a:moveTo>
                                <a:lnTo>
                                  <a:pt x="21426" y="0"/>
                                </a:lnTo>
                                <a:lnTo>
                                  <a:pt x="21426" y="25553"/>
                                </a:lnTo>
                                <a:lnTo>
                                  <a:pt x="0" y="255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62" name="Shape 55762"/>
                        <wps:cNvSpPr/>
                        <wps:spPr>
                          <a:xfrm>
                            <a:off x="794170" y="749488"/>
                            <a:ext cx="21514" cy="25553"/>
                          </a:xfrm>
                          <a:custGeom>
                            <a:avLst/>
                            <a:gdLst/>
                            <a:ahLst/>
                            <a:cxnLst/>
                            <a:rect l="0" t="0" r="0" b="0"/>
                            <a:pathLst>
                              <a:path w="21514" h="25553">
                                <a:moveTo>
                                  <a:pt x="0" y="0"/>
                                </a:moveTo>
                                <a:lnTo>
                                  <a:pt x="21514" y="0"/>
                                </a:lnTo>
                                <a:lnTo>
                                  <a:pt x="21514" y="25553"/>
                                </a:lnTo>
                                <a:lnTo>
                                  <a:pt x="0" y="255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 name="Shape 707"/>
                        <wps:cNvSpPr/>
                        <wps:spPr>
                          <a:xfrm>
                            <a:off x="619767" y="383191"/>
                            <a:ext cx="133123" cy="42647"/>
                          </a:xfrm>
                          <a:custGeom>
                            <a:avLst/>
                            <a:gdLst/>
                            <a:ahLst/>
                            <a:cxnLst/>
                            <a:rect l="0" t="0" r="0" b="0"/>
                            <a:pathLst>
                              <a:path w="133123" h="42647">
                                <a:moveTo>
                                  <a:pt x="15455" y="0"/>
                                </a:moveTo>
                                <a:lnTo>
                                  <a:pt x="114507" y="0"/>
                                </a:lnTo>
                                <a:lnTo>
                                  <a:pt x="133123" y="22937"/>
                                </a:lnTo>
                                <a:lnTo>
                                  <a:pt x="114507" y="42647"/>
                                </a:lnTo>
                                <a:lnTo>
                                  <a:pt x="15455" y="42647"/>
                                </a:lnTo>
                                <a:lnTo>
                                  <a:pt x="0" y="22937"/>
                                </a:lnTo>
                                <a:lnTo>
                                  <a:pt x="15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 name="Shape 708"/>
                        <wps:cNvSpPr/>
                        <wps:spPr>
                          <a:xfrm>
                            <a:off x="619758" y="732908"/>
                            <a:ext cx="128820" cy="42647"/>
                          </a:xfrm>
                          <a:custGeom>
                            <a:avLst/>
                            <a:gdLst/>
                            <a:ahLst/>
                            <a:cxnLst/>
                            <a:rect l="0" t="0" r="0" b="0"/>
                            <a:pathLst>
                              <a:path w="128820" h="42647">
                                <a:moveTo>
                                  <a:pt x="14928" y="0"/>
                                </a:moveTo>
                                <a:lnTo>
                                  <a:pt x="110819" y="0"/>
                                </a:lnTo>
                                <a:lnTo>
                                  <a:pt x="128820" y="22937"/>
                                </a:lnTo>
                                <a:lnTo>
                                  <a:pt x="110819" y="42647"/>
                                </a:lnTo>
                                <a:lnTo>
                                  <a:pt x="14928" y="42647"/>
                                </a:lnTo>
                                <a:lnTo>
                                  <a:pt x="0" y="22937"/>
                                </a:lnTo>
                                <a:lnTo>
                                  <a:pt x="149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 name="Shape 709"/>
                        <wps:cNvSpPr/>
                        <wps:spPr>
                          <a:xfrm>
                            <a:off x="593986" y="408779"/>
                            <a:ext cx="42940" cy="170590"/>
                          </a:xfrm>
                          <a:custGeom>
                            <a:avLst/>
                            <a:gdLst/>
                            <a:ahLst/>
                            <a:cxnLst/>
                            <a:rect l="0" t="0" r="0" b="0"/>
                            <a:pathLst>
                              <a:path w="42940" h="170590">
                                <a:moveTo>
                                  <a:pt x="24236" y="0"/>
                                </a:moveTo>
                                <a:lnTo>
                                  <a:pt x="42940" y="24333"/>
                                </a:lnTo>
                                <a:lnTo>
                                  <a:pt x="42940" y="135792"/>
                                </a:lnTo>
                                <a:lnTo>
                                  <a:pt x="0" y="170590"/>
                                </a:lnTo>
                                <a:lnTo>
                                  <a:pt x="0" y="24333"/>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 name="Shape 710"/>
                        <wps:cNvSpPr/>
                        <wps:spPr>
                          <a:xfrm>
                            <a:off x="735705" y="408779"/>
                            <a:ext cx="38637" cy="170590"/>
                          </a:xfrm>
                          <a:custGeom>
                            <a:avLst/>
                            <a:gdLst/>
                            <a:ahLst/>
                            <a:cxnLst/>
                            <a:rect l="0" t="0" r="0" b="0"/>
                            <a:pathLst>
                              <a:path w="38637" h="170590">
                                <a:moveTo>
                                  <a:pt x="16772" y="0"/>
                                </a:moveTo>
                                <a:lnTo>
                                  <a:pt x="38637" y="24333"/>
                                </a:lnTo>
                                <a:lnTo>
                                  <a:pt x="38637" y="170590"/>
                                </a:lnTo>
                                <a:lnTo>
                                  <a:pt x="0" y="135792"/>
                                </a:lnTo>
                                <a:lnTo>
                                  <a:pt x="0" y="24333"/>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 name="Shape 711"/>
                        <wps:cNvSpPr/>
                        <wps:spPr>
                          <a:xfrm>
                            <a:off x="593985" y="579386"/>
                            <a:ext cx="42940" cy="166316"/>
                          </a:xfrm>
                          <a:custGeom>
                            <a:avLst/>
                            <a:gdLst/>
                            <a:ahLst/>
                            <a:cxnLst/>
                            <a:rect l="0" t="0" r="0" b="0"/>
                            <a:pathLst>
                              <a:path w="42940" h="166316">
                                <a:moveTo>
                                  <a:pt x="0" y="0"/>
                                </a:moveTo>
                                <a:lnTo>
                                  <a:pt x="42940" y="33926"/>
                                </a:lnTo>
                                <a:lnTo>
                                  <a:pt x="42940" y="142594"/>
                                </a:lnTo>
                                <a:lnTo>
                                  <a:pt x="24236" y="166316"/>
                                </a:lnTo>
                                <a:lnTo>
                                  <a:pt x="0" y="142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 name="Shape 712"/>
                        <wps:cNvSpPr/>
                        <wps:spPr>
                          <a:xfrm>
                            <a:off x="735705" y="587933"/>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 name="Shape 713"/>
                        <wps:cNvSpPr/>
                        <wps:spPr>
                          <a:xfrm>
                            <a:off x="0" y="274723"/>
                            <a:ext cx="1156306" cy="604216"/>
                          </a:xfrm>
                          <a:custGeom>
                            <a:avLst/>
                            <a:gdLst/>
                            <a:ahLst/>
                            <a:cxnLst/>
                            <a:rect l="0" t="0" r="0" b="0"/>
                            <a:pathLst>
                              <a:path w="1156306" h="604216">
                                <a:moveTo>
                                  <a:pt x="1126538" y="0"/>
                                </a:moveTo>
                                <a:cubicBezTo>
                                  <a:pt x="1142959" y="0"/>
                                  <a:pt x="1156306" y="13257"/>
                                  <a:pt x="1156306" y="29565"/>
                                </a:cubicBezTo>
                                <a:lnTo>
                                  <a:pt x="1156306" y="574563"/>
                                </a:lnTo>
                                <a:cubicBezTo>
                                  <a:pt x="1156306" y="590959"/>
                                  <a:pt x="1142959" y="604216"/>
                                  <a:pt x="1126538" y="604216"/>
                                </a:cubicBezTo>
                                <a:lnTo>
                                  <a:pt x="29768" y="604216"/>
                                </a:lnTo>
                                <a:cubicBezTo>
                                  <a:pt x="13347" y="604216"/>
                                  <a:pt x="0" y="590959"/>
                                  <a:pt x="0" y="574563"/>
                                </a:cubicBezTo>
                                <a:lnTo>
                                  <a:pt x="0" y="29565"/>
                                </a:lnTo>
                                <a:cubicBezTo>
                                  <a:pt x="0" y="13257"/>
                                  <a:pt x="13347" y="0"/>
                                  <a:pt x="29768" y="0"/>
                                </a:cubicBezTo>
                                <a:close/>
                              </a:path>
                            </a:pathLst>
                          </a:custGeom>
                          <a:ln w="13256" cap="flat">
                            <a:miter lim="127000"/>
                          </a:ln>
                        </wps:spPr>
                        <wps:style>
                          <a:lnRef idx="1">
                            <a:srgbClr val="000000"/>
                          </a:lnRef>
                          <a:fillRef idx="0">
                            <a:srgbClr val="000000">
                              <a:alpha val="0"/>
                            </a:srgbClr>
                          </a:fillRef>
                          <a:effectRef idx="0">
                            <a:scrgbClr r="0" g="0" b="0"/>
                          </a:effectRef>
                          <a:fontRef idx="none"/>
                        </wps:style>
                        <wps:bodyPr/>
                      </wps:wsp>
                      <wps:wsp>
                        <wps:cNvPr id="714" name="Shape 714"/>
                        <wps:cNvSpPr/>
                        <wps:spPr>
                          <a:xfrm>
                            <a:off x="856955" y="377469"/>
                            <a:ext cx="133035" cy="42647"/>
                          </a:xfrm>
                          <a:custGeom>
                            <a:avLst/>
                            <a:gdLst/>
                            <a:ahLst/>
                            <a:cxnLst/>
                            <a:rect l="0" t="0" r="0" b="0"/>
                            <a:pathLst>
                              <a:path w="133035" h="42647">
                                <a:moveTo>
                                  <a:pt x="15455" y="0"/>
                                </a:moveTo>
                                <a:lnTo>
                                  <a:pt x="114507" y="0"/>
                                </a:lnTo>
                                <a:lnTo>
                                  <a:pt x="133035" y="22937"/>
                                </a:lnTo>
                                <a:lnTo>
                                  <a:pt x="114507" y="42647"/>
                                </a:lnTo>
                                <a:lnTo>
                                  <a:pt x="15455" y="42647"/>
                                </a:lnTo>
                                <a:lnTo>
                                  <a:pt x="0" y="22937"/>
                                </a:lnTo>
                                <a:lnTo>
                                  <a:pt x="15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 name="Shape 715"/>
                        <wps:cNvSpPr/>
                        <wps:spPr>
                          <a:xfrm>
                            <a:off x="856956" y="727196"/>
                            <a:ext cx="128820" cy="42647"/>
                          </a:xfrm>
                          <a:custGeom>
                            <a:avLst/>
                            <a:gdLst/>
                            <a:ahLst/>
                            <a:cxnLst/>
                            <a:rect l="0" t="0" r="0" b="0"/>
                            <a:pathLst>
                              <a:path w="128820" h="42647">
                                <a:moveTo>
                                  <a:pt x="14928" y="0"/>
                                </a:moveTo>
                                <a:lnTo>
                                  <a:pt x="110819" y="0"/>
                                </a:lnTo>
                                <a:lnTo>
                                  <a:pt x="128820" y="22937"/>
                                </a:lnTo>
                                <a:lnTo>
                                  <a:pt x="110819" y="42647"/>
                                </a:lnTo>
                                <a:lnTo>
                                  <a:pt x="14928" y="42647"/>
                                </a:lnTo>
                                <a:lnTo>
                                  <a:pt x="0" y="22937"/>
                                </a:lnTo>
                                <a:lnTo>
                                  <a:pt x="149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 name="Shape 716"/>
                        <wps:cNvSpPr/>
                        <wps:spPr>
                          <a:xfrm>
                            <a:off x="831174" y="403058"/>
                            <a:ext cx="42940" cy="170590"/>
                          </a:xfrm>
                          <a:custGeom>
                            <a:avLst/>
                            <a:gdLst/>
                            <a:ahLst/>
                            <a:cxnLst/>
                            <a:rect l="0" t="0" r="0" b="0"/>
                            <a:pathLst>
                              <a:path w="42940" h="170590">
                                <a:moveTo>
                                  <a:pt x="24236" y="0"/>
                                </a:moveTo>
                                <a:lnTo>
                                  <a:pt x="42940" y="24420"/>
                                </a:lnTo>
                                <a:lnTo>
                                  <a:pt x="42940" y="135792"/>
                                </a:lnTo>
                                <a:lnTo>
                                  <a:pt x="0" y="170590"/>
                                </a:lnTo>
                                <a:lnTo>
                                  <a:pt x="0" y="24420"/>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 name="Shape 717"/>
                        <wps:cNvSpPr/>
                        <wps:spPr>
                          <a:xfrm>
                            <a:off x="972867" y="403058"/>
                            <a:ext cx="38637" cy="170590"/>
                          </a:xfrm>
                          <a:custGeom>
                            <a:avLst/>
                            <a:gdLst/>
                            <a:ahLst/>
                            <a:cxnLst/>
                            <a:rect l="0" t="0" r="0" b="0"/>
                            <a:pathLst>
                              <a:path w="38637" h="170590">
                                <a:moveTo>
                                  <a:pt x="16772" y="0"/>
                                </a:moveTo>
                                <a:lnTo>
                                  <a:pt x="38637" y="24420"/>
                                </a:lnTo>
                                <a:lnTo>
                                  <a:pt x="38637" y="170590"/>
                                </a:lnTo>
                                <a:lnTo>
                                  <a:pt x="0" y="135792"/>
                                </a:lnTo>
                                <a:lnTo>
                                  <a:pt x="0" y="24420"/>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 name="Shape 718"/>
                        <wps:cNvSpPr/>
                        <wps:spPr>
                          <a:xfrm>
                            <a:off x="831174" y="573674"/>
                            <a:ext cx="42940" cy="166316"/>
                          </a:xfrm>
                          <a:custGeom>
                            <a:avLst/>
                            <a:gdLst/>
                            <a:ahLst/>
                            <a:cxnLst/>
                            <a:rect l="0" t="0" r="0" b="0"/>
                            <a:pathLst>
                              <a:path w="42940" h="166316">
                                <a:moveTo>
                                  <a:pt x="0" y="0"/>
                                </a:moveTo>
                                <a:lnTo>
                                  <a:pt x="42940" y="33926"/>
                                </a:lnTo>
                                <a:lnTo>
                                  <a:pt x="42940" y="142507"/>
                                </a:lnTo>
                                <a:lnTo>
                                  <a:pt x="24236" y="166316"/>
                                </a:lnTo>
                                <a:lnTo>
                                  <a:pt x="0" y="1425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9" name="Shape 719"/>
                        <wps:cNvSpPr/>
                        <wps:spPr>
                          <a:xfrm>
                            <a:off x="972867" y="582212"/>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63" name="Shape 55763"/>
                        <wps:cNvSpPr/>
                        <wps:spPr>
                          <a:xfrm>
                            <a:off x="2121885" y="749488"/>
                            <a:ext cx="21514" cy="25553"/>
                          </a:xfrm>
                          <a:custGeom>
                            <a:avLst/>
                            <a:gdLst/>
                            <a:ahLst/>
                            <a:cxnLst/>
                            <a:rect l="0" t="0" r="0" b="0"/>
                            <a:pathLst>
                              <a:path w="21514" h="25553">
                                <a:moveTo>
                                  <a:pt x="0" y="0"/>
                                </a:moveTo>
                                <a:lnTo>
                                  <a:pt x="21514" y="0"/>
                                </a:lnTo>
                                <a:lnTo>
                                  <a:pt x="21514" y="25553"/>
                                </a:lnTo>
                                <a:lnTo>
                                  <a:pt x="0" y="255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1" name="Shape 721"/>
                        <wps:cNvSpPr/>
                        <wps:spPr>
                          <a:xfrm>
                            <a:off x="1947403" y="383191"/>
                            <a:ext cx="133123" cy="42647"/>
                          </a:xfrm>
                          <a:custGeom>
                            <a:avLst/>
                            <a:gdLst/>
                            <a:ahLst/>
                            <a:cxnLst/>
                            <a:rect l="0" t="0" r="0" b="0"/>
                            <a:pathLst>
                              <a:path w="133123" h="42647">
                                <a:moveTo>
                                  <a:pt x="15543" y="0"/>
                                </a:moveTo>
                                <a:lnTo>
                                  <a:pt x="114594" y="0"/>
                                </a:lnTo>
                                <a:lnTo>
                                  <a:pt x="133123" y="22937"/>
                                </a:lnTo>
                                <a:lnTo>
                                  <a:pt x="114594" y="42647"/>
                                </a:lnTo>
                                <a:lnTo>
                                  <a:pt x="15543" y="42647"/>
                                </a:lnTo>
                                <a:lnTo>
                                  <a:pt x="0" y="22937"/>
                                </a:lnTo>
                                <a:lnTo>
                                  <a:pt x="155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2" name="Shape 722"/>
                        <wps:cNvSpPr/>
                        <wps:spPr>
                          <a:xfrm>
                            <a:off x="1947402" y="732908"/>
                            <a:ext cx="128908" cy="42647"/>
                          </a:xfrm>
                          <a:custGeom>
                            <a:avLst/>
                            <a:gdLst/>
                            <a:ahLst/>
                            <a:cxnLst/>
                            <a:rect l="0" t="0" r="0" b="0"/>
                            <a:pathLst>
                              <a:path w="128908" h="42647">
                                <a:moveTo>
                                  <a:pt x="15016" y="0"/>
                                </a:moveTo>
                                <a:lnTo>
                                  <a:pt x="110906" y="0"/>
                                </a:lnTo>
                                <a:lnTo>
                                  <a:pt x="128908" y="22937"/>
                                </a:lnTo>
                                <a:lnTo>
                                  <a:pt x="110906" y="42647"/>
                                </a:lnTo>
                                <a:lnTo>
                                  <a:pt x="15016" y="42647"/>
                                </a:lnTo>
                                <a:lnTo>
                                  <a:pt x="0" y="22937"/>
                                </a:lnTo>
                                <a:lnTo>
                                  <a:pt x="15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 name="Shape 723"/>
                        <wps:cNvSpPr/>
                        <wps:spPr>
                          <a:xfrm>
                            <a:off x="1921674" y="408779"/>
                            <a:ext cx="42940" cy="170590"/>
                          </a:xfrm>
                          <a:custGeom>
                            <a:avLst/>
                            <a:gdLst/>
                            <a:ahLst/>
                            <a:cxnLst/>
                            <a:rect l="0" t="0" r="0" b="0"/>
                            <a:pathLst>
                              <a:path w="42940" h="170590">
                                <a:moveTo>
                                  <a:pt x="24236" y="0"/>
                                </a:moveTo>
                                <a:lnTo>
                                  <a:pt x="42940" y="24333"/>
                                </a:lnTo>
                                <a:lnTo>
                                  <a:pt x="42940" y="135792"/>
                                </a:lnTo>
                                <a:lnTo>
                                  <a:pt x="0" y="170590"/>
                                </a:lnTo>
                                <a:lnTo>
                                  <a:pt x="0" y="24333"/>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4" name="Shape 724"/>
                        <wps:cNvSpPr/>
                        <wps:spPr>
                          <a:xfrm>
                            <a:off x="2063402" y="408779"/>
                            <a:ext cx="38637" cy="170590"/>
                          </a:xfrm>
                          <a:custGeom>
                            <a:avLst/>
                            <a:gdLst/>
                            <a:ahLst/>
                            <a:cxnLst/>
                            <a:rect l="0" t="0" r="0" b="0"/>
                            <a:pathLst>
                              <a:path w="38637" h="170590">
                                <a:moveTo>
                                  <a:pt x="16772" y="0"/>
                                </a:moveTo>
                                <a:lnTo>
                                  <a:pt x="38637" y="24333"/>
                                </a:lnTo>
                                <a:lnTo>
                                  <a:pt x="38637" y="170590"/>
                                </a:lnTo>
                                <a:lnTo>
                                  <a:pt x="0" y="135792"/>
                                </a:lnTo>
                                <a:lnTo>
                                  <a:pt x="0" y="24333"/>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 name="Shape 725"/>
                        <wps:cNvSpPr/>
                        <wps:spPr>
                          <a:xfrm>
                            <a:off x="1921674" y="579386"/>
                            <a:ext cx="42940" cy="166316"/>
                          </a:xfrm>
                          <a:custGeom>
                            <a:avLst/>
                            <a:gdLst/>
                            <a:ahLst/>
                            <a:cxnLst/>
                            <a:rect l="0" t="0" r="0" b="0"/>
                            <a:pathLst>
                              <a:path w="42940" h="166316">
                                <a:moveTo>
                                  <a:pt x="0" y="0"/>
                                </a:moveTo>
                                <a:lnTo>
                                  <a:pt x="42940" y="33926"/>
                                </a:lnTo>
                                <a:lnTo>
                                  <a:pt x="42940" y="142594"/>
                                </a:lnTo>
                                <a:lnTo>
                                  <a:pt x="24236" y="166316"/>
                                </a:lnTo>
                                <a:lnTo>
                                  <a:pt x="0" y="142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 name="Shape 726"/>
                        <wps:cNvSpPr/>
                        <wps:spPr>
                          <a:xfrm>
                            <a:off x="2063402" y="587933"/>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 name="Shape 727"/>
                        <wps:cNvSpPr/>
                        <wps:spPr>
                          <a:xfrm>
                            <a:off x="1327715" y="274723"/>
                            <a:ext cx="1156306" cy="604216"/>
                          </a:xfrm>
                          <a:custGeom>
                            <a:avLst/>
                            <a:gdLst/>
                            <a:ahLst/>
                            <a:cxnLst/>
                            <a:rect l="0" t="0" r="0" b="0"/>
                            <a:pathLst>
                              <a:path w="1156306" h="604216">
                                <a:moveTo>
                                  <a:pt x="1126538" y="0"/>
                                </a:moveTo>
                                <a:cubicBezTo>
                                  <a:pt x="1142959" y="0"/>
                                  <a:pt x="1156306" y="13257"/>
                                  <a:pt x="1156306" y="29565"/>
                                </a:cubicBezTo>
                                <a:lnTo>
                                  <a:pt x="1156306" y="574563"/>
                                </a:lnTo>
                                <a:cubicBezTo>
                                  <a:pt x="1156306" y="590959"/>
                                  <a:pt x="1142959" y="604216"/>
                                  <a:pt x="1126538" y="604216"/>
                                </a:cubicBezTo>
                                <a:lnTo>
                                  <a:pt x="29768" y="604216"/>
                                </a:lnTo>
                                <a:cubicBezTo>
                                  <a:pt x="13347" y="604216"/>
                                  <a:pt x="0" y="590959"/>
                                  <a:pt x="0" y="574563"/>
                                </a:cubicBezTo>
                                <a:lnTo>
                                  <a:pt x="0" y="29565"/>
                                </a:lnTo>
                                <a:cubicBezTo>
                                  <a:pt x="0" y="13257"/>
                                  <a:pt x="13347" y="0"/>
                                  <a:pt x="29768" y="0"/>
                                </a:cubicBezTo>
                                <a:close/>
                              </a:path>
                            </a:pathLst>
                          </a:custGeom>
                          <a:ln w="13256" cap="flat">
                            <a:miter lim="127000"/>
                          </a:ln>
                        </wps:spPr>
                        <wps:style>
                          <a:lnRef idx="1">
                            <a:srgbClr val="000000"/>
                          </a:lnRef>
                          <a:fillRef idx="0">
                            <a:srgbClr val="000000">
                              <a:alpha val="0"/>
                            </a:srgbClr>
                          </a:fillRef>
                          <a:effectRef idx="0">
                            <a:scrgbClr r="0" g="0" b="0"/>
                          </a:effectRef>
                          <a:fontRef idx="none"/>
                        </wps:style>
                        <wps:bodyPr/>
                      </wps:wsp>
                      <wps:wsp>
                        <wps:cNvPr id="728" name="Shape 728"/>
                        <wps:cNvSpPr/>
                        <wps:spPr>
                          <a:xfrm>
                            <a:off x="2184670" y="377469"/>
                            <a:ext cx="133035" cy="42647"/>
                          </a:xfrm>
                          <a:custGeom>
                            <a:avLst/>
                            <a:gdLst/>
                            <a:ahLst/>
                            <a:cxnLst/>
                            <a:rect l="0" t="0" r="0" b="0"/>
                            <a:pathLst>
                              <a:path w="133035" h="42647">
                                <a:moveTo>
                                  <a:pt x="15455" y="0"/>
                                </a:moveTo>
                                <a:lnTo>
                                  <a:pt x="114507" y="0"/>
                                </a:lnTo>
                                <a:lnTo>
                                  <a:pt x="133035" y="22937"/>
                                </a:lnTo>
                                <a:lnTo>
                                  <a:pt x="114507" y="42647"/>
                                </a:lnTo>
                                <a:lnTo>
                                  <a:pt x="15455" y="42647"/>
                                </a:lnTo>
                                <a:lnTo>
                                  <a:pt x="0" y="22937"/>
                                </a:lnTo>
                                <a:lnTo>
                                  <a:pt x="15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9" name="Shape 729"/>
                        <wps:cNvSpPr/>
                        <wps:spPr>
                          <a:xfrm>
                            <a:off x="2184670" y="727196"/>
                            <a:ext cx="128820" cy="42647"/>
                          </a:xfrm>
                          <a:custGeom>
                            <a:avLst/>
                            <a:gdLst/>
                            <a:ahLst/>
                            <a:cxnLst/>
                            <a:rect l="0" t="0" r="0" b="0"/>
                            <a:pathLst>
                              <a:path w="128820" h="42647">
                                <a:moveTo>
                                  <a:pt x="14928" y="0"/>
                                </a:moveTo>
                                <a:lnTo>
                                  <a:pt x="110818" y="0"/>
                                </a:lnTo>
                                <a:lnTo>
                                  <a:pt x="128820" y="22937"/>
                                </a:lnTo>
                                <a:lnTo>
                                  <a:pt x="110818" y="42647"/>
                                </a:lnTo>
                                <a:lnTo>
                                  <a:pt x="14928" y="42647"/>
                                </a:lnTo>
                                <a:lnTo>
                                  <a:pt x="0" y="22937"/>
                                </a:lnTo>
                                <a:lnTo>
                                  <a:pt x="149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 name="Shape 730"/>
                        <wps:cNvSpPr/>
                        <wps:spPr>
                          <a:xfrm>
                            <a:off x="2158853" y="403058"/>
                            <a:ext cx="42940" cy="170590"/>
                          </a:xfrm>
                          <a:custGeom>
                            <a:avLst/>
                            <a:gdLst/>
                            <a:ahLst/>
                            <a:cxnLst/>
                            <a:rect l="0" t="0" r="0" b="0"/>
                            <a:pathLst>
                              <a:path w="42940" h="170590">
                                <a:moveTo>
                                  <a:pt x="24236" y="0"/>
                                </a:moveTo>
                                <a:lnTo>
                                  <a:pt x="42940" y="24420"/>
                                </a:lnTo>
                                <a:lnTo>
                                  <a:pt x="42940" y="135792"/>
                                </a:lnTo>
                                <a:lnTo>
                                  <a:pt x="0" y="170590"/>
                                </a:lnTo>
                                <a:lnTo>
                                  <a:pt x="0" y="24420"/>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 name="Shape 731"/>
                        <wps:cNvSpPr/>
                        <wps:spPr>
                          <a:xfrm>
                            <a:off x="2300582" y="403058"/>
                            <a:ext cx="38637" cy="170590"/>
                          </a:xfrm>
                          <a:custGeom>
                            <a:avLst/>
                            <a:gdLst/>
                            <a:ahLst/>
                            <a:cxnLst/>
                            <a:rect l="0" t="0" r="0" b="0"/>
                            <a:pathLst>
                              <a:path w="38637" h="170590">
                                <a:moveTo>
                                  <a:pt x="16772" y="0"/>
                                </a:moveTo>
                                <a:lnTo>
                                  <a:pt x="38637" y="24420"/>
                                </a:lnTo>
                                <a:lnTo>
                                  <a:pt x="38637" y="170590"/>
                                </a:lnTo>
                                <a:lnTo>
                                  <a:pt x="0" y="135792"/>
                                </a:lnTo>
                                <a:lnTo>
                                  <a:pt x="0" y="24420"/>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 name="Shape 732"/>
                        <wps:cNvSpPr/>
                        <wps:spPr>
                          <a:xfrm>
                            <a:off x="2158853" y="573674"/>
                            <a:ext cx="42940" cy="166316"/>
                          </a:xfrm>
                          <a:custGeom>
                            <a:avLst/>
                            <a:gdLst/>
                            <a:ahLst/>
                            <a:cxnLst/>
                            <a:rect l="0" t="0" r="0" b="0"/>
                            <a:pathLst>
                              <a:path w="42940" h="166316">
                                <a:moveTo>
                                  <a:pt x="0" y="0"/>
                                </a:moveTo>
                                <a:lnTo>
                                  <a:pt x="42940" y="33926"/>
                                </a:lnTo>
                                <a:lnTo>
                                  <a:pt x="42940" y="142507"/>
                                </a:lnTo>
                                <a:lnTo>
                                  <a:pt x="24236" y="166316"/>
                                </a:lnTo>
                                <a:lnTo>
                                  <a:pt x="0" y="1425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 name="Shape 733"/>
                        <wps:cNvSpPr/>
                        <wps:spPr>
                          <a:xfrm>
                            <a:off x="2300582" y="582212"/>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64" name="Shape 55764"/>
                        <wps:cNvSpPr/>
                        <wps:spPr>
                          <a:xfrm>
                            <a:off x="3449599" y="749488"/>
                            <a:ext cx="21514" cy="25553"/>
                          </a:xfrm>
                          <a:custGeom>
                            <a:avLst/>
                            <a:gdLst/>
                            <a:ahLst/>
                            <a:cxnLst/>
                            <a:rect l="0" t="0" r="0" b="0"/>
                            <a:pathLst>
                              <a:path w="21514" h="25553">
                                <a:moveTo>
                                  <a:pt x="0" y="0"/>
                                </a:moveTo>
                                <a:lnTo>
                                  <a:pt x="21514" y="0"/>
                                </a:lnTo>
                                <a:lnTo>
                                  <a:pt x="21514" y="25553"/>
                                </a:lnTo>
                                <a:lnTo>
                                  <a:pt x="0" y="255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 name="Shape 735"/>
                        <wps:cNvSpPr/>
                        <wps:spPr>
                          <a:xfrm>
                            <a:off x="3275116" y="383191"/>
                            <a:ext cx="133123" cy="42647"/>
                          </a:xfrm>
                          <a:custGeom>
                            <a:avLst/>
                            <a:gdLst/>
                            <a:ahLst/>
                            <a:cxnLst/>
                            <a:rect l="0" t="0" r="0" b="0"/>
                            <a:pathLst>
                              <a:path w="133123" h="42647">
                                <a:moveTo>
                                  <a:pt x="15543" y="0"/>
                                </a:moveTo>
                                <a:lnTo>
                                  <a:pt x="114595" y="0"/>
                                </a:lnTo>
                                <a:lnTo>
                                  <a:pt x="133123" y="22937"/>
                                </a:lnTo>
                                <a:lnTo>
                                  <a:pt x="114595" y="42647"/>
                                </a:lnTo>
                                <a:lnTo>
                                  <a:pt x="15543" y="42647"/>
                                </a:lnTo>
                                <a:lnTo>
                                  <a:pt x="0" y="22937"/>
                                </a:lnTo>
                                <a:lnTo>
                                  <a:pt x="155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 name="Shape 736"/>
                        <wps:cNvSpPr/>
                        <wps:spPr>
                          <a:xfrm>
                            <a:off x="3275116" y="732908"/>
                            <a:ext cx="128908" cy="42647"/>
                          </a:xfrm>
                          <a:custGeom>
                            <a:avLst/>
                            <a:gdLst/>
                            <a:ahLst/>
                            <a:cxnLst/>
                            <a:rect l="0" t="0" r="0" b="0"/>
                            <a:pathLst>
                              <a:path w="128908" h="42647">
                                <a:moveTo>
                                  <a:pt x="15016" y="0"/>
                                </a:moveTo>
                                <a:lnTo>
                                  <a:pt x="110906" y="0"/>
                                </a:lnTo>
                                <a:lnTo>
                                  <a:pt x="128908" y="22937"/>
                                </a:lnTo>
                                <a:lnTo>
                                  <a:pt x="110906" y="42647"/>
                                </a:lnTo>
                                <a:lnTo>
                                  <a:pt x="15016" y="42647"/>
                                </a:lnTo>
                                <a:lnTo>
                                  <a:pt x="0" y="22937"/>
                                </a:lnTo>
                                <a:lnTo>
                                  <a:pt x="15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 name="Shape 737"/>
                        <wps:cNvSpPr/>
                        <wps:spPr>
                          <a:xfrm>
                            <a:off x="3249388" y="408779"/>
                            <a:ext cx="42940" cy="170590"/>
                          </a:xfrm>
                          <a:custGeom>
                            <a:avLst/>
                            <a:gdLst/>
                            <a:ahLst/>
                            <a:cxnLst/>
                            <a:rect l="0" t="0" r="0" b="0"/>
                            <a:pathLst>
                              <a:path w="42940" h="170590">
                                <a:moveTo>
                                  <a:pt x="24236" y="0"/>
                                </a:moveTo>
                                <a:lnTo>
                                  <a:pt x="42940" y="24333"/>
                                </a:lnTo>
                                <a:lnTo>
                                  <a:pt x="42940" y="135792"/>
                                </a:lnTo>
                                <a:lnTo>
                                  <a:pt x="0" y="170590"/>
                                </a:lnTo>
                                <a:lnTo>
                                  <a:pt x="0" y="24333"/>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 name="Shape 738"/>
                        <wps:cNvSpPr/>
                        <wps:spPr>
                          <a:xfrm>
                            <a:off x="3391116" y="408779"/>
                            <a:ext cx="38638" cy="170590"/>
                          </a:xfrm>
                          <a:custGeom>
                            <a:avLst/>
                            <a:gdLst/>
                            <a:ahLst/>
                            <a:cxnLst/>
                            <a:rect l="0" t="0" r="0" b="0"/>
                            <a:pathLst>
                              <a:path w="38638" h="170590">
                                <a:moveTo>
                                  <a:pt x="16772" y="0"/>
                                </a:moveTo>
                                <a:lnTo>
                                  <a:pt x="38638" y="24333"/>
                                </a:lnTo>
                                <a:lnTo>
                                  <a:pt x="38638" y="170590"/>
                                </a:lnTo>
                                <a:lnTo>
                                  <a:pt x="0" y="135792"/>
                                </a:lnTo>
                                <a:lnTo>
                                  <a:pt x="0" y="24333"/>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 name="Shape 739"/>
                        <wps:cNvSpPr/>
                        <wps:spPr>
                          <a:xfrm>
                            <a:off x="3249388" y="579386"/>
                            <a:ext cx="42940" cy="166316"/>
                          </a:xfrm>
                          <a:custGeom>
                            <a:avLst/>
                            <a:gdLst/>
                            <a:ahLst/>
                            <a:cxnLst/>
                            <a:rect l="0" t="0" r="0" b="0"/>
                            <a:pathLst>
                              <a:path w="42940" h="166316">
                                <a:moveTo>
                                  <a:pt x="0" y="0"/>
                                </a:moveTo>
                                <a:lnTo>
                                  <a:pt x="42940" y="33926"/>
                                </a:lnTo>
                                <a:lnTo>
                                  <a:pt x="42940" y="142594"/>
                                </a:lnTo>
                                <a:lnTo>
                                  <a:pt x="24236" y="166316"/>
                                </a:lnTo>
                                <a:lnTo>
                                  <a:pt x="0" y="142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 name="Shape 740"/>
                        <wps:cNvSpPr/>
                        <wps:spPr>
                          <a:xfrm>
                            <a:off x="3391116" y="587933"/>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 name="Shape 741"/>
                        <wps:cNvSpPr/>
                        <wps:spPr>
                          <a:xfrm>
                            <a:off x="2655429" y="274723"/>
                            <a:ext cx="1156306" cy="604216"/>
                          </a:xfrm>
                          <a:custGeom>
                            <a:avLst/>
                            <a:gdLst/>
                            <a:ahLst/>
                            <a:cxnLst/>
                            <a:rect l="0" t="0" r="0" b="0"/>
                            <a:pathLst>
                              <a:path w="1156306" h="604216">
                                <a:moveTo>
                                  <a:pt x="1126538" y="0"/>
                                </a:moveTo>
                                <a:cubicBezTo>
                                  <a:pt x="1142958" y="0"/>
                                  <a:pt x="1156306" y="13257"/>
                                  <a:pt x="1156306" y="29565"/>
                                </a:cubicBezTo>
                                <a:lnTo>
                                  <a:pt x="1156306" y="574563"/>
                                </a:lnTo>
                                <a:cubicBezTo>
                                  <a:pt x="1156306" y="590959"/>
                                  <a:pt x="1142958" y="604216"/>
                                  <a:pt x="1126538" y="604216"/>
                                </a:cubicBezTo>
                                <a:lnTo>
                                  <a:pt x="29768" y="604216"/>
                                </a:lnTo>
                                <a:cubicBezTo>
                                  <a:pt x="13347" y="604216"/>
                                  <a:pt x="0" y="590959"/>
                                  <a:pt x="0" y="574563"/>
                                </a:cubicBezTo>
                                <a:lnTo>
                                  <a:pt x="0" y="29565"/>
                                </a:lnTo>
                                <a:cubicBezTo>
                                  <a:pt x="0" y="13257"/>
                                  <a:pt x="13347" y="0"/>
                                  <a:pt x="29768" y="0"/>
                                </a:cubicBezTo>
                                <a:close/>
                              </a:path>
                            </a:pathLst>
                          </a:custGeom>
                          <a:ln w="13256" cap="flat">
                            <a:miter lim="127000"/>
                          </a:ln>
                        </wps:spPr>
                        <wps:style>
                          <a:lnRef idx="1">
                            <a:srgbClr val="000000"/>
                          </a:lnRef>
                          <a:fillRef idx="0">
                            <a:srgbClr val="000000">
                              <a:alpha val="0"/>
                            </a:srgbClr>
                          </a:fillRef>
                          <a:effectRef idx="0">
                            <a:scrgbClr r="0" g="0" b="0"/>
                          </a:effectRef>
                          <a:fontRef idx="none"/>
                        </wps:style>
                        <wps:bodyPr/>
                      </wps:wsp>
                      <wps:wsp>
                        <wps:cNvPr id="742" name="Shape 742"/>
                        <wps:cNvSpPr/>
                        <wps:spPr>
                          <a:xfrm>
                            <a:off x="3512384" y="377469"/>
                            <a:ext cx="133035" cy="42647"/>
                          </a:xfrm>
                          <a:custGeom>
                            <a:avLst/>
                            <a:gdLst/>
                            <a:ahLst/>
                            <a:cxnLst/>
                            <a:rect l="0" t="0" r="0" b="0"/>
                            <a:pathLst>
                              <a:path w="133035" h="42647">
                                <a:moveTo>
                                  <a:pt x="15455" y="0"/>
                                </a:moveTo>
                                <a:lnTo>
                                  <a:pt x="114507" y="0"/>
                                </a:lnTo>
                                <a:lnTo>
                                  <a:pt x="133035" y="22937"/>
                                </a:lnTo>
                                <a:lnTo>
                                  <a:pt x="114507" y="42647"/>
                                </a:lnTo>
                                <a:lnTo>
                                  <a:pt x="15455" y="42647"/>
                                </a:lnTo>
                                <a:lnTo>
                                  <a:pt x="0" y="22937"/>
                                </a:lnTo>
                                <a:lnTo>
                                  <a:pt x="154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 name="Shape 743"/>
                        <wps:cNvSpPr/>
                        <wps:spPr>
                          <a:xfrm>
                            <a:off x="3512384" y="727196"/>
                            <a:ext cx="128820" cy="42647"/>
                          </a:xfrm>
                          <a:custGeom>
                            <a:avLst/>
                            <a:gdLst/>
                            <a:ahLst/>
                            <a:cxnLst/>
                            <a:rect l="0" t="0" r="0" b="0"/>
                            <a:pathLst>
                              <a:path w="128820" h="42647">
                                <a:moveTo>
                                  <a:pt x="14928" y="0"/>
                                </a:moveTo>
                                <a:lnTo>
                                  <a:pt x="110818" y="0"/>
                                </a:lnTo>
                                <a:lnTo>
                                  <a:pt x="128820" y="22937"/>
                                </a:lnTo>
                                <a:lnTo>
                                  <a:pt x="110818" y="42647"/>
                                </a:lnTo>
                                <a:lnTo>
                                  <a:pt x="14928" y="42647"/>
                                </a:lnTo>
                                <a:lnTo>
                                  <a:pt x="0" y="22937"/>
                                </a:lnTo>
                                <a:lnTo>
                                  <a:pt x="149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 name="Shape 744"/>
                        <wps:cNvSpPr/>
                        <wps:spPr>
                          <a:xfrm>
                            <a:off x="3486567" y="403058"/>
                            <a:ext cx="42940" cy="170590"/>
                          </a:xfrm>
                          <a:custGeom>
                            <a:avLst/>
                            <a:gdLst/>
                            <a:ahLst/>
                            <a:cxnLst/>
                            <a:rect l="0" t="0" r="0" b="0"/>
                            <a:pathLst>
                              <a:path w="42940" h="170590">
                                <a:moveTo>
                                  <a:pt x="24236" y="0"/>
                                </a:moveTo>
                                <a:lnTo>
                                  <a:pt x="42940" y="24420"/>
                                </a:lnTo>
                                <a:lnTo>
                                  <a:pt x="42940" y="135792"/>
                                </a:lnTo>
                                <a:lnTo>
                                  <a:pt x="0" y="170590"/>
                                </a:lnTo>
                                <a:lnTo>
                                  <a:pt x="0" y="24420"/>
                                </a:lnTo>
                                <a:lnTo>
                                  <a:pt x="242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 name="Shape 745"/>
                        <wps:cNvSpPr/>
                        <wps:spPr>
                          <a:xfrm>
                            <a:off x="3628296" y="403058"/>
                            <a:ext cx="38638" cy="170590"/>
                          </a:xfrm>
                          <a:custGeom>
                            <a:avLst/>
                            <a:gdLst/>
                            <a:ahLst/>
                            <a:cxnLst/>
                            <a:rect l="0" t="0" r="0" b="0"/>
                            <a:pathLst>
                              <a:path w="38638" h="170590">
                                <a:moveTo>
                                  <a:pt x="16772" y="0"/>
                                </a:moveTo>
                                <a:lnTo>
                                  <a:pt x="38638" y="24420"/>
                                </a:lnTo>
                                <a:lnTo>
                                  <a:pt x="38638" y="170590"/>
                                </a:lnTo>
                                <a:lnTo>
                                  <a:pt x="0" y="135792"/>
                                </a:lnTo>
                                <a:lnTo>
                                  <a:pt x="0" y="24420"/>
                                </a:lnTo>
                                <a:lnTo>
                                  <a:pt x="167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6" name="Shape 746"/>
                        <wps:cNvSpPr/>
                        <wps:spPr>
                          <a:xfrm>
                            <a:off x="3486567" y="573674"/>
                            <a:ext cx="42940" cy="166316"/>
                          </a:xfrm>
                          <a:custGeom>
                            <a:avLst/>
                            <a:gdLst/>
                            <a:ahLst/>
                            <a:cxnLst/>
                            <a:rect l="0" t="0" r="0" b="0"/>
                            <a:pathLst>
                              <a:path w="42940" h="166316">
                                <a:moveTo>
                                  <a:pt x="0" y="0"/>
                                </a:moveTo>
                                <a:lnTo>
                                  <a:pt x="42940" y="33926"/>
                                </a:lnTo>
                                <a:lnTo>
                                  <a:pt x="42940" y="142507"/>
                                </a:lnTo>
                                <a:lnTo>
                                  <a:pt x="24236" y="166316"/>
                                </a:lnTo>
                                <a:lnTo>
                                  <a:pt x="0" y="1425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7" name="Shape 747"/>
                        <wps:cNvSpPr/>
                        <wps:spPr>
                          <a:xfrm>
                            <a:off x="3628296" y="582212"/>
                            <a:ext cx="38637" cy="162043"/>
                          </a:xfrm>
                          <a:custGeom>
                            <a:avLst/>
                            <a:gdLst/>
                            <a:ahLst/>
                            <a:cxnLst/>
                            <a:rect l="0" t="0" r="0" b="0"/>
                            <a:pathLst>
                              <a:path w="38637" h="162043">
                                <a:moveTo>
                                  <a:pt x="38637" y="0"/>
                                </a:moveTo>
                                <a:lnTo>
                                  <a:pt x="38637" y="138844"/>
                                </a:lnTo>
                                <a:lnTo>
                                  <a:pt x="16772" y="162043"/>
                                </a:lnTo>
                                <a:lnTo>
                                  <a:pt x="0" y="138844"/>
                                </a:lnTo>
                                <a:lnTo>
                                  <a:pt x="0" y="33054"/>
                                </a:lnTo>
                                <a:lnTo>
                                  <a:pt x="386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8" name="Shape 748"/>
                        <wps:cNvSpPr/>
                        <wps:spPr>
                          <a:xfrm>
                            <a:off x="566474" y="0"/>
                            <a:ext cx="1350282" cy="236698"/>
                          </a:xfrm>
                          <a:custGeom>
                            <a:avLst/>
                            <a:gdLst/>
                            <a:ahLst/>
                            <a:cxnLst/>
                            <a:rect l="0" t="0" r="0" b="0"/>
                            <a:pathLst>
                              <a:path w="1350282" h="236698">
                                <a:moveTo>
                                  <a:pt x="0" y="0"/>
                                </a:moveTo>
                                <a:lnTo>
                                  <a:pt x="6410" y="0"/>
                                </a:lnTo>
                                <a:lnTo>
                                  <a:pt x="1313050" y="0"/>
                                </a:lnTo>
                                <a:lnTo>
                                  <a:pt x="1319460" y="0"/>
                                </a:lnTo>
                                <a:lnTo>
                                  <a:pt x="1319460" y="6454"/>
                                </a:lnTo>
                                <a:lnTo>
                                  <a:pt x="1319460" y="172683"/>
                                </a:lnTo>
                                <a:lnTo>
                                  <a:pt x="1350282" y="172683"/>
                                </a:lnTo>
                                <a:lnTo>
                                  <a:pt x="1313050" y="236698"/>
                                </a:lnTo>
                                <a:lnTo>
                                  <a:pt x="1275906" y="172683"/>
                                </a:lnTo>
                                <a:lnTo>
                                  <a:pt x="1306640" y="172683"/>
                                </a:lnTo>
                                <a:lnTo>
                                  <a:pt x="1306640" y="12821"/>
                                </a:lnTo>
                                <a:lnTo>
                                  <a:pt x="12821" y="12821"/>
                                </a:lnTo>
                                <a:lnTo>
                                  <a:pt x="12821" y="236698"/>
                                </a:lnTo>
                                <a:lnTo>
                                  <a:pt x="0" y="236698"/>
                                </a:lnTo>
                                <a:lnTo>
                                  <a:pt x="0" y="64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 name="Shape 749"/>
                        <wps:cNvSpPr/>
                        <wps:spPr>
                          <a:xfrm>
                            <a:off x="1999563" y="0"/>
                            <a:ext cx="1287058" cy="236698"/>
                          </a:xfrm>
                          <a:custGeom>
                            <a:avLst/>
                            <a:gdLst/>
                            <a:ahLst/>
                            <a:cxnLst/>
                            <a:rect l="0" t="0" r="0" b="0"/>
                            <a:pathLst>
                              <a:path w="1287058" h="236698">
                                <a:moveTo>
                                  <a:pt x="0" y="0"/>
                                </a:moveTo>
                                <a:lnTo>
                                  <a:pt x="6410" y="0"/>
                                </a:lnTo>
                                <a:lnTo>
                                  <a:pt x="1249825" y="0"/>
                                </a:lnTo>
                                <a:lnTo>
                                  <a:pt x="1256235" y="0"/>
                                </a:lnTo>
                                <a:lnTo>
                                  <a:pt x="1256235" y="6454"/>
                                </a:lnTo>
                                <a:lnTo>
                                  <a:pt x="1256236" y="172683"/>
                                </a:lnTo>
                                <a:lnTo>
                                  <a:pt x="1287058" y="172683"/>
                                </a:lnTo>
                                <a:lnTo>
                                  <a:pt x="1249825" y="236698"/>
                                </a:lnTo>
                                <a:lnTo>
                                  <a:pt x="1212681" y="172683"/>
                                </a:lnTo>
                                <a:lnTo>
                                  <a:pt x="1243415" y="172683"/>
                                </a:lnTo>
                                <a:lnTo>
                                  <a:pt x="1243415" y="12821"/>
                                </a:lnTo>
                                <a:lnTo>
                                  <a:pt x="12821" y="12821"/>
                                </a:lnTo>
                                <a:lnTo>
                                  <a:pt x="12821" y="236698"/>
                                </a:lnTo>
                                <a:lnTo>
                                  <a:pt x="0" y="236698"/>
                                </a:lnTo>
                                <a:lnTo>
                                  <a:pt x="0" y="64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 name="Shape 750"/>
                        <wps:cNvSpPr/>
                        <wps:spPr>
                          <a:xfrm>
                            <a:off x="535652" y="948335"/>
                            <a:ext cx="2720146" cy="236610"/>
                          </a:xfrm>
                          <a:custGeom>
                            <a:avLst/>
                            <a:gdLst/>
                            <a:ahLst/>
                            <a:cxnLst/>
                            <a:rect l="0" t="0" r="0" b="0"/>
                            <a:pathLst>
                              <a:path w="2720146" h="236610">
                                <a:moveTo>
                                  <a:pt x="37232" y="0"/>
                                </a:moveTo>
                                <a:lnTo>
                                  <a:pt x="74464" y="64015"/>
                                </a:lnTo>
                                <a:lnTo>
                                  <a:pt x="43642" y="64015"/>
                                </a:lnTo>
                                <a:lnTo>
                                  <a:pt x="43642" y="223877"/>
                                </a:lnTo>
                                <a:lnTo>
                                  <a:pt x="2707326" y="223877"/>
                                </a:lnTo>
                                <a:lnTo>
                                  <a:pt x="2707326" y="0"/>
                                </a:lnTo>
                                <a:lnTo>
                                  <a:pt x="2720146" y="0"/>
                                </a:lnTo>
                                <a:lnTo>
                                  <a:pt x="2720146" y="230244"/>
                                </a:lnTo>
                                <a:lnTo>
                                  <a:pt x="2720146" y="236610"/>
                                </a:lnTo>
                                <a:lnTo>
                                  <a:pt x="2713736" y="236610"/>
                                </a:lnTo>
                                <a:lnTo>
                                  <a:pt x="37232" y="236610"/>
                                </a:lnTo>
                                <a:lnTo>
                                  <a:pt x="30822" y="236610"/>
                                </a:lnTo>
                                <a:lnTo>
                                  <a:pt x="30822" y="230244"/>
                                </a:lnTo>
                                <a:lnTo>
                                  <a:pt x="30822" y="64015"/>
                                </a:lnTo>
                                <a:lnTo>
                                  <a:pt x="0" y="64015"/>
                                </a:lnTo>
                                <a:lnTo>
                                  <a:pt x="372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9DDC65" id="Group 44116" o:spid="_x0000_s1026" style="width:300.15pt;height:93.3pt;mso-position-horizontal-relative:char;mso-position-vertical-relative:line" coordsize="38117,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">
                <v:shape id="Shape 689" o:spid="_x0000_s1027" style="position:absolute;left:10846;top:6695;width:186;height:128;visibility:visible;mso-wrap-style:square;v-text-anchor:top" coordsize="18572,1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" path="m8869,v439,872,1054,1657,1756,2442c11416,3227,12469,3925,13786,4448r4786,764l18572,12725r-44,8c15016,12733,11942,12210,9396,11250,6849,10291,4742,9070,3249,7500,1668,5843,615,4099,,2180l8869,xe" fillcolor="black" stroked="f" strokeweight="0">
                  <v:stroke miterlimit="83231f" joinstyle="miter"/>
                  <v:path arrowok="t" textboxrect="0,0,18572,12733"/>
                </v:shape>
                <v:shape id="Shape 690" o:spid="_x0000_s1028" style="position:absolute;left:10831;top:6234;width:201;height:417;visibility:visible;mso-wrap-style:square;v-text-anchor:top" coordsize="20065,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" path="m17387,r2678,578l20065,8125,14577,9855v-1493,1134,-2547,2704,-3337,4622c10537,16483,10098,18751,10098,21280v,2529,439,4797,1142,6716c12030,29914,13172,31397,14577,32443r5488,1558l20065,41219r-2678,469c14138,41688,11240,40990,8605,39508,5971,37938,3864,35670,2371,32705,790,29652,,25902,,21280,,16745,790,12820,2371,9680,3864,6541,5971,4099,8605,2529,11240,872,14138,,17387,xe" fillcolor="black" stroked="f" strokeweight="0">
                  <v:stroke miterlimit="83231f" joinstyle="miter"/>
                  <v:path arrowok="t" textboxrect="0,0,20065,41688"/>
                </v:shape>
                <v:shape id="Shape 691" o:spid="_x0000_s1029" style="position:absolute;left:10416;top:6101;width:382;height:556;visibility:visible;mso-wrap-style:square;v-text-anchor:top" coordsize="38198,5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" path="m,l9923,r,30699l10625,30699,25729,13954r11503,l20989,31921,38198,55642r-11854,l13530,37743,9923,41617r,14025l,55642,,xe" fillcolor="black" stroked="f" strokeweight="0">
                  <v:stroke miterlimit="83231f" joinstyle="miter"/>
                  <v:path arrowok="t" textboxrect="0,0,38198,55642"/>
                </v:shape>
                <v:shape id="Shape 692" o:spid="_x0000_s1030" style="position:absolute;left:11032;top:6240;width:197;height:583;visibility:visible;mso-wrap-style:square;v-text-anchor:top" coordsize="19714,5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" path="m,l3381,730v1580,785,2898,1744,3864,2965c8210,4829,8913,5876,9352,6922r615,l9967,32r9747,l19714,42418v,3576,-878,6541,-2547,8896c15411,53581,13040,55326,10054,56547l,58283,,50769r132,21c2942,50790,5313,50180,7157,48785,9001,47476,9879,45209,9879,42156r,-7936l9352,34220v-439,1046,-1229,2093,-2195,3139c6191,38406,4874,39365,3293,40063l,40641,,33422r44,13c2151,33435,3908,32912,5400,31865v1493,-959,2635,-2442,3425,-4360c9528,25586,9967,23318,9967,20702v,-2617,-439,-4972,-1142,-6890c8035,11806,6893,10236,5488,9189,3995,8056,2151,7532,44,7532l,7546,,xe" fillcolor="black" stroked="f" strokeweight="0">
                  <v:stroke miterlimit="83231f" joinstyle="miter"/>
                  <v:path arrowok="t" textboxrect="0,0,19714,58283"/>
                </v:shape>
                <v:shape id="Shape 693" o:spid="_x0000_s1031" style="position:absolute;left:23910;top:6101;width:196;height:558;visibility:visible;mso-wrap-style:square;v-text-anchor:top" coordsize="19670,5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" path="m,l9923,r,20844l10274,20844v527,-1046,1229,-2093,2195,-3227c13435,16396,14665,15437,16245,14652r3425,-739l19670,21482r-88,-27c17475,21455,15718,21978,14225,23112v-1492,1133,-2634,2616,-3424,4622c10098,29740,9747,32095,9747,34798v,2704,351,5058,1142,7065c11679,43868,12733,45526,14225,46659v1493,1134,3250,1657,5357,1657l19670,48289r,7599l16333,55206v-1581,-785,-2810,-1744,-3776,-2878c11591,51195,10801,50061,10274,49101r-527,l9747,55642,,55642,,xe" fillcolor="black" stroked="f" strokeweight="0">
                  <v:stroke miterlimit="83231f" joinstyle="miter"/>
                  <v:path arrowok="t" textboxrect="0,0,19670,55888"/>
                </v:shape>
                <v:shape id="Shape 55759" o:spid="_x0000_s1032" style="position:absolute;left:23693;top:6101;width:99;height:556;visibility:visible;mso-wrap-style:square;v-text-anchor:top" coordsize="9923,5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" path="m,l9923,r,55642l,55642,,e" fillcolor="black" stroked="f" strokeweight="0">
                  <v:stroke miterlimit="83231f" joinstyle="miter"/>
                  <v:path arrowok="t" textboxrect="0,0,9923,55642"/>
                </v:shape>
                <v:shape id="Shape 695" o:spid="_x0000_s1033" style="position:absolute;left:24106;top:6234;width:201;height:431;visibility:visible;mso-wrap-style:square;v-text-anchor:top" coordsize="20021,4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" path="m2635,v3249,,6234,872,8781,2529c14050,4099,16158,6541,17650,9768v1581,3139,2371,7064,2371,11774c20021,26077,19231,30001,17738,33228v-1493,3140,-3600,5582,-6147,7326c8957,42211,5971,43083,2635,43083l,42545,,34945,5444,33228c6850,32095,7991,30437,8781,28432v703,-2006,1142,-4361,1142,-6977c9923,18838,9572,16570,8781,14565,8079,12559,6937,10989,5444,9855l,8138,,569,2635,xe" fillcolor="black" stroked="f" strokeweight="0">
                  <v:stroke miterlimit="83231f" joinstyle="miter"/>
                  <v:path arrowok="t" textboxrect="0,0,20021,43083"/>
                </v:shape>
                <v:shape id="Shape 696" o:spid="_x0000_s1034" style="position:absolute;left:36952;top:6234;width:360;height:431;visibility:visible;mso-wrap-style:square;v-text-anchor:top" coordsize="36003,4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" path="m18177,v4918,,8781,1046,11591,3140c32666,5233,34422,8024,35037,11599r-8957,960c25817,11686,25290,10814,24675,10030,24061,9244,23270,8547,22128,8111,21075,7588,19846,7326,18265,7326v-2020,,-3776,436,-5181,1395c11679,9593,11064,10727,11064,12123v,1220,440,2180,1317,2965c13348,15873,14840,16483,16948,17007r7201,1482c28100,19361,31085,20670,33017,22588v1932,1832,2898,4274,2986,7239c35915,32443,35213,34798,33632,36804v-1493,1919,-3600,3489,-6322,4622c24587,42560,21514,43083,18002,43083v-5093,,-9308,-1046,-12382,-3139c2459,37763,615,34798,,30961r9659,-960c10099,31920,10976,33315,12469,34275v1405,959,3249,1395,5533,1395c20372,35670,22216,35234,23621,34275v1493,-960,2196,-2180,2196,-3576c25817,29478,25378,28519,24412,27734v-878,-785,-2284,-1396,-4303,-1745l12996,24420c8957,23635,5971,22239,4039,20233,2108,18228,1142,15698,1142,12646v,-2529,702,-4797,2107,-6629c4742,4099,6674,2616,9220,1570,11855,523,14753,,18177,xe" fillcolor="black" stroked="f" strokeweight="0">
                  <v:stroke miterlimit="83231f" joinstyle="miter"/>
                  <v:path arrowok="t" textboxrect="0,0,36003,43083"/>
                </v:shape>
                <v:shape id="Shape 697" o:spid="_x0000_s1035" style="position:absolute;left:37373;top:6140;width:249;height:524;visibility:visible;mso-wrap-style:square;v-text-anchor:top" coordsize="24851,5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" path="m5971,r9835,l15806,10030r8342,l24148,17617r-8342,l15806,39159v,1308,264,2355,615,3052c16860,42909,17387,43345,18089,43607v703,261,1405,436,2195,436c20987,44043,21514,43956,22041,43868v527,-87,878,-174,1141,-261l24851,51282v-527,261,-1230,436,-2195,610c21689,52154,20460,52241,19055,52328v-2459,87,-4742,-349,-6674,-1133c10362,50322,8781,49101,7639,47357,6498,45613,5883,43432,5971,40816r,-23199l,17617,,10030r5971,l5971,xe" fillcolor="black" stroked="f" strokeweight="0">
                  <v:stroke miterlimit="83231f" joinstyle="miter"/>
                  <v:path arrowok="t" textboxrect="0,0,24851,52415"/>
                </v:shape>
                <v:shape id="Shape 698" o:spid="_x0000_s1036" style="position:absolute;left:28430;top:3831;width:1332;height:427;visibility:visible;mso-wrap-style:square;v-text-anchor:top" coordsize="133123,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" path="m15543,r99052,l133123,22937,114595,42647r-99052,l,22937,15543,xe" fillcolor="black" stroked="f" strokeweight="0">
                  <v:stroke miterlimit="83231f" joinstyle="miter"/>
                  <v:path arrowok="t" textboxrect="0,0,133123,42647"/>
                </v:shape>
                <v:shape id="Shape 699" o:spid="_x0000_s1037" style="position:absolute;left:28430;top:7329;width:1289;height:426;visibility:visible;mso-wrap-style:square;v-text-anchor:top" coordsize="128820,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" path="m15016,r95890,l128820,22937,110906,42647r-95890,l,22937,15016,xe" fillcolor="black" stroked="f" strokeweight="0">
                  <v:stroke miterlimit="83231f" joinstyle="miter"/>
                  <v:path arrowok="t" textboxrect="0,0,128820,42647"/>
                </v:shape>
                <v:shape id="Shape 700" o:spid="_x0000_s1038" style="position:absolute;left:28173;top:4087;width:429;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" path="m24236,l42940,24333r,111459l,170590,,24333,24236,xe" fillcolor="black" stroked="f" strokeweight="0">
                  <v:stroke miterlimit="83231f" joinstyle="miter"/>
                  <v:path arrowok="t" textboxrect="0,0,42940,170590"/>
                </v:shape>
                <v:shape id="Shape 701" o:spid="_x0000_s1039" style="position:absolute;left:29590;top:4087;width:387;height:1706;visibility:visible;mso-wrap-style:square;v-text-anchor:top" coordsize="38638,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" path="m16772,l38638,24333r,146257l,135792,,24333,16772,xe" fillcolor="black" stroked="f" strokeweight="0">
                  <v:stroke miterlimit="83231f" joinstyle="miter"/>
                  <v:path arrowok="t" textboxrect="0,0,38638,170590"/>
                </v:shape>
                <v:shape id="Shape 702" o:spid="_x0000_s1040" style="position:absolute;left:28173;top:5793;width:429;height:1664;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" path="m,l42940,33926r,108668l24236,166316,,142594,,xe" fillcolor="black" stroked="f" strokeweight="0">
                  <v:stroke miterlimit="83231f" joinstyle="miter"/>
                  <v:path arrowok="t" textboxrect="0,0,42940,166316"/>
                </v:shape>
                <v:shape id="Shape 703" o:spid="_x0000_s1041" style="position:absolute;left:29590;top:5879;width:387;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" path="m38637,r,138844l16772,162043,,138844,,33054,38637,xe" fillcolor="black" stroked="f" strokeweight="0">
                  <v:stroke miterlimit="83231f" joinstyle="miter"/>
                  <v:path arrowok="t" textboxrect="0,0,38637,162043"/>
                </v:shape>
                <v:shape id="Shape 55760" o:spid="_x0000_s1042" style="position:absolute;left:30106;top:5324;width:214;height:298;visibility:visible;mso-wrap-style:square;v-text-anchor:top" coordsize="21426,2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" path="m,l21426,r,29827l,29827,,e" fillcolor="black" stroked="f" strokeweight="0">
                  <v:stroke miterlimit="83231f" joinstyle="miter"/>
                  <v:path arrowok="t" textboxrect="0,0,21426,29827"/>
                </v:shape>
                <v:shape id="Shape 55761" o:spid="_x0000_s1043" style="position:absolute;left:30106;top:6305;width:214;height:256;visibility:visible;mso-wrap-style:square;v-text-anchor:top" coordsize="21426,2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" path="m,l21426,r,25553l,25553,,e" fillcolor="black" stroked="f" strokeweight="0">
                  <v:stroke miterlimit="83231f" joinstyle="miter"/>
                  <v:path arrowok="t" textboxrect="0,0,21426,25553"/>
                </v:shape>
                <v:shape id="Shape 55762" o:spid="_x0000_s1044" style="position:absolute;left:7941;top:7494;width:215;height:256;visibility:visible;mso-wrap-style:square;v-text-anchor:top" coordsize="21514,2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" path="m,l21514,r,25553l,25553,,e" fillcolor="black" stroked="f" strokeweight="0">
                  <v:stroke miterlimit="83231f" joinstyle="miter"/>
                  <v:path arrowok="t" textboxrect="0,0,21514,25553"/>
                </v:shape>
                <v:shape id="Shape 707" o:spid="_x0000_s1045" style="position:absolute;left:6197;top:3831;width:1331;height:427;visibility:visible;mso-wrap-style:square;v-text-anchor:top" coordsize="133123,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" path="m15455,r99052,l133123,22937,114507,42647r-99052,l,22937,15455,xe" fillcolor="black" stroked="f" strokeweight="0">
                  <v:stroke miterlimit="83231f" joinstyle="miter"/>
                  <v:path arrowok="t" textboxrect="0,0,133123,42647"/>
                </v:shape>
                <v:shape id="Shape 708" o:spid="_x0000_s1046" style="position:absolute;left:6197;top:7329;width:1288;height:426;visibility:visible;mso-wrap-style:square;v-text-anchor:top" coordsize="128820,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" path="m14928,r95891,l128820,22937,110819,42647r-95891,l,22937,14928,xe" fillcolor="black" stroked="f" strokeweight="0">
                  <v:stroke miterlimit="83231f" joinstyle="miter"/>
                  <v:path arrowok="t" textboxrect="0,0,128820,42647"/>
                </v:shape>
                <v:shape id="Shape 709" o:spid="_x0000_s1047" style="position:absolute;left:5939;top:4087;width:430;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" path="m24236,l42940,24333r,111459l,170590,,24333,24236,xe" fillcolor="black" stroked="f" strokeweight="0">
                  <v:stroke miterlimit="83231f" joinstyle="miter"/>
                  <v:path arrowok="t" textboxrect="0,0,42940,170590"/>
                </v:shape>
                <v:shape id="Shape 710" o:spid="_x0000_s1048" style="position:absolute;left:7357;top:4087;width:386;height:1706;visibility:visible;mso-wrap-style:square;v-text-anchor:top" coordsize="38637,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" path="m16772,l38637,24333r,146257l,135792,,24333,16772,xe" fillcolor="black" stroked="f" strokeweight="0">
                  <v:stroke miterlimit="83231f" joinstyle="miter"/>
                  <v:path arrowok="t" textboxrect="0,0,38637,170590"/>
                </v:shape>
                <v:shape id="Shape 711" o:spid="_x0000_s1049" style="position:absolute;left:5939;top:5793;width:430;height:1664;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" path="m,l42940,33926r,108668l24236,166316,,142594,,xe" fillcolor="black" stroked="f" strokeweight="0">
                  <v:stroke miterlimit="83231f" joinstyle="miter"/>
                  <v:path arrowok="t" textboxrect="0,0,42940,166316"/>
                </v:shape>
                <v:shape id="Shape 712" o:spid="_x0000_s1050" style="position:absolute;left:7357;top:5879;width:386;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" path="m38637,r,138844l16772,162043,,138844,,33054,38637,xe" fillcolor="black" stroked="f" strokeweight="0">
                  <v:stroke miterlimit="83231f" joinstyle="miter"/>
                  <v:path arrowok="t" textboxrect="0,0,38637,162043"/>
                </v:shape>
                <v:shape id="Shape 713" o:spid="_x0000_s1051" style="position:absolute;top:2747;width:11563;height:6042;visibility:visible;mso-wrap-style:square;v-text-anchor:top" coordsize="1156306,6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" path="m1126538,v16421,,29768,13257,29768,29565l1156306,574563v,16396,-13347,29653,-29768,29653l29768,604216c13347,604216,,590959,,574563l,29565c,13257,13347,,29768,l1126538,xe" filled="f" strokeweight=".36822mm">
                  <v:stroke miterlimit="83231f" joinstyle="miter"/>
                  <v:path arrowok="t" textboxrect="0,0,1156306,604216"/>
                </v:shape>
                <v:shape id="Shape 714" o:spid="_x0000_s1052" style="position:absolute;left:8569;top:3774;width:1330;height:427;visibility:visible;mso-wrap-style:square;v-text-anchor:top" coordsize="133035,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" path="m15455,r99052,l133035,22937,114507,42647r-99052,l,22937,15455,xe" fillcolor="black" stroked="f" strokeweight="0">
                  <v:stroke miterlimit="83231f" joinstyle="miter"/>
                  <v:path arrowok="t" textboxrect="0,0,133035,42647"/>
                </v:shape>
                <v:shape id="Shape 715" o:spid="_x0000_s1053" style="position:absolute;left:8569;top:7271;width:1288;height:427;visibility:visible;mso-wrap-style:square;v-text-anchor:top" coordsize="128820,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" path="m14928,r95891,l128820,22937,110819,42647r-95891,l,22937,14928,xe" fillcolor="black" stroked="f" strokeweight="0">
                  <v:stroke miterlimit="83231f" joinstyle="miter"/>
                  <v:path arrowok="t" textboxrect="0,0,128820,42647"/>
                </v:shape>
                <v:shape id="Shape 716" o:spid="_x0000_s1054" style="position:absolute;left:8311;top:4030;width:430;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" path="m24236,l42940,24420r,111372l,170590,,24420,24236,xe" fillcolor="black" stroked="f" strokeweight="0">
                  <v:stroke miterlimit="83231f" joinstyle="miter"/>
                  <v:path arrowok="t" textboxrect="0,0,42940,170590"/>
                </v:shape>
                <v:shape id="Shape 717" o:spid="_x0000_s1055" style="position:absolute;left:9728;top:4030;width:387;height:1706;visibility:visible;mso-wrap-style:square;v-text-anchor:top" coordsize="38637,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" path="m16772,l38637,24420r,146170l,135792,,24420,16772,xe" fillcolor="black" stroked="f" strokeweight="0">
                  <v:stroke miterlimit="83231f" joinstyle="miter"/>
                  <v:path arrowok="t" textboxrect="0,0,38637,170590"/>
                </v:shape>
                <v:shape id="Shape 718" o:spid="_x0000_s1056" style="position:absolute;left:8311;top:5736;width:430;height:1663;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" path="m,l42940,33926r,108581l24236,166316,,142507,,xe" fillcolor="black" stroked="f" strokeweight="0">
                  <v:stroke miterlimit="83231f" joinstyle="miter"/>
                  <v:path arrowok="t" textboxrect="0,0,42940,166316"/>
                </v:shape>
                <v:shape id="Shape 719" o:spid="_x0000_s1057" style="position:absolute;left:9728;top:5822;width:387;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" path="m38637,r,138844l16772,162043,,138844,,33054,38637,xe" fillcolor="black" stroked="f" strokeweight="0">
                  <v:stroke miterlimit="83231f" joinstyle="miter"/>
                  <v:path arrowok="t" textboxrect="0,0,38637,162043"/>
                </v:shape>
                <v:shape id="Shape 55763" o:spid="_x0000_s1058" style="position:absolute;left:21218;top:7494;width:215;height:256;visibility:visible;mso-wrap-style:square;v-text-anchor:top" coordsize="21514,2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" path="m,l21514,r,25553l,25553,,e" fillcolor="black" stroked="f" strokeweight="0">
                  <v:stroke miterlimit="83231f" joinstyle="miter"/>
                  <v:path arrowok="t" textboxrect="0,0,21514,25553"/>
                </v:shape>
                <v:shape id="Shape 721" o:spid="_x0000_s1059" style="position:absolute;left:19474;top:3831;width:1331;height:427;visibility:visible;mso-wrap-style:square;v-text-anchor:top" coordsize="133123,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" path="m15543,r99051,l133123,22937,114594,42647r-99051,l,22937,15543,xe" fillcolor="black" stroked="f" strokeweight="0">
                  <v:stroke miterlimit="83231f" joinstyle="miter"/>
                  <v:path arrowok="t" textboxrect="0,0,133123,42647"/>
                </v:shape>
                <v:shape id="Shape 722" o:spid="_x0000_s1060" style="position:absolute;left:19474;top:7329;width:1289;height:426;visibility:visible;mso-wrap-style:square;v-text-anchor:top" coordsize="128908,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" path="m15016,r95890,l128908,22937,110906,42647r-95890,l,22937,15016,xe" fillcolor="black" stroked="f" strokeweight="0">
                  <v:stroke miterlimit="83231f" joinstyle="miter"/>
                  <v:path arrowok="t" textboxrect="0,0,128908,42647"/>
                </v:shape>
                <v:shape id="Shape 723" o:spid="_x0000_s1061" style="position:absolute;left:19216;top:4087;width:430;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" path="m24236,l42940,24333r,111459l,170590,,24333,24236,xe" fillcolor="black" stroked="f" strokeweight="0">
                  <v:stroke miterlimit="83231f" joinstyle="miter"/>
                  <v:path arrowok="t" textboxrect="0,0,42940,170590"/>
                </v:shape>
                <v:shape id="Shape 724" o:spid="_x0000_s1062" style="position:absolute;left:20634;top:4087;width:386;height:1706;visibility:visible;mso-wrap-style:square;v-text-anchor:top" coordsize="38637,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" path="m16772,l38637,24333r,146257l,135792,,24333,16772,xe" fillcolor="black" stroked="f" strokeweight="0">
                  <v:stroke miterlimit="83231f" joinstyle="miter"/>
                  <v:path arrowok="t" textboxrect="0,0,38637,170590"/>
                </v:shape>
                <v:shape id="Shape 725" o:spid="_x0000_s1063" style="position:absolute;left:19216;top:5793;width:430;height:1664;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" path="m,l42940,33926r,108668l24236,166316,,142594,,xe" fillcolor="black" stroked="f" strokeweight="0">
                  <v:stroke miterlimit="83231f" joinstyle="miter"/>
                  <v:path arrowok="t" textboxrect="0,0,42940,166316"/>
                </v:shape>
                <v:shape id="Shape 726" o:spid="_x0000_s1064" style="position:absolute;left:20634;top:5879;width:386;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" path="m38637,r,138844l16772,162043,,138844,,33054,38637,xe" fillcolor="black" stroked="f" strokeweight="0">
                  <v:stroke miterlimit="83231f" joinstyle="miter"/>
                  <v:path arrowok="t" textboxrect="0,0,38637,162043"/>
                </v:shape>
                <v:shape id="Shape 727" o:spid="_x0000_s1065" style="position:absolute;left:13277;top:2747;width:11563;height:6042;visibility:visible;mso-wrap-style:square;v-text-anchor:top" coordsize="1156306,6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" path="m1126538,v16421,,29768,13257,29768,29565l1156306,574563v,16396,-13347,29653,-29768,29653l29768,604216c13347,604216,,590959,,574563l,29565c,13257,13347,,29768,l1126538,xe" filled="f" strokeweight=".36822mm">
                  <v:stroke miterlimit="83231f" joinstyle="miter"/>
                  <v:path arrowok="t" textboxrect="0,0,1156306,604216"/>
                </v:shape>
                <v:shape id="Shape 728" o:spid="_x0000_s1066" style="position:absolute;left:21846;top:3774;width:1331;height:427;visibility:visible;mso-wrap-style:square;v-text-anchor:top" coordsize="133035,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" path="m15455,r99052,l133035,22937,114507,42647r-99052,l,22937,15455,xe" fillcolor="black" stroked="f" strokeweight="0">
                  <v:stroke miterlimit="83231f" joinstyle="miter"/>
                  <v:path arrowok="t" textboxrect="0,0,133035,42647"/>
                </v:shape>
                <v:shape id="Shape 729" o:spid="_x0000_s1067" style="position:absolute;left:21846;top:7271;width:1288;height:427;visibility:visible;mso-wrap-style:square;v-text-anchor:top" coordsize="128820,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" path="m14928,r95890,l128820,22937,110818,42647r-95890,l,22937,14928,xe" fillcolor="black" stroked="f" strokeweight="0">
                  <v:stroke miterlimit="83231f" joinstyle="miter"/>
                  <v:path arrowok="t" textboxrect="0,0,128820,42647"/>
                </v:shape>
                <v:shape id="Shape 730" o:spid="_x0000_s1068" style="position:absolute;left:21588;top:4030;width:429;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" path="m24236,l42940,24420r,111372l,170590,,24420,24236,xe" fillcolor="black" stroked="f" strokeweight="0">
                  <v:stroke miterlimit="83231f" joinstyle="miter"/>
                  <v:path arrowok="t" textboxrect="0,0,42940,170590"/>
                </v:shape>
                <v:shape id="Shape 731" o:spid="_x0000_s1069" style="position:absolute;left:23005;top:4030;width:387;height:1706;visibility:visible;mso-wrap-style:square;v-text-anchor:top" coordsize="38637,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" path="m16772,l38637,24420r,146170l,135792,,24420,16772,xe" fillcolor="black" stroked="f" strokeweight="0">
                  <v:stroke miterlimit="83231f" joinstyle="miter"/>
                  <v:path arrowok="t" textboxrect="0,0,38637,170590"/>
                </v:shape>
                <v:shape id="Shape 732" o:spid="_x0000_s1070" style="position:absolute;left:21588;top:5736;width:429;height:1663;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" path="m,l42940,33926r,108581l24236,166316,,142507,,xe" fillcolor="black" stroked="f" strokeweight="0">
                  <v:stroke miterlimit="83231f" joinstyle="miter"/>
                  <v:path arrowok="t" textboxrect="0,0,42940,166316"/>
                </v:shape>
                <v:shape id="Shape 733" o:spid="_x0000_s1071" style="position:absolute;left:23005;top:5822;width:387;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" path="m38637,r,138844l16772,162043,,138844,,33054,38637,xe" fillcolor="black" stroked="f" strokeweight="0">
                  <v:stroke miterlimit="83231f" joinstyle="miter"/>
                  <v:path arrowok="t" textboxrect="0,0,38637,162043"/>
                </v:shape>
                <v:shape id="Shape 55764" o:spid="_x0000_s1072" style="position:absolute;left:34495;top:7494;width:216;height:256;visibility:visible;mso-wrap-style:square;v-text-anchor:top" coordsize="21514,2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" path="m,l21514,r,25553l,25553,,e" fillcolor="black" stroked="f" strokeweight="0">
                  <v:stroke miterlimit="83231f" joinstyle="miter"/>
                  <v:path arrowok="t" textboxrect="0,0,21514,25553"/>
                </v:shape>
                <v:shape id="Shape 735" o:spid="_x0000_s1073" style="position:absolute;left:32751;top:3831;width:1331;height:427;visibility:visible;mso-wrap-style:square;v-text-anchor:top" coordsize="133123,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" path="m15543,r99052,l133123,22937,114595,42647r-99052,l,22937,15543,xe" fillcolor="black" stroked="f" strokeweight="0">
                  <v:stroke miterlimit="83231f" joinstyle="miter"/>
                  <v:path arrowok="t" textboxrect="0,0,133123,42647"/>
                </v:shape>
                <v:shape id="Shape 736" o:spid="_x0000_s1074" style="position:absolute;left:32751;top:7329;width:1289;height:426;visibility:visible;mso-wrap-style:square;v-text-anchor:top" coordsize="128908,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" path="m15016,r95890,l128908,22937,110906,42647r-95890,l,22937,15016,xe" fillcolor="black" stroked="f" strokeweight="0">
                  <v:stroke miterlimit="83231f" joinstyle="miter"/>
                  <v:path arrowok="t" textboxrect="0,0,128908,42647"/>
                </v:shape>
                <v:shape id="Shape 737" o:spid="_x0000_s1075" style="position:absolute;left:32493;top:4087;width:430;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" path="m24236,l42940,24333r,111459l,170590,,24333,24236,xe" fillcolor="black" stroked="f" strokeweight="0">
                  <v:stroke miterlimit="83231f" joinstyle="miter"/>
                  <v:path arrowok="t" textboxrect="0,0,42940,170590"/>
                </v:shape>
                <v:shape id="Shape 738" o:spid="_x0000_s1076" style="position:absolute;left:33911;top:4087;width:386;height:1706;visibility:visible;mso-wrap-style:square;v-text-anchor:top" coordsize="38638,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" path="m16772,l38638,24333r,146257l,135792,,24333,16772,xe" fillcolor="black" stroked="f" strokeweight="0">
                  <v:stroke miterlimit="83231f" joinstyle="miter"/>
                  <v:path arrowok="t" textboxrect="0,0,38638,170590"/>
                </v:shape>
                <v:shape id="Shape 739" o:spid="_x0000_s1077" style="position:absolute;left:32493;top:5793;width:430;height:1664;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" path="m,l42940,33926r,108668l24236,166316,,142594,,xe" fillcolor="black" stroked="f" strokeweight="0">
                  <v:stroke miterlimit="83231f" joinstyle="miter"/>
                  <v:path arrowok="t" textboxrect="0,0,42940,166316"/>
                </v:shape>
                <v:shape id="Shape 740" o:spid="_x0000_s1078" style="position:absolute;left:33911;top:5879;width:386;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" path="m38637,r,138844l16772,162043,,138844,,33054,38637,xe" fillcolor="black" stroked="f" strokeweight="0">
                  <v:stroke miterlimit="83231f" joinstyle="miter"/>
                  <v:path arrowok="t" textboxrect="0,0,38637,162043"/>
                </v:shape>
                <v:shape id="Shape 741" o:spid="_x0000_s1079" style="position:absolute;left:26554;top:2747;width:11563;height:6042;visibility:visible;mso-wrap-style:square;v-text-anchor:top" coordsize="1156306,6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" path="m1126538,v16420,,29768,13257,29768,29565l1156306,574563v,16396,-13348,29653,-29768,29653l29768,604216c13347,604216,,590959,,574563l,29565c,13257,13347,,29768,l1126538,xe" filled="f" strokeweight=".36822mm">
                  <v:stroke miterlimit="83231f" joinstyle="miter"/>
                  <v:path arrowok="t" textboxrect="0,0,1156306,604216"/>
                </v:shape>
                <v:shape id="Shape 742" o:spid="_x0000_s1080" style="position:absolute;left:35123;top:3774;width:1331;height:427;visibility:visible;mso-wrap-style:square;v-text-anchor:top" coordsize="133035,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" path="m15455,r99052,l133035,22937,114507,42647r-99052,l,22937,15455,xe" fillcolor="black" stroked="f" strokeweight="0">
                  <v:stroke miterlimit="83231f" joinstyle="miter"/>
                  <v:path arrowok="t" textboxrect="0,0,133035,42647"/>
                </v:shape>
                <v:shape id="Shape 743" o:spid="_x0000_s1081" style="position:absolute;left:35123;top:7271;width:1289;height:427;visibility:visible;mso-wrap-style:square;v-text-anchor:top" coordsize="128820,4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" path="m14928,r95890,l128820,22937,110818,42647r-95890,l,22937,14928,xe" fillcolor="black" stroked="f" strokeweight="0">
                  <v:stroke miterlimit="83231f" joinstyle="miter"/>
                  <v:path arrowok="t" textboxrect="0,0,128820,42647"/>
                </v:shape>
                <v:shape id="Shape 744" o:spid="_x0000_s1082" style="position:absolute;left:34865;top:4030;width:430;height:1706;visibility:visible;mso-wrap-style:square;v-text-anchor:top" coordsize="42940,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" path="m24236,l42940,24420r,111372l,170590,,24420,24236,xe" fillcolor="black" stroked="f" strokeweight="0">
                  <v:stroke miterlimit="83231f" joinstyle="miter"/>
                  <v:path arrowok="t" textboxrect="0,0,42940,170590"/>
                </v:shape>
                <v:shape id="Shape 745" o:spid="_x0000_s1083" style="position:absolute;left:36282;top:4030;width:387;height:1706;visibility:visible;mso-wrap-style:square;v-text-anchor:top" coordsize="38638,17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" path="m16772,l38638,24420r,146170l,135792,,24420,16772,xe" fillcolor="black" stroked="f" strokeweight="0">
                  <v:stroke miterlimit="83231f" joinstyle="miter"/>
                  <v:path arrowok="t" textboxrect="0,0,38638,170590"/>
                </v:shape>
                <v:shape id="Shape 746" o:spid="_x0000_s1084" style="position:absolute;left:34865;top:5736;width:430;height:1663;visibility:visible;mso-wrap-style:square;v-text-anchor:top" coordsize="42940,1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" path="m,l42940,33926r,108581l24236,166316,,142507,,xe" fillcolor="black" stroked="f" strokeweight="0">
                  <v:stroke miterlimit="83231f" joinstyle="miter"/>
                  <v:path arrowok="t" textboxrect="0,0,42940,166316"/>
                </v:shape>
                <v:shape id="Shape 747" o:spid="_x0000_s1085" style="position:absolute;left:36282;top:5822;width:387;height:1620;visibility:visible;mso-wrap-style:square;v-text-anchor:top" coordsize="38637,16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" path="m38637,r,138844l16772,162043,,138844,,33054,38637,xe" fillcolor="black" stroked="f" strokeweight="0">
                  <v:stroke miterlimit="83231f" joinstyle="miter"/>
                  <v:path arrowok="t" textboxrect="0,0,38637,162043"/>
                </v:shape>
                <v:shape id="Shape 748" o:spid="_x0000_s1086" style="position:absolute;left:5664;width:13503;height:2366;visibility:visible;mso-wrap-style:square;v-text-anchor:top" coordsize="1350282,23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" path="m,l6410,,1313050,r6410,l1319460,6454r,166229l1350282,172683r-37232,64015l1275906,172683r30734,l1306640,12821r-1293819,l12821,236698,,236698,,6454,,xe" fillcolor="black" stroked="f" strokeweight="0">
                  <v:stroke miterlimit="83231f" joinstyle="miter"/>
                  <v:path arrowok="t" textboxrect="0,0,1350282,236698"/>
                </v:shape>
                <v:shape id="Shape 749" o:spid="_x0000_s1087" style="position:absolute;left:19995;width:12871;height:2366;visibility:visible;mso-wrap-style:square;v-text-anchor:top" coordsize="1287058,23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" path="m,l6410,,1249825,r6410,l1256235,6454r1,166229l1287058,172683r-37233,64015l1212681,172683r30734,l1243415,12821r-1230594,l12821,236698,,236698,,6454,,xe" fillcolor="black" stroked="f" strokeweight="0">
                  <v:stroke miterlimit="83231f" joinstyle="miter"/>
                  <v:path arrowok="t" textboxrect="0,0,1287058,236698"/>
                </v:shape>
                <v:shape id="Shape 750" o:spid="_x0000_s1088" style="position:absolute;left:5356;top:9483;width:27201;height:2366;visibility:visible;mso-wrap-style:square;v-text-anchor:top" coordsize="2720146,23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" path="m37232,l74464,64015r-30822,l43642,223877r2663684,l2707326,r12820,l2720146,230244r,6366l2713736,236610r-2676504,l30822,236610r,-6366l30822,64015,,64015,37232,xe" fillcolor="black" stroked="f" strokeweight="0">
                  <v:stroke miterlimit="83231f" joinstyle="miter"/>
                  <v:path arrowok="t" textboxrect="0,0,2720146,236610"/>
                </v:shape>
                <w10:anchorlock/>
              </v:group>
            </w:pict>
          </mc:Fallback>
        </mc:AlternateContent>
      </w:r>
    </w:p>
    <w:p w14:paraId="3B7BD926" w14:textId="77777777" w:rsidR="00240CC0" w:rsidRPr="00F55708" w:rsidRDefault="00240CC0" w:rsidP="00240CC0">
      <w:pPr>
        <w:pStyle w:val="head3"/>
        <w:rPr>
          <w:rFonts w:ascii="Calibri" w:eastAsia="Calibri" w:hAnsi="Calibri" w:cs="Calibri"/>
          <w:sz w:val="36"/>
          <w:szCs w:val="36"/>
        </w:rPr>
      </w:pPr>
      <w:r w:rsidRPr="00F55708">
        <w:rPr>
          <w:sz w:val="36"/>
          <w:szCs w:val="36"/>
        </w:rPr>
        <w:t>Taking measurements</w:t>
      </w:r>
    </w:p>
    <w:p w14:paraId="3D551BD6" w14:textId="77777777" w:rsidR="00240CC0" w:rsidRPr="00F55708" w:rsidRDefault="005D0013" w:rsidP="00F55708">
      <w:pPr>
        <w:spacing w:before="240"/>
        <w:rPr>
          <w:rFonts w:eastAsia="Calibri" w:cs="Arial"/>
          <w:sz w:val="32"/>
          <w:szCs w:val="32"/>
        </w:rPr>
      </w:pPr>
      <w:r w:rsidRPr="00F55708">
        <w:rPr>
          <w:rFonts w:cs="Arial"/>
          <w:sz w:val="32"/>
          <w:szCs w:val="32"/>
        </w:rPr>
        <w:t>Place</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scale</w:t>
      </w:r>
      <w:r w:rsidR="00240CC0" w:rsidRPr="00F55708">
        <w:rPr>
          <w:rFonts w:cs="Arial"/>
          <w:sz w:val="32"/>
          <w:szCs w:val="32"/>
        </w:rPr>
        <w:t xml:space="preserve"> </w:t>
      </w:r>
      <w:r w:rsidRPr="00F55708">
        <w:rPr>
          <w:rFonts w:cs="Arial"/>
          <w:sz w:val="32"/>
          <w:szCs w:val="32"/>
        </w:rPr>
        <w:t>on</w:t>
      </w:r>
      <w:r w:rsidR="00240CC0" w:rsidRPr="00F55708">
        <w:rPr>
          <w:rFonts w:cs="Arial"/>
          <w:sz w:val="32"/>
          <w:szCs w:val="32"/>
        </w:rPr>
        <w:t xml:space="preserve"> </w:t>
      </w:r>
      <w:r w:rsidRPr="00F55708">
        <w:rPr>
          <w:rFonts w:cs="Arial"/>
          <w:sz w:val="32"/>
          <w:szCs w:val="32"/>
        </w:rPr>
        <w:t>a</w:t>
      </w:r>
      <w:r w:rsidR="00240CC0" w:rsidRPr="00F55708">
        <w:rPr>
          <w:rFonts w:cs="Arial"/>
          <w:sz w:val="32"/>
          <w:szCs w:val="32"/>
        </w:rPr>
        <w:t xml:space="preserve"> </w:t>
      </w:r>
      <w:r w:rsidRPr="00F55708">
        <w:rPr>
          <w:rFonts w:cs="Arial"/>
          <w:sz w:val="32"/>
          <w:szCs w:val="32"/>
        </w:rPr>
        <w:t>hard,</w:t>
      </w:r>
      <w:r w:rsidR="00240CC0" w:rsidRPr="00F55708">
        <w:rPr>
          <w:rFonts w:cs="Arial"/>
          <w:sz w:val="32"/>
          <w:szCs w:val="32"/>
        </w:rPr>
        <w:t xml:space="preserve"> </w:t>
      </w:r>
      <w:r w:rsidRPr="00F55708">
        <w:rPr>
          <w:rFonts w:cs="Arial"/>
          <w:sz w:val="32"/>
          <w:szCs w:val="32"/>
        </w:rPr>
        <w:t>level</w:t>
      </w:r>
      <w:r w:rsidR="00240CC0" w:rsidRPr="00F55708">
        <w:rPr>
          <w:rFonts w:cs="Arial"/>
          <w:sz w:val="32"/>
          <w:szCs w:val="32"/>
        </w:rPr>
        <w:t xml:space="preserve"> </w:t>
      </w:r>
      <w:r w:rsidRPr="00F55708">
        <w:rPr>
          <w:rFonts w:cs="Arial"/>
          <w:sz w:val="32"/>
          <w:szCs w:val="32"/>
        </w:rPr>
        <w:t>surface</w:t>
      </w:r>
      <w:r w:rsidR="00613B17" w:rsidRPr="00F55708">
        <w:rPr>
          <w:rFonts w:cs="Arial"/>
          <w:sz w:val="32"/>
          <w:szCs w:val="32"/>
        </w:rPr>
        <w:t>.</w:t>
      </w:r>
      <w:r w:rsidR="00240CC0" w:rsidRPr="00F55708">
        <w:rPr>
          <w:rFonts w:cs="Arial"/>
          <w:sz w:val="32"/>
          <w:szCs w:val="32"/>
        </w:rPr>
        <w:t xml:space="preserve"> </w:t>
      </w:r>
      <w:r w:rsidRPr="00F55708">
        <w:rPr>
          <w:rFonts w:cs="Arial"/>
          <w:sz w:val="32"/>
          <w:szCs w:val="32"/>
        </w:rPr>
        <w:t>To</w:t>
      </w:r>
      <w:r w:rsidR="00240CC0" w:rsidRPr="00F55708">
        <w:rPr>
          <w:rFonts w:cs="Arial"/>
          <w:sz w:val="32"/>
          <w:szCs w:val="32"/>
        </w:rPr>
        <w:t xml:space="preserve"> </w:t>
      </w:r>
      <w:r w:rsidRPr="00F55708">
        <w:rPr>
          <w:rFonts w:cs="Arial"/>
          <w:sz w:val="32"/>
          <w:szCs w:val="32"/>
        </w:rPr>
        <w:t>check</w:t>
      </w:r>
      <w:r w:rsidR="00240CC0" w:rsidRPr="00F55708">
        <w:rPr>
          <w:rFonts w:cs="Arial"/>
          <w:sz w:val="32"/>
          <w:szCs w:val="32"/>
        </w:rPr>
        <w:t xml:space="preserve"> </w:t>
      </w:r>
      <w:r w:rsidRPr="00F55708">
        <w:rPr>
          <w:rFonts w:cs="Arial"/>
          <w:sz w:val="32"/>
          <w:szCs w:val="32"/>
        </w:rPr>
        <w:t>that</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surface</w:t>
      </w:r>
      <w:r w:rsidR="00240CC0" w:rsidRPr="00F55708">
        <w:rPr>
          <w:rFonts w:cs="Arial"/>
          <w:sz w:val="32"/>
          <w:szCs w:val="32"/>
        </w:rPr>
        <w:t xml:space="preserve"> </w:t>
      </w:r>
      <w:r w:rsidRPr="00F55708">
        <w:rPr>
          <w:rFonts w:cs="Arial"/>
          <w:sz w:val="32"/>
          <w:szCs w:val="32"/>
        </w:rPr>
        <w:t>is</w:t>
      </w:r>
      <w:r w:rsidR="00240CC0" w:rsidRPr="00F55708">
        <w:rPr>
          <w:rFonts w:cs="Arial"/>
          <w:sz w:val="32"/>
          <w:szCs w:val="32"/>
        </w:rPr>
        <w:t xml:space="preserve"> </w:t>
      </w:r>
      <w:r w:rsidRPr="00F55708">
        <w:rPr>
          <w:rFonts w:cs="Arial"/>
          <w:sz w:val="32"/>
          <w:szCs w:val="32"/>
        </w:rPr>
        <w:t>level,</w:t>
      </w:r>
      <w:r w:rsidR="00240CC0" w:rsidRPr="00F55708">
        <w:rPr>
          <w:rFonts w:cs="Arial"/>
          <w:sz w:val="32"/>
          <w:szCs w:val="32"/>
        </w:rPr>
        <w:t xml:space="preserve"> </w:t>
      </w:r>
      <w:r w:rsidRPr="00F55708">
        <w:rPr>
          <w:rFonts w:cs="Arial"/>
          <w:sz w:val="32"/>
          <w:szCs w:val="32"/>
        </w:rPr>
        <w:t>you</w:t>
      </w:r>
      <w:r w:rsidR="00240CC0" w:rsidRPr="00F55708">
        <w:rPr>
          <w:rFonts w:cs="Arial"/>
          <w:sz w:val="32"/>
          <w:szCs w:val="32"/>
        </w:rPr>
        <w:t xml:space="preserve"> </w:t>
      </w:r>
      <w:r w:rsidRPr="00F55708">
        <w:rPr>
          <w:rFonts w:cs="Arial"/>
          <w:sz w:val="32"/>
          <w:szCs w:val="32"/>
        </w:rPr>
        <w:t>can</w:t>
      </w:r>
      <w:r w:rsidR="00240CC0" w:rsidRPr="00F55708">
        <w:rPr>
          <w:rFonts w:cs="Arial"/>
          <w:sz w:val="32"/>
          <w:szCs w:val="32"/>
        </w:rPr>
        <w:t xml:space="preserve"> </w:t>
      </w:r>
      <w:r w:rsidRPr="00F55708">
        <w:rPr>
          <w:rFonts w:cs="Arial"/>
          <w:sz w:val="32"/>
          <w:szCs w:val="32"/>
        </w:rPr>
        <w:t>press</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scale</w:t>
      </w:r>
      <w:r w:rsidR="00240CC0" w:rsidRPr="00F55708">
        <w:rPr>
          <w:rFonts w:cs="Arial"/>
          <w:sz w:val="32"/>
          <w:szCs w:val="32"/>
        </w:rPr>
        <w:t xml:space="preserve"> </w:t>
      </w:r>
      <w:r w:rsidRPr="00F55708">
        <w:rPr>
          <w:rFonts w:cs="Arial"/>
          <w:sz w:val="32"/>
          <w:szCs w:val="32"/>
        </w:rPr>
        <w:t>lightly</w:t>
      </w:r>
      <w:r w:rsidR="00240CC0" w:rsidRPr="00F55708">
        <w:rPr>
          <w:rFonts w:cs="Arial"/>
          <w:sz w:val="32"/>
          <w:szCs w:val="32"/>
        </w:rPr>
        <w:t xml:space="preserve"> </w:t>
      </w:r>
      <w:r w:rsidRPr="00F55708">
        <w:rPr>
          <w:rFonts w:cs="Arial"/>
          <w:sz w:val="32"/>
          <w:szCs w:val="32"/>
        </w:rPr>
        <w:t>with</w:t>
      </w:r>
      <w:r w:rsidR="00240CC0" w:rsidRPr="00F55708">
        <w:rPr>
          <w:rFonts w:cs="Arial"/>
          <w:sz w:val="32"/>
          <w:szCs w:val="32"/>
        </w:rPr>
        <w:t xml:space="preserve"> </w:t>
      </w:r>
      <w:r w:rsidRPr="00F55708">
        <w:rPr>
          <w:rFonts w:cs="Arial"/>
          <w:sz w:val="32"/>
          <w:szCs w:val="32"/>
        </w:rPr>
        <w:t>your</w:t>
      </w:r>
      <w:r w:rsidR="00240CC0" w:rsidRPr="00F55708">
        <w:rPr>
          <w:rFonts w:cs="Arial"/>
          <w:sz w:val="32"/>
          <w:szCs w:val="32"/>
        </w:rPr>
        <w:t xml:space="preserve"> </w:t>
      </w:r>
      <w:r w:rsidRPr="00F55708">
        <w:rPr>
          <w:rFonts w:cs="Arial"/>
          <w:sz w:val="32"/>
          <w:szCs w:val="32"/>
        </w:rPr>
        <w:t>foot</w:t>
      </w:r>
      <w:r w:rsidR="00240CC0" w:rsidRPr="00F55708">
        <w:rPr>
          <w:rFonts w:cs="Arial"/>
          <w:sz w:val="32"/>
          <w:szCs w:val="32"/>
        </w:rPr>
        <w:t xml:space="preserve"> </w:t>
      </w:r>
      <w:r w:rsidRPr="00F55708">
        <w:rPr>
          <w:rFonts w:cs="Arial"/>
          <w:sz w:val="32"/>
          <w:szCs w:val="32"/>
        </w:rPr>
        <w:t>and</w:t>
      </w:r>
      <w:r w:rsidR="00240CC0" w:rsidRPr="00F55708">
        <w:rPr>
          <w:rFonts w:cs="Arial"/>
          <w:sz w:val="32"/>
          <w:szCs w:val="32"/>
        </w:rPr>
        <w:t xml:space="preserve"> </w:t>
      </w:r>
      <w:r w:rsidRPr="00F55708">
        <w:rPr>
          <w:rFonts w:cs="Arial"/>
          <w:sz w:val="32"/>
          <w:szCs w:val="32"/>
        </w:rPr>
        <w:t>remove</w:t>
      </w:r>
      <w:r w:rsidR="00240CC0" w:rsidRPr="00F55708">
        <w:rPr>
          <w:rFonts w:cs="Arial"/>
          <w:sz w:val="32"/>
          <w:szCs w:val="32"/>
        </w:rPr>
        <w:t xml:space="preserve"> </w:t>
      </w:r>
      <w:r w:rsidRPr="00F55708">
        <w:rPr>
          <w:rFonts w:cs="Arial"/>
          <w:sz w:val="32"/>
          <w:szCs w:val="32"/>
        </w:rPr>
        <w:t>it</w:t>
      </w:r>
      <w:r w:rsidR="00240CC0" w:rsidRPr="00F55708">
        <w:rPr>
          <w:rFonts w:cs="Arial"/>
          <w:sz w:val="32"/>
          <w:szCs w:val="32"/>
        </w:rPr>
        <w:t xml:space="preserve"> </w:t>
      </w:r>
      <w:r w:rsidRPr="00F55708">
        <w:rPr>
          <w:rFonts w:cs="Arial"/>
          <w:sz w:val="32"/>
          <w:szCs w:val="32"/>
        </w:rPr>
        <w:t>–</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scale</w:t>
      </w:r>
      <w:r w:rsidR="00240CC0" w:rsidRPr="00F55708">
        <w:rPr>
          <w:rFonts w:cs="Arial"/>
          <w:sz w:val="32"/>
          <w:szCs w:val="32"/>
        </w:rPr>
        <w:t xml:space="preserve"> </w:t>
      </w:r>
      <w:r w:rsidRPr="00F55708">
        <w:rPr>
          <w:rFonts w:cs="Arial"/>
          <w:sz w:val="32"/>
          <w:szCs w:val="32"/>
        </w:rPr>
        <w:t>should</w:t>
      </w:r>
      <w:r w:rsidR="00240CC0" w:rsidRPr="00F55708">
        <w:rPr>
          <w:rFonts w:cs="Arial"/>
          <w:sz w:val="32"/>
          <w:szCs w:val="32"/>
        </w:rPr>
        <w:t xml:space="preserve"> </w:t>
      </w:r>
      <w:r w:rsidRPr="00F55708">
        <w:rPr>
          <w:rFonts w:cs="Arial"/>
          <w:sz w:val="32"/>
          <w:szCs w:val="32"/>
        </w:rPr>
        <w:t>display</w:t>
      </w:r>
      <w:r w:rsidR="00240CC0" w:rsidRPr="00F55708">
        <w:rPr>
          <w:rFonts w:cs="Arial"/>
          <w:sz w:val="32"/>
          <w:szCs w:val="32"/>
        </w:rPr>
        <w:t xml:space="preserve"> </w:t>
      </w:r>
      <w:r w:rsidRPr="00F55708">
        <w:rPr>
          <w:rFonts w:cs="Arial"/>
          <w:sz w:val="32"/>
          <w:szCs w:val="32"/>
        </w:rPr>
        <w:t>0.0</w:t>
      </w:r>
      <w:r w:rsidR="00240CC0" w:rsidRPr="00F55708">
        <w:rPr>
          <w:rFonts w:cs="Arial"/>
          <w:sz w:val="32"/>
          <w:szCs w:val="32"/>
        </w:rPr>
        <w:t xml:space="preserve"> </w:t>
      </w:r>
      <w:r w:rsidRPr="00F55708">
        <w:rPr>
          <w:rFonts w:cs="Arial"/>
          <w:sz w:val="32"/>
          <w:szCs w:val="32"/>
        </w:rPr>
        <w:t>in</w:t>
      </w:r>
      <w:r w:rsidR="00240CC0" w:rsidRPr="00F55708">
        <w:rPr>
          <w:rFonts w:cs="Arial"/>
          <w:sz w:val="32"/>
          <w:szCs w:val="32"/>
        </w:rPr>
        <w:t xml:space="preserve"> </w:t>
      </w:r>
      <w:r w:rsidRPr="00F55708">
        <w:rPr>
          <w:rFonts w:cs="Arial"/>
          <w:sz w:val="32"/>
          <w:szCs w:val="32"/>
        </w:rPr>
        <w:t>your</w:t>
      </w:r>
      <w:r w:rsidR="00240CC0" w:rsidRPr="00F55708">
        <w:rPr>
          <w:rFonts w:cs="Arial"/>
          <w:sz w:val="32"/>
          <w:szCs w:val="32"/>
        </w:rPr>
        <w:t xml:space="preserve"> </w:t>
      </w:r>
      <w:r w:rsidRPr="00F55708">
        <w:rPr>
          <w:rFonts w:cs="Arial"/>
          <w:sz w:val="32"/>
          <w:szCs w:val="32"/>
        </w:rPr>
        <w:t>selected</w:t>
      </w:r>
      <w:r w:rsidR="00240CC0" w:rsidRPr="00F55708">
        <w:rPr>
          <w:rFonts w:cs="Arial"/>
          <w:sz w:val="32"/>
          <w:szCs w:val="32"/>
        </w:rPr>
        <w:t xml:space="preserve"> </w:t>
      </w:r>
      <w:r w:rsidRPr="00F55708">
        <w:rPr>
          <w:rFonts w:cs="Arial"/>
          <w:sz w:val="32"/>
          <w:szCs w:val="32"/>
        </w:rPr>
        <w:t>units</w:t>
      </w:r>
      <w:r w:rsidR="00240CC0" w:rsidRPr="00F55708">
        <w:rPr>
          <w:rFonts w:cs="Arial"/>
          <w:sz w:val="32"/>
          <w:szCs w:val="32"/>
        </w:rPr>
        <w:t xml:space="preserve"> </w:t>
      </w:r>
      <w:r w:rsidRPr="00F55708">
        <w:rPr>
          <w:rFonts w:cs="Arial"/>
          <w:sz w:val="32"/>
          <w:szCs w:val="32"/>
        </w:rPr>
        <w:t>of</w:t>
      </w:r>
      <w:r w:rsidR="00240CC0" w:rsidRPr="00F55708">
        <w:rPr>
          <w:rFonts w:cs="Arial"/>
          <w:sz w:val="32"/>
          <w:szCs w:val="32"/>
        </w:rPr>
        <w:t xml:space="preserve"> </w:t>
      </w:r>
      <w:r w:rsidRPr="00F55708">
        <w:rPr>
          <w:rFonts w:cs="Arial"/>
          <w:sz w:val="32"/>
          <w:szCs w:val="32"/>
        </w:rPr>
        <w:t>measurement.</w:t>
      </w:r>
    </w:p>
    <w:p w14:paraId="75885B09" w14:textId="77777777" w:rsidR="00F55708" w:rsidRDefault="00F55708" w:rsidP="00240CC0">
      <w:pPr>
        <w:rPr>
          <w:rFonts w:cs="Arial"/>
          <w:sz w:val="32"/>
          <w:szCs w:val="32"/>
        </w:rPr>
      </w:pPr>
    </w:p>
    <w:p w14:paraId="466B3F8F" w14:textId="766AAD54" w:rsidR="00240CC0" w:rsidRPr="00F55708" w:rsidRDefault="005D0013" w:rsidP="00240CC0">
      <w:pPr>
        <w:rPr>
          <w:rFonts w:cs="Arial"/>
          <w:sz w:val="32"/>
          <w:szCs w:val="32"/>
        </w:rPr>
      </w:pPr>
      <w:r w:rsidRPr="00F55708">
        <w:rPr>
          <w:rFonts w:cs="Arial"/>
          <w:sz w:val="32"/>
          <w:szCs w:val="32"/>
        </w:rPr>
        <w:t>To</w:t>
      </w:r>
      <w:r w:rsidR="00240CC0" w:rsidRPr="00F55708">
        <w:rPr>
          <w:rFonts w:cs="Arial"/>
          <w:sz w:val="32"/>
          <w:szCs w:val="32"/>
        </w:rPr>
        <w:t xml:space="preserve"> </w:t>
      </w:r>
      <w:r w:rsidRPr="00F55708">
        <w:rPr>
          <w:rFonts w:cs="Arial"/>
          <w:sz w:val="32"/>
          <w:szCs w:val="32"/>
        </w:rPr>
        <w:t>weigh</w:t>
      </w:r>
      <w:r w:rsidR="00240CC0" w:rsidRPr="00F55708">
        <w:rPr>
          <w:rFonts w:cs="Arial"/>
          <w:sz w:val="32"/>
          <w:szCs w:val="32"/>
        </w:rPr>
        <w:t xml:space="preserve"> </w:t>
      </w:r>
      <w:r w:rsidRPr="00F55708">
        <w:rPr>
          <w:rFonts w:cs="Arial"/>
          <w:sz w:val="32"/>
          <w:szCs w:val="32"/>
        </w:rPr>
        <w:t>yourself,</w:t>
      </w:r>
      <w:r w:rsidR="00240CC0" w:rsidRPr="00F55708">
        <w:rPr>
          <w:rFonts w:cs="Arial"/>
          <w:sz w:val="32"/>
          <w:szCs w:val="32"/>
        </w:rPr>
        <w:t xml:space="preserve"> </w:t>
      </w:r>
      <w:r w:rsidRPr="00F55708">
        <w:rPr>
          <w:rFonts w:cs="Arial"/>
          <w:sz w:val="32"/>
          <w:szCs w:val="32"/>
        </w:rPr>
        <w:t>step</w:t>
      </w:r>
      <w:r w:rsidR="00240CC0" w:rsidRPr="00F55708">
        <w:rPr>
          <w:rFonts w:cs="Arial"/>
          <w:sz w:val="32"/>
          <w:szCs w:val="32"/>
        </w:rPr>
        <w:t xml:space="preserve"> </w:t>
      </w:r>
      <w:r w:rsidRPr="00F55708">
        <w:rPr>
          <w:rFonts w:cs="Arial"/>
          <w:sz w:val="32"/>
          <w:szCs w:val="32"/>
        </w:rPr>
        <w:t>onto</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scale.</w:t>
      </w:r>
      <w:r w:rsidR="00240CC0" w:rsidRPr="00F55708">
        <w:rPr>
          <w:rFonts w:cs="Arial"/>
          <w:sz w:val="32"/>
          <w:szCs w:val="32"/>
        </w:rPr>
        <w:t xml:space="preserve"> </w:t>
      </w:r>
      <w:r w:rsidRPr="00F55708">
        <w:rPr>
          <w:rFonts w:cs="Arial"/>
          <w:sz w:val="32"/>
          <w:szCs w:val="32"/>
        </w:rPr>
        <w:t>During</w:t>
      </w:r>
      <w:r w:rsidR="00240CC0" w:rsidRPr="00F55708">
        <w:rPr>
          <w:rFonts w:cs="Arial"/>
          <w:sz w:val="32"/>
          <w:szCs w:val="32"/>
        </w:rPr>
        <w:t xml:space="preserve"> </w:t>
      </w:r>
      <w:r w:rsidRPr="00F55708">
        <w:rPr>
          <w:rFonts w:cs="Arial"/>
          <w:sz w:val="32"/>
          <w:szCs w:val="32"/>
        </w:rPr>
        <w:t>weighing,</w:t>
      </w:r>
      <w:r w:rsidR="00240CC0" w:rsidRPr="00F55708">
        <w:rPr>
          <w:rFonts w:cs="Arial"/>
          <w:sz w:val="32"/>
          <w:szCs w:val="32"/>
        </w:rPr>
        <w:t xml:space="preserve"> </w:t>
      </w:r>
      <w:r w:rsidRPr="00F55708">
        <w:rPr>
          <w:rFonts w:cs="Arial"/>
          <w:sz w:val="32"/>
          <w:szCs w:val="32"/>
        </w:rPr>
        <w:t>stay</w:t>
      </w:r>
      <w:r w:rsidR="00240CC0" w:rsidRPr="00F55708">
        <w:rPr>
          <w:rFonts w:cs="Arial"/>
          <w:sz w:val="32"/>
          <w:szCs w:val="32"/>
        </w:rPr>
        <w:t xml:space="preserve"> </w:t>
      </w:r>
      <w:r w:rsidRPr="00F55708">
        <w:rPr>
          <w:rFonts w:cs="Arial"/>
          <w:sz w:val="32"/>
          <w:szCs w:val="32"/>
        </w:rPr>
        <w:t>still</w:t>
      </w:r>
      <w:r w:rsidR="00240CC0" w:rsidRPr="00F55708">
        <w:rPr>
          <w:rFonts w:cs="Arial"/>
          <w:sz w:val="32"/>
          <w:szCs w:val="32"/>
        </w:rPr>
        <w:t xml:space="preserve"> </w:t>
      </w:r>
      <w:r w:rsidRPr="00F55708">
        <w:rPr>
          <w:rFonts w:cs="Arial"/>
          <w:sz w:val="32"/>
          <w:szCs w:val="32"/>
        </w:rPr>
        <w:t>on</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platform</w:t>
      </w:r>
      <w:r w:rsidR="00240CC0" w:rsidRPr="00F55708">
        <w:rPr>
          <w:rFonts w:cs="Arial"/>
          <w:sz w:val="32"/>
          <w:szCs w:val="32"/>
        </w:rPr>
        <w:t xml:space="preserve"> </w:t>
      </w:r>
      <w:r w:rsidRPr="00F55708">
        <w:rPr>
          <w:rFonts w:cs="Arial"/>
          <w:sz w:val="32"/>
          <w:szCs w:val="32"/>
        </w:rPr>
        <w:t>while</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scale</w:t>
      </w:r>
      <w:r w:rsidR="00240CC0" w:rsidRPr="00F55708">
        <w:rPr>
          <w:rFonts w:cs="Arial"/>
          <w:sz w:val="32"/>
          <w:szCs w:val="32"/>
        </w:rPr>
        <w:t xml:space="preserve"> </w:t>
      </w:r>
      <w:r w:rsidRPr="00F55708">
        <w:rPr>
          <w:rFonts w:cs="Arial"/>
          <w:sz w:val="32"/>
          <w:szCs w:val="32"/>
        </w:rPr>
        <w:t>determines</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weight</w:t>
      </w:r>
      <w:r w:rsidR="00240CC0" w:rsidRPr="00F55708">
        <w:rPr>
          <w:rFonts w:cs="Arial"/>
          <w:sz w:val="32"/>
          <w:szCs w:val="32"/>
        </w:rPr>
        <w:t xml:space="preserve"> </w:t>
      </w:r>
      <w:r w:rsidRPr="00F55708">
        <w:rPr>
          <w:rFonts w:cs="Arial"/>
          <w:sz w:val="32"/>
          <w:szCs w:val="32"/>
        </w:rPr>
        <w:t>precisely.</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scale</w:t>
      </w:r>
      <w:r w:rsidR="00240CC0" w:rsidRPr="00F55708">
        <w:rPr>
          <w:rFonts w:cs="Arial"/>
          <w:sz w:val="32"/>
          <w:szCs w:val="32"/>
        </w:rPr>
        <w:t xml:space="preserve"> </w:t>
      </w:r>
      <w:r w:rsidRPr="00F55708">
        <w:rPr>
          <w:rFonts w:cs="Arial"/>
          <w:sz w:val="32"/>
          <w:szCs w:val="32"/>
        </w:rPr>
        <w:t>will</w:t>
      </w:r>
      <w:r w:rsidR="00240CC0" w:rsidRPr="00F55708">
        <w:rPr>
          <w:rFonts w:cs="Arial"/>
          <w:sz w:val="32"/>
          <w:szCs w:val="32"/>
        </w:rPr>
        <w:t xml:space="preserve"> </w:t>
      </w:r>
      <w:r w:rsidRPr="00F55708">
        <w:rPr>
          <w:rFonts w:cs="Arial"/>
          <w:sz w:val="32"/>
          <w:szCs w:val="32"/>
        </w:rPr>
        <w:t>beep</w:t>
      </w:r>
      <w:r w:rsidR="00240CC0" w:rsidRPr="00F55708">
        <w:rPr>
          <w:rFonts w:cs="Arial"/>
          <w:sz w:val="32"/>
          <w:szCs w:val="32"/>
        </w:rPr>
        <w:t xml:space="preserve"> </w:t>
      </w:r>
      <w:r w:rsidRPr="00F55708">
        <w:rPr>
          <w:rFonts w:cs="Arial"/>
          <w:sz w:val="32"/>
          <w:szCs w:val="32"/>
        </w:rPr>
        <w:t>when</w:t>
      </w:r>
      <w:r w:rsidR="00240CC0" w:rsidRPr="00F55708">
        <w:rPr>
          <w:rFonts w:cs="Arial"/>
          <w:sz w:val="32"/>
          <w:szCs w:val="32"/>
        </w:rPr>
        <w:t xml:space="preserve"> </w:t>
      </w:r>
      <w:r w:rsidRPr="00F55708">
        <w:rPr>
          <w:rFonts w:cs="Arial"/>
          <w:sz w:val="32"/>
          <w:szCs w:val="32"/>
        </w:rPr>
        <w:t>it</w:t>
      </w:r>
      <w:r w:rsidR="00240CC0" w:rsidRPr="00F55708">
        <w:rPr>
          <w:rFonts w:cs="Arial"/>
          <w:sz w:val="32"/>
          <w:szCs w:val="32"/>
        </w:rPr>
        <w:t xml:space="preserve"> </w:t>
      </w:r>
      <w:r w:rsidRPr="00F55708">
        <w:rPr>
          <w:rFonts w:cs="Arial"/>
          <w:sz w:val="32"/>
          <w:szCs w:val="32"/>
        </w:rPr>
        <w:t>has</w:t>
      </w:r>
      <w:r w:rsidR="00240CC0" w:rsidRPr="00F55708">
        <w:rPr>
          <w:rFonts w:cs="Arial"/>
          <w:sz w:val="32"/>
          <w:szCs w:val="32"/>
        </w:rPr>
        <w:t xml:space="preserve"> </w:t>
      </w:r>
      <w:r w:rsidRPr="00F55708">
        <w:rPr>
          <w:rFonts w:cs="Arial"/>
          <w:sz w:val="32"/>
          <w:szCs w:val="32"/>
        </w:rPr>
        <w:t>reached</w:t>
      </w:r>
      <w:r w:rsidR="00240CC0" w:rsidRPr="00F55708">
        <w:rPr>
          <w:rFonts w:cs="Arial"/>
          <w:sz w:val="32"/>
          <w:szCs w:val="32"/>
        </w:rPr>
        <w:t xml:space="preserve"> </w:t>
      </w:r>
      <w:r w:rsidRPr="00F55708">
        <w:rPr>
          <w:rFonts w:cs="Arial"/>
          <w:sz w:val="32"/>
          <w:szCs w:val="32"/>
        </w:rPr>
        <w:t>a</w:t>
      </w:r>
      <w:r w:rsidR="00240CC0" w:rsidRPr="00F55708">
        <w:rPr>
          <w:rFonts w:cs="Arial"/>
          <w:sz w:val="32"/>
          <w:szCs w:val="32"/>
        </w:rPr>
        <w:t xml:space="preserve"> </w:t>
      </w:r>
      <w:r w:rsidRPr="00F55708">
        <w:rPr>
          <w:rFonts w:cs="Arial"/>
          <w:sz w:val="32"/>
          <w:szCs w:val="32"/>
        </w:rPr>
        <w:t>stable</w:t>
      </w:r>
      <w:r w:rsidR="00240CC0" w:rsidRPr="00F55708">
        <w:rPr>
          <w:rFonts w:cs="Arial"/>
          <w:sz w:val="32"/>
          <w:szCs w:val="32"/>
        </w:rPr>
        <w:t xml:space="preserve"> </w:t>
      </w:r>
      <w:r w:rsidRPr="00F55708">
        <w:rPr>
          <w:rFonts w:cs="Arial"/>
          <w:sz w:val="32"/>
          <w:szCs w:val="32"/>
        </w:rPr>
        <w:t>measurement.</w:t>
      </w:r>
      <w:r w:rsidR="00240CC0" w:rsidRPr="00F55708">
        <w:rPr>
          <w:rFonts w:cs="Arial"/>
          <w:sz w:val="32"/>
          <w:szCs w:val="32"/>
        </w:rPr>
        <w:t xml:space="preserve"> </w:t>
      </w:r>
      <w:r w:rsidRPr="00F55708">
        <w:rPr>
          <w:rFonts w:cs="Arial"/>
          <w:sz w:val="32"/>
          <w:szCs w:val="32"/>
        </w:rPr>
        <w:t>Your</w:t>
      </w:r>
      <w:r w:rsidR="00240CC0" w:rsidRPr="00F55708">
        <w:rPr>
          <w:rFonts w:cs="Arial"/>
          <w:sz w:val="32"/>
          <w:szCs w:val="32"/>
        </w:rPr>
        <w:t xml:space="preserve"> </w:t>
      </w:r>
      <w:r w:rsidRPr="00F55708">
        <w:rPr>
          <w:rFonts w:cs="Arial"/>
          <w:sz w:val="32"/>
          <w:szCs w:val="32"/>
        </w:rPr>
        <w:t>weight</w:t>
      </w:r>
      <w:r w:rsidR="00240CC0" w:rsidRPr="00F55708">
        <w:rPr>
          <w:rFonts w:cs="Arial"/>
          <w:sz w:val="32"/>
          <w:szCs w:val="32"/>
        </w:rPr>
        <w:t xml:space="preserve"> </w:t>
      </w:r>
      <w:r w:rsidRPr="00F55708">
        <w:rPr>
          <w:rFonts w:cs="Arial"/>
          <w:sz w:val="32"/>
          <w:szCs w:val="32"/>
        </w:rPr>
        <w:t>will</w:t>
      </w:r>
      <w:r w:rsidR="00240CC0" w:rsidRPr="00F55708">
        <w:rPr>
          <w:rFonts w:cs="Arial"/>
          <w:sz w:val="32"/>
          <w:szCs w:val="32"/>
        </w:rPr>
        <w:t xml:space="preserve"> </w:t>
      </w:r>
      <w:r w:rsidRPr="00F55708">
        <w:rPr>
          <w:rFonts w:cs="Arial"/>
          <w:sz w:val="32"/>
          <w:szCs w:val="32"/>
        </w:rPr>
        <w:t>be</w:t>
      </w:r>
      <w:r w:rsidR="00240CC0" w:rsidRPr="00F55708">
        <w:rPr>
          <w:rFonts w:cs="Arial"/>
          <w:sz w:val="32"/>
          <w:szCs w:val="32"/>
        </w:rPr>
        <w:t xml:space="preserve"> </w:t>
      </w:r>
      <w:r w:rsidRPr="00F55708">
        <w:rPr>
          <w:rFonts w:cs="Arial"/>
          <w:sz w:val="32"/>
          <w:szCs w:val="32"/>
        </w:rPr>
        <w:t>displayed</w:t>
      </w:r>
      <w:r w:rsidR="00240CC0" w:rsidRPr="00F55708">
        <w:rPr>
          <w:rFonts w:cs="Arial"/>
          <w:sz w:val="32"/>
          <w:szCs w:val="32"/>
        </w:rPr>
        <w:t xml:space="preserve"> </w:t>
      </w:r>
      <w:r w:rsidRPr="00F55708">
        <w:rPr>
          <w:rFonts w:cs="Arial"/>
          <w:sz w:val="32"/>
          <w:szCs w:val="32"/>
        </w:rPr>
        <w:t>for</w:t>
      </w:r>
      <w:r w:rsidR="00240CC0" w:rsidRPr="00F55708">
        <w:rPr>
          <w:rFonts w:cs="Arial"/>
          <w:sz w:val="32"/>
          <w:szCs w:val="32"/>
        </w:rPr>
        <w:t xml:space="preserve"> </w:t>
      </w:r>
      <w:r w:rsidRPr="00F55708">
        <w:rPr>
          <w:rFonts w:cs="Arial"/>
          <w:sz w:val="32"/>
          <w:szCs w:val="32"/>
        </w:rPr>
        <w:t>about</w:t>
      </w:r>
      <w:r w:rsidR="00240CC0" w:rsidRPr="00F55708">
        <w:rPr>
          <w:rFonts w:cs="Arial"/>
          <w:sz w:val="32"/>
          <w:szCs w:val="32"/>
        </w:rPr>
        <w:t xml:space="preserve"> </w:t>
      </w:r>
      <w:r w:rsidRPr="00F55708">
        <w:rPr>
          <w:rFonts w:cs="Arial"/>
          <w:sz w:val="32"/>
          <w:szCs w:val="32"/>
        </w:rPr>
        <w:t>40</w:t>
      </w:r>
      <w:r w:rsidR="00240CC0" w:rsidRPr="00F55708">
        <w:rPr>
          <w:rFonts w:cs="Arial"/>
          <w:sz w:val="32"/>
          <w:szCs w:val="32"/>
        </w:rPr>
        <w:t xml:space="preserve"> </w:t>
      </w:r>
      <w:r w:rsidRPr="00F55708">
        <w:rPr>
          <w:rFonts w:cs="Arial"/>
          <w:sz w:val="32"/>
          <w:szCs w:val="32"/>
        </w:rPr>
        <w:t>seconds,</w:t>
      </w:r>
      <w:r w:rsidR="00240CC0" w:rsidRPr="00F55708">
        <w:rPr>
          <w:rFonts w:cs="Arial"/>
          <w:sz w:val="32"/>
          <w:szCs w:val="32"/>
        </w:rPr>
        <w:t xml:space="preserve"> </w:t>
      </w:r>
      <w:r w:rsidRPr="00F55708">
        <w:rPr>
          <w:rFonts w:cs="Arial"/>
          <w:sz w:val="32"/>
          <w:szCs w:val="32"/>
        </w:rPr>
        <w:t>and</w:t>
      </w:r>
      <w:r w:rsidR="00240CC0" w:rsidRPr="00F55708">
        <w:rPr>
          <w:rFonts w:cs="Arial"/>
          <w:sz w:val="32"/>
          <w:szCs w:val="32"/>
        </w:rPr>
        <w:t xml:space="preserve"> </w:t>
      </w:r>
      <w:r w:rsidRPr="00F55708">
        <w:rPr>
          <w:rFonts w:cs="Arial"/>
          <w:sz w:val="32"/>
          <w:szCs w:val="32"/>
        </w:rPr>
        <w:t>then</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unit</w:t>
      </w:r>
      <w:r w:rsidR="00240CC0" w:rsidRPr="00F55708">
        <w:rPr>
          <w:rFonts w:cs="Arial"/>
          <w:sz w:val="32"/>
          <w:szCs w:val="32"/>
        </w:rPr>
        <w:t xml:space="preserve"> </w:t>
      </w:r>
      <w:r w:rsidRPr="00F55708">
        <w:rPr>
          <w:rFonts w:cs="Arial"/>
          <w:sz w:val="32"/>
          <w:szCs w:val="32"/>
        </w:rPr>
        <w:t>will</w:t>
      </w:r>
      <w:r w:rsidR="00240CC0" w:rsidRPr="00F55708">
        <w:rPr>
          <w:rFonts w:cs="Arial"/>
          <w:sz w:val="32"/>
          <w:szCs w:val="32"/>
        </w:rPr>
        <w:t xml:space="preserve"> </w:t>
      </w:r>
      <w:r w:rsidRPr="00F55708">
        <w:rPr>
          <w:rFonts w:cs="Arial"/>
          <w:sz w:val="32"/>
          <w:szCs w:val="32"/>
        </w:rPr>
        <w:t>switch</w:t>
      </w:r>
      <w:r w:rsidR="00240CC0" w:rsidRPr="00F55708">
        <w:rPr>
          <w:rFonts w:cs="Arial"/>
          <w:sz w:val="32"/>
          <w:szCs w:val="32"/>
        </w:rPr>
        <w:t xml:space="preserve"> </w:t>
      </w:r>
      <w:r w:rsidRPr="00F55708">
        <w:rPr>
          <w:rFonts w:cs="Arial"/>
          <w:sz w:val="32"/>
          <w:szCs w:val="32"/>
        </w:rPr>
        <w:t>off</w:t>
      </w:r>
      <w:r w:rsidR="00240CC0" w:rsidRPr="00F55708">
        <w:rPr>
          <w:rFonts w:cs="Arial"/>
          <w:sz w:val="32"/>
          <w:szCs w:val="32"/>
        </w:rPr>
        <w:t xml:space="preserve"> </w:t>
      </w:r>
      <w:r w:rsidRPr="00F55708">
        <w:rPr>
          <w:rFonts w:cs="Arial"/>
          <w:sz w:val="32"/>
          <w:szCs w:val="32"/>
        </w:rPr>
        <w:t>automatically</w:t>
      </w:r>
      <w:r w:rsidR="00613B17" w:rsidRPr="00F55708">
        <w:rPr>
          <w:rFonts w:cs="Arial"/>
          <w:sz w:val="32"/>
          <w:szCs w:val="32"/>
        </w:rPr>
        <w:t>.</w:t>
      </w:r>
    </w:p>
    <w:p w14:paraId="66CFD277" w14:textId="77777777" w:rsidR="00F55708" w:rsidRDefault="00F55708" w:rsidP="00240CC0">
      <w:pPr>
        <w:rPr>
          <w:rFonts w:eastAsia="Calibri" w:cs="Arial"/>
          <w:b/>
          <w:sz w:val="32"/>
          <w:szCs w:val="32"/>
        </w:rPr>
      </w:pPr>
    </w:p>
    <w:p w14:paraId="085E7C59" w14:textId="0B195B4A" w:rsidR="00240CC0" w:rsidRPr="00F55708" w:rsidRDefault="00240CC0" w:rsidP="00240CC0">
      <w:pPr>
        <w:rPr>
          <w:rFonts w:cs="Arial"/>
          <w:sz w:val="32"/>
          <w:szCs w:val="32"/>
        </w:rPr>
      </w:pPr>
      <w:r w:rsidRPr="00F55708">
        <w:rPr>
          <w:rFonts w:eastAsia="Calibri" w:cs="Arial"/>
          <w:b/>
          <w:sz w:val="32"/>
          <w:szCs w:val="32"/>
        </w:rPr>
        <w:t>Note:</w:t>
      </w:r>
      <w:r w:rsidRPr="00F55708">
        <w:rPr>
          <w:rFonts w:cs="Arial"/>
          <w:sz w:val="32"/>
          <w:szCs w:val="32"/>
        </w:rPr>
        <w:t xml:space="preserve"> </w:t>
      </w:r>
      <w:r w:rsidR="005D0013" w:rsidRPr="00F55708">
        <w:rPr>
          <w:rFonts w:cs="Arial"/>
          <w:sz w:val="32"/>
          <w:szCs w:val="32"/>
        </w:rPr>
        <w:t>Remember</w:t>
      </w:r>
      <w:r w:rsidRPr="00F55708">
        <w:rPr>
          <w:rFonts w:cs="Arial"/>
          <w:sz w:val="32"/>
          <w:szCs w:val="32"/>
        </w:rPr>
        <w:t xml:space="preserve"> </w:t>
      </w:r>
      <w:r w:rsidR="005D0013" w:rsidRPr="00F55708">
        <w:rPr>
          <w:rFonts w:cs="Arial"/>
          <w:sz w:val="32"/>
          <w:szCs w:val="32"/>
        </w:rPr>
        <w:t>to</w:t>
      </w:r>
      <w:r w:rsidRPr="00F55708">
        <w:rPr>
          <w:rFonts w:cs="Arial"/>
          <w:sz w:val="32"/>
          <w:szCs w:val="32"/>
        </w:rPr>
        <w:t xml:space="preserve"> </w:t>
      </w:r>
      <w:r w:rsidR="005D0013" w:rsidRPr="00F55708">
        <w:rPr>
          <w:rFonts w:cs="Arial"/>
          <w:sz w:val="32"/>
          <w:szCs w:val="32"/>
        </w:rPr>
        <w:t>take</w:t>
      </w:r>
      <w:r w:rsidRPr="00F55708">
        <w:rPr>
          <w:rFonts w:cs="Arial"/>
          <w:sz w:val="32"/>
          <w:szCs w:val="32"/>
        </w:rPr>
        <w:t xml:space="preserve"> </w:t>
      </w:r>
      <w:r w:rsidR="005D0013" w:rsidRPr="00F55708">
        <w:rPr>
          <w:rFonts w:cs="Arial"/>
          <w:sz w:val="32"/>
          <w:szCs w:val="32"/>
        </w:rPr>
        <w:t>off</w:t>
      </w:r>
      <w:r w:rsidRPr="00F55708">
        <w:rPr>
          <w:rFonts w:cs="Arial"/>
          <w:sz w:val="32"/>
          <w:szCs w:val="32"/>
        </w:rPr>
        <w:t xml:space="preserve"> </w:t>
      </w:r>
      <w:r w:rsidR="005D0013" w:rsidRPr="00F55708">
        <w:rPr>
          <w:rFonts w:cs="Arial"/>
          <w:sz w:val="32"/>
          <w:szCs w:val="32"/>
        </w:rPr>
        <w:t>your</w:t>
      </w:r>
      <w:r w:rsidRPr="00F55708">
        <w:rPr>
          <w:rFonts w:cs="Arial"/>
          <w:sz w:val="32"/>
          <w:szCs w:val="32"/>
        </w:rPr>
        <w:t xml:space="preserve"> </w:t>
      </w:r>
      <w:r w:rsidR="005D0013" w:rsidRPr="00F55708">
        <w:rPr>
          <w:rFonts w:cs="Arial"/>
          <w:sz w:val="32"/>
          <w:szCs w:val="32"/>
        </w:rPr>
        <w:t>shoes</w:t>
      </w:r>
      <w:r w:rsidRPr="00F55708">
        <w:rPr>
          <w:rFonts w:cs="Arial"/>
          <w:sz w:val="32"/>
          <w:szCs w:val="32"/>
        </w:rPr>
        <w:t xml:space="preserve"> </w:t>
      </w:r>
      <w:r w:rsidR="005D0013" w:rsidRPr="00F55708">
        <w:rPr>
          <w:rFonts w:cs="Arial"/>
          <w:sz w:val="32"/>
          <w:szCs w:val="32"/>
        </w:rPr>
        <w:t>before</w:t>
      </w:r>
      <w:r w:rsidRPr="00F55708">
        <w:rPr>
          <w:rFonts w:cs="Arial"/>
          <w:sz w:val="32"/>
          <w:szCs w:val="32"/>
        </w:rPr>
        <w:t xml:space="preserve"> </w:t>
      </w:r>
      <w:r w:rsidR="005D0013" w:rsidRPr="00F55708">
        <w:rPr>
          <w:rFonts w:cs="Arial"/>
          <w:sz w:val="32"/>
          <w:szCs w:val="32"/>
        </w:rPr>
        <w:t>taking</w:t>
      </w:r>
      <w:r w:rsidRPr="00F55708">
        <w:rPr>
          <w:rFonts w:cs="Arial"/>
          <w:sz w:val="32"/>
          <w:szCs w:val="32"/>
        </w:rPr>
        <w:t xml:space="preserve"> </w:t>
      </w:r>
      <w:r w:rsidR="005D0013" w:rsidRPr="00F55708">
        <w:rPr>
          <w:rFonts w:cs="Arial"/>
          <w:sz w:val="32"/>
          <w:szCs w:val="32"/>
        </w:rPr>
        <w:t>measurements</w:t>
      </w:r>
      <w:r w:rsidRPr="00F55708">
        <w:rPr>
          <w:rFonts w:cs="Arial"/>
          <w:sz w:val="32"/>
          <w:szCs w:val="32"/>
        </w:rPr>
        <w:t xml:space="preserve"> </w:t>
      </w:r>
      <w:r w:rsidR="005D0013" w:rsidRPr="00F55708">
        <w:rPr>
          <w:rFonts w:cs="Arial"/>
          <w:sz w:val="32"/>
          <w:szCs w:val="32"/>
        </w:rPr>
        <w:t>to</w:t>
      </w:r>
      <w:r w:rsidRPr="00F55708">
        <w:rPr>
          <w:rFonts w:cs="Arial"/>
          <w:sz w:val="32"/>
          <w:szCs w:val="32"/>
        </w:rPr>
        <w:t xml:space="preserve"> </w:t>
      </w:r>
      <w:r w:rsidR="005D0013" w:rsidRPr="00F55708">
        <w:rPr>
          <w:rFonts w:cs="Arial"/>
          <w:sz w:val="32"/>
          <w:szCs w:val="32"/>
        </w:rPr>
        <w:t>avoid</w:t>
      </w:r>
      <w:r w:rsidRPr="00F55708">
        <w:rPr>
          <w:rFonts w:cs="Arial"/>
          <w:sz w:val="32"/>
          <w:szCs w:val="32"/>
        </w:rPr>
        <w:t xml:space="preserve"> </w:t>
      </w:r>
      <w:r w:rsidR="005D0013" w:rsidRPr="00F55708">
        <w:rPr>
          <w:rFonts w:cs="Arial"/>
          <w:sz w:val="32"/>
          <w:szCs w:val="32"/>
        </w:rPr>
        <w:t>scraping</w:t>
      </w:r>
      <w:r w:rsidRPr="00F55708">
        <w:rPr>
          <w:rFonts w:cs="Arial"/>
          <w:sz w:val="32"/>
          <w:szCs w:val="32"/>
        </w:rPr>
        <w:t xml:space="preserve"> </w:t>
      </w:r>
      <w:r w:rsidR="005D0013" w:rsidRPr="00F55708">
        <w:rPr>
          <w:rFonts w:cs="Arial"/>
          <w:sz w:val="32"/>
          <w:szCs w:val="32"/>
        </w:rPr>
        <w:t>or</w:t>
      </w:r>
      <w:r w:rsidRPr="00F55708">
        <w:rPr>
          <w:rFonts w:cs="Arial"/>
          <w:sz w:val="32"/>
          <w:szCs w:val="32"/>
        </w:rPr>
        <w:t xml:space="preserve"> </w:t>
      </w:r>
      <w:r w:rsidR="005D0013" w:rsidRPr="00F55708">
        <w:rPr>
          <w:rFonts w:cs="Arial"/>
          <w:sz w:val="32"/>
          <w:szCs w:val="32"/>
        </w:rPr>
        <w:t>scratching</w:t>
      </w:r>
      <w:r w:rsidRPr="00F55708">
        <w:rPr>
          <w:rFonts w:cs="Arial"/>
          <w:sz w:val="32"/>
          <w:szCs w:val="32"/>
        </w:rPr>
        <w:t xml:space="preserve"> </w:t>
      </w:r>
      <w:r w:rsidR="005D0013" w:rsidRPr="00F55708">
        <w:rPr>
          <w:rFonts w:cs="Arial"/>
          <w:sz w:val="32"/>
          <w:szCs w:val="32"/>
        </w:rPr>
        <w:t>the</w:t>
      </w:r>
      <w:r w:rsidRPr="00F55708">
        <w:rPr>
          <w:rFonts w:cs="Arial"/>
          <w:sz w:val="32"/>
          <w:szCs w:val="32"/>
        </w:rPr>
        <w:t xml:space="preserve"> </w:t>
      </w:r>
      <w:r w:rsidR="005D0013" w:rsidRPr="00F55708">
        <w:rPr>
          <w:rFonts w:cs="Arial"/>
          <w:sz w:val="32"/>
          <w:szCs w:val="32"/>
        </w:rPr>
        <w:t>platform.</w:t>
      </w:r>
      <w:r w:rsidRPr="00F55708">
        <w:rPr>
          <w:rFonts w:cs="Arial"/>
          <w:sz w:val="32"/>
          <w:szCs w:val="32"/>
        </w:rPr>
        <w:t xml:space="preserve"> </w:t>
      </w:r>
      <w:r w:rsidR="005D0013" w:rsidRPr="00F55708">
        <w:rPr>
          <w:rFonts w:cs="Arial"/>
          <w:sz w:val="32"/>
          <w:szCs w:val="32"/>
        </w:rPr>
        <w:t>The</w:t>
      </w:r>
      <w:r w:rsidRPr="00F55708">
        <w:rPr>
          <w:rFonts w:cs="Arial"/>
          <w:sz w:val="32"/>
          <w:szCs w:val="32"/>
        </w:rPr>
        <w:t xml:space="preserve"> </w:t>
      </w:r>
      <w:r w:rsidR="005D0013" w:rsidRPr="00F55708">
        <w:rPr>
          <w:rFonts w:cs="Arial"/>
          <w:sz w:val="32"/>
          <w:szCs w:val="32"/>
        </w:rPr>
        <w:t>platform</w:t>
      </w:r>
      <w:r w:rsidRPr="00F55708">
        <w:rPr>
          <w:rFonts w:cs="Arial"/>
          <w:sz w:val="32"/>
          <w:szCs w:val="32"/>
        </w:rPr>
        <w:t xml:space="preserve"> </w:t>
      </w:r>
      <w:r w:rsidR="005D0013" w:rsidRPr="00F55708">
        <w:rPr>
          <w:rFonts w:cs="Arial"/>
          <w:sz w:val="32"/>
          <w:szCs w:val="32"/>
        </w:rPr>
        <w:t>may</w:t>
      </w:r>
      <w:r w:rsidRPr="00F55708">
        <w:rPr>
          <w:rFonts w:cs="Arial"/>
          <w:sz w:val="32"/>
          <w:szCs w:val="32"/>
        </w:rPr>
        <w:t xml:space="preserve"> </w:t>
      </w:r>
      <w:r w:rsidR="005D0013" w:rsidRPr="00F55708">
        <w:rPr>
          <w:rFonts w:cs="Arial"/>
          <w:sz w:val="32"/>
          <w:szCs w:val="32"/>
        </w:rPr>
        <w:t>be</w:t>
      </w:r>
      <w:r w:rsidRPr="00F55708">
        <w:rPr>
          <w:rFonts w:cs="Arial"/>
          <w:sz w:val="32"/>
          <w:szCs w:val="32"/>
        </w:rPr>
        <w:t xml:space="preserve"> </w:t>
      </w:r>
      <w:r w:rsidR="005D0013" w:rsidRPr="00F55708">
        <w:rPr>
          <w:rFonts w:cs="Arial"/>
          <w:sz w:val="32"/>
          <w:szCs w:val="32"/>
        </w:rPr>
        <w:t>slippery</w:t>
      </w:r>
      <w:r w:rsidRPr="00F55708">
        <w:rPr>
          <w:rFonts w:cs="Arial"/>
          <w:sz w:val="32"/>
          <w:szCs w:val="32"/>
        </w:rPr>
        <w:t xml:space="preserve"> </w:t>
      </w:r>
      <w:r w:rsidR="005D0013" w:rsidRPr="00F55708">
        <w:rPr>
          <w:rFonts w:cs="Arial"/>
          <w:sz w:val="32"/>
          <w:szCs w:val="32"/>
        </w:rPr>
        <w:t>when</w:t>
      </w:r>
      <w:r w:rsidRPr="00F55708">
        <w:rPr>
          <w:rFonts w:cs="Arial"/>
          <w:sz w:val="32"/>
          <w:szCs w:val="32"/>
        </w:rPr>
        <w:t xml:space="preserve"> </w:t>
      </w:r>
      <w:r w:rsidR="005D0013" w:rsidRPr="00F55708">
        <w:rPr>
          <w:rFonts w:cs="Arial"/>
          <w:sz w:val="32"/>
          <w:szCs w:val="32"/>
        </w:rPr>
        <w:t>wet,</w:t>
      </w:r>
      <w:r w:rsidRPr="00F55708">
        <w:rPr>
          <w:rFonts w:cs="Arial"/>
          <w:sz w:val="32"/>
          <w:szCs w:val="32"/>
        </w:rPr>
        <w:t xml:space="preserve"> </w:t>
      </w:r>
      <w:r w:rsidR="005D0013" w:rsidRPr="00F55708">
        <w:rPr>
          <w:rFonts w:cs="Arial"/>
          <w:sz w:val="32"/>
          <w:szCs w:val="32"/>
        </w:rPr>
        <w:t>therefore</w:t>
      </w:r>
      <w:r w:rsidRPr="00F55708">
        <w:rPr>
          <w:rFonts w:cs="Arial"/>
          <w:sz w:val="32"/>
          <w:szCs w:val="32"/>
        </w:rPr>
        <w:t xml:space="preserve"> </w:t>
      </w:r>
      <w:r w:rsidR="005D0013" w:rsidRPr="00F55708">
        <w:rPr>
          <w:rFonts w:cs="Arial"/>
          <w:sz w:val="32"/>
          <w:szCs w:val="32"/>
        </w:rPr>
        <w:t>make</w:t>
      </w:r>
      <w:r w:rsidRPr="00F55708">
        <w:rPr>
          <w:rFonts w:cs="Arial"/>
          <w:sz w:val="32"/>
          <w:szCs w:val="32"/>
        </w:rPr>
        <w:t xml:space="preserve"> </w:t>
      </w:r>
      <w:r w:rsidR="005D0013" w:rsidRPr="00F55708">
        <w:rPr>
          <w:rFonts w:cs="Arial"/>
          <w:sz w:val="32"/>
          <w:szCs w:val="32"/>
        </w:rPr>
        <w:t>sure</w:t>
      </w:r>
      <w:r w:rsidRPr="00F55708">
        <w:rPr>
          <w:rFonts w:cs="Arial"/>
          <w:sz w:val="32"/>
          <w:szCs w:val="32"/>
        </w:rPr>
        <w:t xml:space="preserve"> </w:t>
      </w:r>
      <w:r w:rsidR="005D0013" w:rsidRPr="00F55708">
        <w:rPr>
          <w:rFonts w:cs="Arial"/>
          <w:sz w:val="32"/>
          <w:szCs w:val="32"/>
        </w:rPr>
        <w:t>to</w:t>
      </w:r>
      <w:r w:rsidRPr="00F55708">
        <w:rPr>
          <w:rFonts w:cs="Arial"/>
          <w:sz w:val="32"/>
          <w:szCs w:val="32"/>
        </w:rPr>
        <w:t xml:space="preserve"> </w:t>
      </w:r>
      <w:r w:rsidR="005D0013" w:rsidRPr="00F55708">
        <w:rPr>
          <w:rFonts w:cs="Arial"/>
          <w:sz w:val="32"/>
          <w:szCs w:val="32"/>
        </w:rPr>
        <w:t>dry</w:t>
      </w:r>
      <w:r w:rsidRPr="00F55708">
        <w:rPr>
          <w:rFonts w:cs="Arial"/>
          <w:sz w:val="32"/>
          <w:szCs w:val="32"/>
        </w:rPr>
        <w:t xml:space="preserve"> </w:t>
      </w:r>
      <w:r w:rsidR="005D0013" w:rsidRPr="00F55708">
        <w:rPr>
          <w:rFonts w:cs="Arial"/>
          <w:sz w:val="32"/>
          <w:szCs w:val="32"/>
        </w:rPr>
        <w:t>both</w:t>
      </w:r>
      <w:r w:rsidRPr="00F55708">
        <w:rPr>
          <w:rFonts w:cs="Arial"/>
          <w:sz w:val="32"/>
          <w:szCs w:val="32"/>
        </w:rPr>
        <w:t xml:space="preserve"> </w:t>
      </w:r>
      <w:r w:rsidR="005D0013" w:rsidRPr="00F55708">
        <w:rPr>
          <w:rFonts w:cs="Arial"/>
          <w:sz w:val="32"/>
          <w:szCs w:val="32"/>
        </w:rPr>
        <w:t>your</w:t>
      </w:r>
      <w:r w:rsidRPr="00F55708">
        <w:rPr>
          <w:rFonts w:cs="Arial"/>
          <w:sz w:val="32"/>
          <w:szCs w:val="32"/>
        </w:rPr>
        <w:t xml:space="preserve"> </w:t>
      </w:r>
      <w:r w:rsidR="005D0013" w:rsidRPr="00F55708">
        <w:rPr>
          <w:rFonts w:cs="Arial"/>
          <w:sz w:val="32"/>
          <w:szCs w:val="32"/>
        </w:rPr>
        <w:t>feet</w:t>
      </w:r>
      <w:r w:rsidRPr="00F55708">
        <w:rPr>
          <w:rFonts w:cs="Arial"/>
          <w:sz w:val="32"/>
          <w:szCs w:val="32"/>
        </w:rPr>
        <w:t xml:space="preserve"> </w:t>
      </w:r>
      <w:r w:rsidR="005D0013" w:rsidRPr="00F55708">
        <w:rPr>
          <w:rFonts w:cs="Arial"/>
          <w:sz w:val="32"/>
          <w:szCs w:val="32"/>
        </w:rPr>
        <w:t>and</w:t>
      </w:r>
      <w:r w:rsidRPr="00F55708">
        <w:rPr>
          <w:rFonts w:cs="Arial"/>
          <w:sz w:val="32"/>
          <w:szCs w:val="32"/>
        </w:rPr>
        <w:t xml:space="preserve"> </w:t>
      </w:r>
      <w:r w:rsidR="005D0013" w:rsidRPr="00F55708">
        <w:rPr>
          <w:rFonts w:cs="Arial"/>
          <w:sz w:val="32"/>
          <w:szCs w:val="32"/>
        </w:rPr>
        <w:t>platform</w:t>
      </w:r>
      <w:r w:rsidRPr="00F55708">
        <w:rPr>
          <w:rFonts w:cs="Arial"/>
          <w:sz w:val="32"/>
          <w:szCs w:val="32"/>
        </w:rPr>
        <w:t xml:space="preserve"> </w:t>
      </w:r>
      <w:r w:rsidR="005D0013" w:rsidRPr="00F55708">
        <w:rPr>
          <w:rFonts w:cs="Arial"/>
          <w:sz w:val="32"/>
          <w:szCs w:val="32"/>
        </w:rPr>
        <w:t>before</w:t>
      </w:r>
      <w:r w:rsidRPr="00F55708">
        <w:rPr>
          <w:rFonts w:cs="Arial"/>
          <w:sz w:val="32"/>
          <w:szCs w:val="32"/>
        </w:rPr>
        <w:t xml:space="preserve"> </w:t>
      </w:r>
      <w:r w:rsidR="005D0013" w:rsidRPr="00F55708">
        <w:rPr>
          <w:rFonts w:cs="Arial"/>
          <w:sz w:val="32"/>
          <w:szCs w:val="32"/>
        </w:rPr>
        <w:t>the</w:t>
      </w:r>
      <w:r w:rsidRPr="00F55708">
        <w:rPr>
          <w:rFonts w:cs="Arial"/>
          <w:sz w:val="32"/>
          <w:szCs w:val="32"/>
        </w:rPr>
        <w:t xml:space="preserve"> </w:t>
      </w:r>
      <w:r w:rsidR="005D0013" w:rsidRPr="00F55708">
        <w:rPr>
          <w:rFonts w:cs="Arial"/>
          <w:sz w:val="32"/>
          <w:szCs w:val="32"/>
        </w:rPr>
        <w:t>use</w:t>
      </w:r>
      <w:r w:rsidR="00613B17" w:rsidRPr="00F55708">
        <w:rPr>
          <w:rFonts w:cs="Arial"/>
          <w:sz w:val="32"/>
          <w:szCs w:val="32"/>
        </w:rPr>
        <w:t>.</w:t>
      </w:r>
    </w:p>
    <w:p w14:paraId="58D5142A" w14:textId="77777777" w:rsidR="00F55708" w:rsidRDefault="00F55708" w:rsidP="00240CC0">
      <w:pPr>
        <w:rPr>
          <w:rFonts w:cs="Arial"/>
          <w:sz w:val="32"/>
          <w:szCs w:val="32"/>
        </w:rPr>
      </w:pPr>
    </w:p>
    <w:p w14:paraId="7B959C7D" w14:textId="4DC9FBFE" w:rsidR="005D0013" w:rsidRPr="00F55708" w:rsidRDefault="005D0013" w:rsidP="00240CC0">
      <w:pPr>
        <w:rPr>
          <w:rFonts w:cs="Arial"/>
          <w:sz w:val="32"/>
          <w:szCs w:val="32"/>
        </w:rPr>
      </w:pPr>
      <w:r w:rsidRPr="00F55708">
        <w:rPr>
          <w:rFonts w:cs="Arial"/>
          <w:sz w:val="32"/>
          <w:szCs w:val="32"/>
        </w:rPr>
        <w:t>Other</w:t>
      </w:r>
      <w:r w:rsidR="00240CC0" w:rsidRPr="00F55708">
        <w:rPr>
          <w:rFonts w:cs="Arial"/>
          <w:sz w:val="32"/>
          <w:szCs w:val="32"/>
        </w:rPr>
        <w:t xml:space="preserve"> </w:t>
      </w:r>
      <w:r w:rsidRPr="00F55708">
        <w:rPr>
          <w:rFonts w:cs="Arial"/>
          <w:sz w:val="32"/>
          <w:szCs w:val="32"/>
        </w:rPr>
        <w:t>possible</w:t>
      </w:r>
      <w:r w:rsidR="00240CC0" w:rsidRPr="00F55708">
        <w:rPr>
          <w:rFonts w:cs="Arial"/>
          <w:sz w:val="32"/>
          <w:szCs w:val="32"/>
        </w:rPr>
        <w:t xml:space="preserve"> </w:t>
      </w:r>
      <w:r w:rsidRPr="00F55708">
        <w:rPr>
          <w:rFonts w:cs="Arial"/>
          <w:sz w:val="32"/>
          <w:szCs w:val="32"/>
        </w:rPr>
        <w:t>indications</w:t>
      </w:r>
      <w:r w:rsidR="00240CC0" w:rsidRPr="00F55708">
        <w:rPr>
          <w:rFonts w:cs="Arial"/>
          <w:sz w:val="32"/>
          <w:szCs w:val="32"/>
        </w:rPr>
        <w:t xml:space="preserve"> </w:t>
      </w:r>
      <w:r w:rsidRPr="00F55708">
        <w:rPr>
          <w:rFonts w:cs="Arial"/>
          <w:sz w:val="32"/>
          <w:szCs w:val="32"/>
        </w:rPr>
        <w:t>and</w:t>
      </w:r>
      <w:r w:rsidR="00240CC0" w:rsidRPr="00F55708">
        <w:rPr>
          <w:rFonts w:cs="Arial"/>
          <w:sz w:val="32"/>
          <w:szCs w:val="32"/>
        </w:rPr>
        <w:t xml:space="preserve"> </w:t>
      </w:r>
      <w:r w:rsidRPr="00F55708">
        <w:rPr>
          <w:rFonts w:cs="Arial"/>
          <w:sz w:val="32"/>
          <w:szCs w:val="32"/>
        </w:rPr>
        <w:t>their</w:t>
      </w:r>
      <w:r w:rsidR="00240CC0" w:rsidRPr="00F55708">
        <w:rPr>
          <w:rFonts w:cs="Arial"/>
          <w:sz w:val="32"/>
          <w:szCs w:val="32"/>
        </w:rPr>
        <w:t xml:space="preserve"> </w:t>
      </w:r>
      <w:r w:rsidRPr="00F55708">
        <w:rPr>
          <w:rFonts w:cs="Arial"/>
          <w:sz w:val="32"/>
          <w:szCs w:val="32"/>
        </w:rPr>
        <w:t>corresponding</w:t>
      </w:r>
      <w:r w:rsidR="00240CC0" w:rsidRPr="00F55708">
        <w:rPr>
          <w:rFonts w:cs="Arial"/>
          <w:sz w:val="32"/>
          <w:szCs w:val="32"/>
        </w:rPr>
        <w:t xml:space="preserve"> </w:t>
      </w:r>
      <w:r w:rsidRPr="00F55708">
        <w:rPr>
          <w:rFonts w:cs="Arial"/>
          <w:sz w:val="32"/>
          <w:szCs w:val="32"/>
        </w:rPr>
        <w:t>symbols</w:t>
      </w:r>
      <w:r w:rsidR="00240CC0" w:rsidRPr="00F55708">
        <w:rPr>
          <w:rFonts w:cs="Arial"/>
          <w:sz w:val="32"/>
          <w:szCs w:val="32"/>
        </w:rPr>
        <w:t xml:space="preserve"> </w:t>
      </w:r>
      <w:r w:rsidRPr="00F55708">
        <w:rPr>
          <w:rFonts w:cs="Arial"/>
          <w:sz w:val="32"/>
          <w:szCs w:val="32"/>
        </w:rPr>
        <w:t>are</w:t>
      </w:r>
      <w:r w:rsidR="00240CC0" w:rsidRPr="00F55708">
        <w:rPr>
          <w:rFonts w:cs="Arial"/>
          <w:sz w:val="32"/>
          <w:szCs w:val="32"/>
        </w:rPr>
        <w:t xml:space="preserve"> </w:t>
      </w:r>
      <w:r w:rsidRPr="00F55708">
        <w:rPr>
          <w:rFonts w:cs="Arial"/>
          <w:sz w:val="32"/>
          <w:szCs w:val="32"/>
        </w:rPr>
        <w:t>listed</w:t>
      </w:r>
      <w:r w:rsidR="00240CC0" w:rsidRPr="00F55708">
        <w:rPr>
          <w:rFonts w:cs="Arial"/>
          <w:sz w:val="32"/>
          <w:szCs w:val="32"/>
        </w:rPr>
        <w:t xml:space="preserve"> </w:t>
      </w:r>
      <w:r w:rsidRPr="00F55708">
        <w:rPr>
          <w:rFonts w:cs="Arial"/>
          <w:sz w:val="32"/>
          <w:szCs w:val="32"/>
        </w:rPr>
        <w:t>in</w:t>
      </w:r>
      <w:r w:rsidR="00240CC0" w:rsidRPr="00F55708">
        <w:rPr>
          <w:rFonts w:cs="Arial"/>
          <w:sz w:val="32"/>
          <w:szCs w:val="32"/>
        </w:rPr>
        <w:t xml:space="preserve"> </w:t>
      </w:r>
      <w:r w:rsidRPr="00F55708">
        <w:rPr>
          <w:rFonts w:cs="Arial"/>
          <w:sz w:val="32"/>
          <w:szCs w:val="32"/>
        </w:rPr>
        <w:t>the</w:t>
      </w:r>
      <w:r w:rsidR="00240CC0" w:rsidRPr="00F55708">
        <w:rPr>
          <w:rFonts w:cs="Arial"/>
          <w:sz w:val="32"/>
          <w:szCs w:val="32"/>
        </w:rPr>
        <w:t xml:space="preserve"> </w:t>
      </w:r>
      <w:r w:rsidRPr="00F55708">
        <w:rPr>
          <w:rFonts w:cs="Arial"/>
          <w:sz w:val="32"/>
          <w:szCs w:val="32"/>
        </w:rPr>
        <w:t>table</w:t>
      </w:r>
      <w:r w:rsidR="00240CC0" w:rsidRPr="00F55708">
        <w:rPr>
          <w:rFonts w:cs="Arial"/>
          <w:sz w:val="32"/>
          <w:szCs w:val="32"/>
        </w:rPr>
        <w:t xml:space="preserve"> </w:t>
      </w:r>
      <w:r w:rsidRPr="00F55708">
        <w:rPr>
          <w:rFonts w:cs="Arial"/>
          <w:sz w:val="32"/>
          <w:szCs w:val="32"/>
        </w:rPr>
        <w:t>below.</w:t>
      </w:r>
      <w:r w:rsidR="00240CC0" w:rsidRPr="00F55708">
        <w:rPr>
          <w:rFonts w:eastAsia="Calibri" w:cs="Arial"/>
          <w:sz w:val="32"/>
          <w:szCs w:val="32"/>
        </w:rPr>
        <w:t xml:space="preserve"> </w:t>
      </w:r>
    </w:p>
    <w:p w14:paraId="0648D0CC" w14:textId="77777777" w:rsidR="00F55708" w:rsidRDefault="00F55708" w:rsidP="00240CC0">
      <w:pPr>
        <w:rPr>
          <w:sz w:val="32"/>
          <w:szCs w:val="32"/>
        </w:rPr>
      </w:pPr>
    </w:p>
    <w:tbl>
      <w:tblPr>
        <w:tblStyle w:val="TableGrid"/>
        <w:tblW w:w="0" w:type="auto"/>
        <w:tblLook w:val="04A0" w:firstRow="1" w:lastRow="0" w:firstColumn="1" w:lastColumn="0" w:noHBand="0" w:noVBand="1"/>
      </w:tblPr>
      <w:tblGrid>
        <w:gridCol w:w="1838"/>
        <w:gridCol w:w="7790"/>
      </w:tblGrid>
      <w:tr w:rsidR="000B6723" w:rsidRPr="000B6723" w14:paraId="5BE97EA7" w14:textId="77777777" w:rsidTr="000B6723">
        <w:tc>
          <w:tcPr>
            <w:tcW w:w="1838" w:type="dxa"/>
          </w:tcPr>
          <w:p w14:paraId="6AC5C440" w14:textId="61429DE9" w:rsidR="000B6723" w:rsidRPr="000B6723" w:rsidRDefault="000B6723" w:rsidP="00240CC0">
            <w:pPr>
              <w:rPr>
                <w:b/>
                <w:bCs/>
                <w:sz w:val="32"/>
                <w:szCs w:val="32"/>
              </w:rPr>
            </w:pPr>
            <w:r w:rsidRPr="000B6723">
              <w:rPr>
                <w:b/>
                <w:bCs/>
                <w:sz w:val="32"/>
                <w:szCs w:val="32"/>
              </w:rPr>
              <w:t>Symbol</w:t>
            </w:r>
          </w:p>
        </w:tc>
        <w:tc>
          <w:tcPr>
            <w:tcW w:w="7790" w:type="dxa"/>
          </w:tcPr>
          <w:p w14:paraId="4006B20D" w14:textId="27FE669D" w:rsidR="000B6723" w:rsidRPr="000B6723" w:rsidRDefault="000B6723" w:rsidP="00240CC0">
            <w:pPr>
              <w:rPr>
                <w:b/>
                <w:bCs/>
                <w:sz w:val="32"/>
                <w:szCs w:val="32"/>
              </w:rPr>
            </w:pPr>
            <w:r w:rsidRPr="000B6723">
              <w:rPr>
                <w:b/>
                <w:bCs/>
                <w:sz w:val="32"/>
                <w:szCs w:val="32"/>
              </w:rPr>
              <w:t>Indication</w:t>
            </w:r>
          </w:p>
        </w:tc>
      </w:tr>
      <w:tr w:rsidR="000B6723" w14:paraId="633EE24F" w14:textId="77777777" w:rsidTr="000B6723">
        <w:tc>
          <w:tcPr>
            <w:tcW w:w="1838" w:type="dxa"/>
          </w:tcPr>
          <w:p w14:paraId="370E9313" w14:textId="77777777" w:rsidR="000B6723" w:rsidRPr="000B6723" w:rsidRDefault="000B6723" w:rsidP="000B6723">
            <w:pPr>
              <w:rPr>
                <w:sz w:val="24"/>
                <w:szCs w:val="24"/>
              </w:rPr>
            </w:pPr>
          </w:p>
          <w:p w14:paraId="27ACB605" w14:textId="7C85EC92" w:rsidR="000B6723" w:rsidRPr="000B6723" w:rsidRDefault="000B6723" w:rsidP="000B6723">
            <w:pPr>
              <w:rPr>
                <w:sz w:val="24"/>
                <w:szCs w:val="24"/>
              </w:rPr>
            </w:pPr>
            <w:r w:rsidRPr="000B6723">
              <w:rPr>
                <w:noProof/>
                <w:sz w:val="24"/>
                <w:szCs w:val="24"/>
              </w:rPr>
              <w:drawing>
                <wp:inline distT="0" distB="0" distL="0" distR="0" wp14:anchorId="7AADFEAD" wp14:editId="212A6447">
                  <wp:extent cx="152400" cy="276225"/>
                  <wp:effectExtent l="0" t="0" r="0" b="9525"/>
                  <wp:docPr id="16114879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76225"/>
                          </a:xfrm>
                          <a:prstGeom prst="rect">
                            <a:avLst/>
                          </a:prstGeom>
                          <a:noFill/>
                          <a:ln>
                            <a:noFill/>
                          </a:ln>
                        </pic:spPr>
                      </pic:pic>
                    </a:graphicData>
                  </a:graphic>
                </wp:inline>
              </w:drawing>
            </w:r>
            <w:r w:rsidRPr="000B6723">
              <w:rPr>
                <w:noProof/>
                <w:sz w:val="24"/>
                <w:szCs w:val="24"/>
              </w:rPr>
              <w:drawing>
                <wp:inline distT="0" distB="0" distL="0" distR="0" wp14:anchorId="001030E2" wp14:editId="6FCFBA82">
                  <wp:extent cx="171450" cy="180975"/>
                  <wp:effectExtent l="0" t="0" r="0" b="9525"/>
                  <wp:docPr id="108301774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7790" w:type="dxa"/>
          </w:tcPr>
          <w:p w14:paraId="543A2A78" w14:textId="77777777" w:rsidR="000B6723" w:rsidRPr="000B6723" w:rsidRDefault="000B6723" w:rsidP="000B6723">
            <w:pPr>
              <w:pStyle w:val="Default"/>
              <w:rPr>
                <w:rFonts w:ascii="Arial" w:hAnsi="Arial" w:cs="Arial"/>
                <w:sz w:val="32"/>
                <w:szCs w:val="32"/>
              </w:rPr>
            </w:pPr>
            <w:r w:rsidRPr="000B6723">
              <w:rPr>
                <w:rFonts w:ascii="Arial" w:hAnsi="Arial" w:cs="Arial"/>
                <w:b/>
                <w:bCs/>
                <w:sz w:val="32"/>
                <w:szCs w:val="32"/>
              </w:rPr>
              <w:t xml:space="preserve">Low battery </w:t>
            </w:r>
          </w:p>
          <w:p w14:paraId="27CFA021" w14:textId="567C1842" w:rsidR="000B6723" w:rsidRDefault="000B6723" w:rsidP="000B6723">
            <w:pPr>
              <w:rPr>
                <w:sz w:val="32"/>
                <w:szCs w:val="32"/>
              </w:rPr>
            </w:pPr>
            <w:r w:rsidRPr="000B6723">
              <w:rPr>
                <w:rFonts w:cs="Arial"/>
                <w:sz w:val="32"/>
                <w:szCs w:val="32"/>
              </w:rPr>
              <w:t>Battery power is running low. Please replace the batteries.</w:t>
            </w:r>
          </w:p>
        </w:tc>
      </w:tr>
      <w:tr w:rsidR="000B6723" w14:paraId="251DFC22" w14:textId="77777777" w:rsidTr="000B6723">
        <w:tc>
          <w:tcPr>
            <w:tcW w:w="1838" w:type="dxa"/>
          </w:tcPr>
          <w:p w14:paraId="39090FE2" w14:textId="77777777" w:rsidR="000B6723" w:rsidRPr="000B6723" w:rsidRDefault="000B6723" w:rsidP="000B6723">
            <w:pPr>
              <w:rPr>
                <w:sz w:val="24"/>
                <w:szCs w:val="24"/>
              </w:rPr>
            </w:pPr>
          </w:p>
          <w:p w14:paraId="16DDBE12" w14:textId="5AE77525" w:rsidR="000B6723" w:rsidRPr="000B6723" w:rsidRDefault="000B6723" w:rsidP="000B6723">
            <w:pPr>
              <w:rPr>
                <w:sz w:val="24"/>
                <w:szCs w:val="24"/>
              </w:rPr>
            </w:pPr>
            <w:r w:rsidRPr="000B6723">
              <w:rPr>
                <w:noProof/>
                <w:sz w:val="24"/>
                <w:szCs w:val="24"/>
              </w:rPr>
              <w:drawing>
                <wp:inline distT="0" distB="0" distL="0" distR="0" wp14:anchorId="56D68CF2" wp14:editId="7270D3D0">
                  <wp:extent cx="133350" cy="276225"/>
                  <wp:effectExtent l="0" t="0" r="0" b="9525"/>
                  <wp:docPr id="44151013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276225"/>
                          </a:xfrm>
                          <a:prstGeom prst="rect">
                            <a:avLst/>
                          </a:prstGeom>
                          <a:noFill/>
                          <a:ln>
                            <a:noFill/>
                          </a:ln>
                        </pic:spPr>
                      </pic:pic>
                    </a:graphicData>
                  </a:graphic>
                </wp:inline>
              </w:drawing>
            </w:r>
            <w:r w:rsidRPr="000B6723">
              <w:rPr>
                <w:sz w:val="24"/>
                <w:szCs w:val="24"/>
              </w:rPr>
              <w:t xml:space="preserve"> </w:t>
            </w:r>
            <w:r w:rsidRPr="000B6723">
              <w:rPr>
                <w:noProof/>
                <w:sz w:val="24"/>
                <w:szCs w:val="24"/>
              </w:rPr>
              <w:drawing>
                <wp:inline distT="0" distB="0" distL="0" distR="0" wp14:anchorId="7FEA0C08" wp14:editId="2F3A1292">
                  <wp:extent cx="152400" cy="152400"/>
                  <wp:effectExtent l="0" t="0" r="0" b="0"/>
                  <wp:docPr id="13095322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B6723">
              <w:rPr>
                <w:sz w:val="24"/>
                <w:szCs w:val="24"/>
              </w:rPr>
              <w:t xml:space="preserve"> </w:t>
            </w:r>
            <w:r w:rsidRPr="000B6723">
              <w:rPr>
                <w:noProof/>
                <w:sz w:val="24"/>
                <w:szCs w:val="24"/>
              </w:rPr>
              <w:drawing>
                <wp:inline distT="0" distB="0" distL="0" distR="0" wp14:anchorId="50DC933B" wp14:editId="36F1A1A1">
                  <wp:extent cx="152400" cy="152400"/>
                  <wp:effectExtent l="0" t="0" r="0" b="0"/>
                  <wp:docPr id="1065683259"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7790" w:type="dxa"/>
          </w:tcPr>
          <w:p w14:paraId="531B55C3" w14:textId="77777777" w:rsidR="000B6723" w:rsidRPr="000B6723" w:rsidRDefault="000B6723" w:rsidP="000B6723">
            <w:pPr>
              <w:pStyle w:val="Default"/>
              <w:rPr>
                <w:rFonts w:ascii="Arial" w:hAnsi="Arial" w:cs="Arial"/>
                <w:sz w:val="32"/>
                <w:szCs w:val="32"/>
              </w:rPr>
            </w:pPr>
            <w:r w:rsidRPr="000B6723">
              <w:rPr>
                <w:rFonts w:ascii="Arial" w:hAnsi="Arial" w:cs="Arial"/>
                <w:b/>
                <w:bCs/>
                <w:sz w:val="32"/>
                <w:szCs w:val="32"/>
              </w:rPr>
              <w:t xml:space="preserve">Scale overload </w:t>
            </w:r>
          </w:p>
          <w:p w14:paraId="53D17262" w14:textId="5AB60B48" w:rsidR="000B6723" w:rsidRPr="000B6723" w:rsidRDefault="000B6723" w:rsidP="000B6723">
            <w:pPr>
              <w:pStyle w:val="Default"/>
              <w:rPr>
                <w:rFonts w:ascii="Arial" w:hAnsi="Arial" w:cs="Arial"/>
                <w:b/>
                <w:bCs/>
                <w:sz w:val="32"/>
                <w:szCs w:val="32"/>
              </w:rPr>
            </w:pPr>
            <w:r w:rsidRPr="000B6723">
              <w:rPr>
                <w:rFonts w:ascii="Arial" w:hAnsi="Arial" w:cs="Arial"/>
                <w:sz w:val="32"/>
                <w:szCs w:val="32"/>
              </w:rPr>
              <w:t>Weighing subject exceeds the maximum scale capacity. Please step off to avoid damage.</w:t>
            </w:r>
          </w:p>
        </w:tc>
      </w:tr>
    </w:tbl>
    <w:p w14:paraId="318735DE" w14:textId="77777777" w:rsidR="005E6170" w:rsidRDefault="005E6170"/>
    <w:tbl>
      <w:tblPr>
        <w:tblStyle w:val="TableGrid"/>
        <w:tblW w:w="0" w:type="auto"/>
        <w:tblLook w:val="04A0" w:firstRow="1" w:lastRow="0" w:firstColumn="1" w:lastColumn="0" w:noHBand="0" w:noVBand="1"/>
      </w:tblPr>
      <w:tblGrid>
        <w:gridCol w:w="1838"/>
        <w:gridCol w:w="7790"/>
      </w:tblGrid>
      <w:tr w:rsidR="005E6170" w:rsidRPr="000B6723" w14:paraId="49C98EE4" w14:textId="77777777" w:rsidTr="005E6170">
        <w:tc>
          <w:tcPr>
            <w:tcW w:w="1838" w:type="dxa"/>
          </w:tcPr>
          <w:p w14:paraId="0B2D5DAA" w14:textId="77777777" w:rsidR="005E6170" w:rsidRPr="000B6723" w:rsidRDefault="005E6170" w:rsidP="002A13C3">
            <w:pPr>
              <w:rPr>
                <w:b/>
                <w:bCs/>
                <w:sz w:val="32"/>
                <w:szCs w:val="32"/>
              </w:rPr>
            </w:pPr>
            <w:r w:rsidRPr="000B6723">
              <w:rPr>
                <w:b/>
                <w:bCs/>
                <w:sz w:val="32"/>
                <w:szCs w:val="32"/>
              </w:rPr>
              <w:lastRenderedPageBreak/>
              <w:t>Symbol</w:t>
            </w:r>
          </w:p>
        </w:tc>
        <w:tc>
          <w:tcPr>
            <w:tcW w:w="7790" w:type="dxa"/>
          </w:tcPr>
          <w:p w14:paraId="666EF568" w14:textId="77777777" w:rsidR="005E6170" w:rsidRPr="000B6723" w:rsidRDefault="005E6170" w:rsidP="002A13C3">
            <w:pPr>
              <w:rPr>
                <w:b/>
                <w:bCs/>
                <w:sz w:val="32"/>
                <w:szCs w:val="32"/>
              </w:rPr>
            </w:pPr>
            <w:r w:rsidRPr="000B6723">
              <w:rPr>
                <w:b/>
                <w:bCs/>
                <w:sz w:val="32"/>
                <w:szCs w:val="32"/>
              </w:rPr>
              <w:t>Indication</w:t>
            </w:r>
          </w:p>
        </w:tc>
      </w:tr>
      <w:tr w:rsidR="000B6723" w14:paraId="53259151" w14:textId="77777777" w:rsidTr="000B6723">
        <w:tc>
          <w:tcPr>
            <w:tcW w:w="1838" w:type="dxa"/>
          </w:tcPr>
          <w:p w14:paraId="1092E521" w14:textId="77777777" w:rsidR="000B6723" w:rsidRPr="000B6723" w:rsidRDefault="000B6723" w:rsidP="00240CC0">
            <w:pPr>
              <w:rPr>
                <w:sz w:val="24"/>
                <w:szCs w:val="24"/>
              </w:rPr>
            </w:pPr>
          </w:p>
          <w:p w14:paraId="30797384" w14:textId="7D4BAAE1" w:rsidR="000B6723" w:rsidRDefault="000B6723" w:rsidP="000B6723">
            <w:pPr>
              <w:rPr>
                <w:sz w:val="32"/>
                <w:szCs w:val="32"/>
              </w:rPr>
            </w:pPr>
            <w:r w:rsidRPr="000B6723">
              <w:rPr>
                <w:noProof/>
                <w:sz w:val="32"/>
                <w:szCs w:val="32"/>
              </w:rPr>
              <w:drawing>
                <wp:inline distT="0" distB="0" distL="0" distR="0" wp14:anchorId="567BB973" wp14:editId="3898D2A3">
                  <wp:extent cx="133350" cy="285750"/>
                  <wp:effectExtent l="0" t="0" r="0" b="0"/>
                  <wp:docPr id="925592958"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p>
        </w:tc>
        <w:tc>
          <w:tcPr>
            <w:tcW w:w="7790" w:type="dxa"/>
          </w:tcPr>
          <w:p w14:paraId="075CC0C9" w14:textId="77777777" w:rsidR="000B6723" w:rsidRPr="000B6723" w:rsidRDefault="000B6723" w:rsidP="000B6723">
            <w:pPr>
              <w:pStyle w:val="Default"/>
              <w:rPr>
                <w:rFonts w:ascii="Arial" w:hAnsi="Arial" w:cs="Arial"/>
                <w:sz w:val="32"/>
                <w:szCs w:val="32"/>
              </w:rPr>
            </w:pPr>
            <w:r w:rsidRPr="000B6723">
              <w:rPr>
                <w:rFonts w:ascii="Arial" w:hAnsi="Arial" w:cs="Arial"/>
                <w:b/>
                <w:bCs/>
                <w:sz w:val="32"/>
                <w:szCs w:val="32"/>
              </w:rPr>
              <w:t xml:space="preserve">Measurement error </w:t>
            </w:r>
          </w:p>
          <w:p w14:paraId="3E5161E6" w14:textId="0C5C9007" w:rsidR="000B6723" w:rsidRPr="000B6723" w:rsidRDefault="000B6723" w:rsidP="000B6723">
            <w:pPr>
              <w:pStyle w:val="Default"/>
              <w:rPr>
                <w:rFonts w:ascii="Arial" w:hAnsi="Arial" w:cs="Arial"/>
                <w:b/>
                <w:bCs/>
                <w:sz w:val="32"/>
                <w:szCs w:val="32"/>
              </w:rPr>
            </w:pPr>
            <w:r w:rsidRPr="000B6723">
              <w:rPr>
                <w:rFonts w:ascii="Arial" w:hAnsi="Arial" w:cs="Arial"/>
                <w:sz w:val="32"/>
                <w:szCs w:val="32"/>
              </w:rPr>
              <w:t>An error has accorded during the measurement. Please step off the scale and step onto it again to repeat the measuring process.</w:t>
            </w:r>
          </w:p>
        </w:tc>
      </w:tr>
    </w:tbl>
    <w:p w14:paraId="36FBEACB" w14:textId="77777777" w:rsidR="00240CC0" w:rsidRPr="00240CC0" w:rsidRDefault="00240CC0" w:rsidP="00240CC0">
      <w:pPr>
        <w:pStyle w:val="head3"/>
        <w:rPr>
          <w:rFonts w:eastAsia="Calibri"/>
        </w:rPr>
      </w:pPr>
      <w:r w:rsidRPr="00240CC0">
        <w:rPr>
          <w:rFonts w:eastAsia="Calibri"/>
        </w:rPr>
        <w:t>Using bathroom scale with IKONN Controller</w:t>
      </w:r>
    </w:p>
    <w:p w14:paraId="20983A58" w14:textId="77777777" w:rsidR="00240CC0" w:rsidRPr="000B6723" w:rsidRDefault="005D0013" w:rsidP="000B6723">
      <w:pPr>
        <w:spacing w:before="240"/>
        <w:rPr>
          <w:rFonts w:eastAsia="Calibri" w:cs="Arial"/>
          <w:sz w:val="32"/>
          <w:szCs w:val="32"/>
        </w:rPr>
      </w:pPr>
      <w:r w:rsidRPr="000B6723">
        <w:rPr>
          <w:rFonts w:cs="Arial"/>
          <w:sz w:val="32"/>
          <w:szCs w:val="32"/>
        </w:rPr>
        <w:t>As</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all</w:t>
      </w:r>
      <w:r w:rsidR="00240CC0" w:rsidRPr="000B6723">
        <w:rPr>
          <w:rFonts w:cs="Arial"/>
          <w:sz w:val="32"/>
          <w:szCs w:val="32"/>
        </w:rPr>
        <w:t xml:space="preserve"> </w:t>
      </w:r>
      <w:r w:rsidRPr="000B6723">
        <w:rPr>
          <w:rFonts w:cs="Arial"/>
          <w:sz w:val="32"/>
          <w:szCs w:val="32"/>
        </w:rPr>
        <w:t>Unwired</w:t>
      </w:r>
      <w:r w:rsidR="00240CC0" w:rsidRPr="000B6723">
        <w:rPr>
          <w:rFonts w:cs="Arial"/>
          <w:sz w:val="32"/>
          <w:szCs w:val="32"/>
        </w:rPr>
        <w:t xml:space="preserve"> </w:t>
      </w:r>
      <w:r w:rsidRPr="000B6723">
        <w:rPr>
          <w:rFonts w:cs="Arial"/>
          <w:sz w:val="32"/>
          <w:szCs w:val="32"/>
        </w:rPr>
        <w:t>Things</w:t>
      </w:r>
      <w:r w:rsidR="00240CC0" w:rsidRPr="000B6723">
        <w:rPr>
          <w:rFonts w:cs="Arial"/>
          <w:sz w:val="32"/>
          <w:szCs w:val="32"/>
        </w:rPr>
        <w:t xml:space="preserve"> </w:t>
      </w:r>
      <w:r w:rsidRPr="000B6723">
        <w:rPr>
          <w:rFonts w:cs="Arial"/>
          <w:sz w:val="32"/>
          <w:szCs w:val="32"/>
        </w:rPr>
        <w:t>products,</w:t>
      </w:r>
      <w:r w:rsidR="00240CC0" w:rsidRPr="000B6723">
        <w:rPr>
          <w:rFonts w:cs="Arial"/>
          <w:sz w:val="32"/>
          <w:szCs w:val="32"/>
        </w:rPr>
        <w:t xml:space="preserve"> </w:t>
      </w:r>
      <w:r w:rsidRPr="000B6723">
        <w:rPr>
          <w:rFonts w:cs="Arial"/>
          <w:sz w:val="32"/>
          <w:szCs w:val="32"/>
        </w:rPr>
        <w:t>this</w:t>
      </w:r>
      <w:r w:rsidR="00240CC0" w:rsidRPr="000B6723">
        <w:rPr>
          <w:rFonts w:cs="Arial"/>
          <w:sz w:val="32"/>
          <w:szCs w:val="32"/>
        </w:rPr>
        <w:t xml:space="preserve"> </w:t>
      </w:r>
      <w:r w:rsidRPr="000B6723">
        <w:rPr>
          <w:rFonts w:cs="Arial"/>
          <w:sz w:val="32"/>
          <w:szCs w:val="32"/>
        </w:rPr>
        <w:t>scale</w:t>
      </w:r>
      <w:r w:rsidR="00240CC0" w:rsidRPr="000B6723">
        <w:rPr>
          <w:rFonts w:cs="Arial"/>
          <w:sz w:val="32"/>
          <w:szCs w:val="32"/>
        </w:rPr>
        <w:t xml:space="preserve"> </w:t>
      </w:r>
      <w:r w:rsidRPr="000B6723">
        <w:rPr>
          <w:rFonts w:cs="Arial"/>
          <w:sz w:val="32"/>
          <w:szCs w:val="32"/>
        </w:rPr>
        <w:t>features</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ability</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connect</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00240CC0" w:rsidRPr="000B6723">
        <w:rPr>
          <w:rFonts w:eastAsia="Calibri" w:cs="Arial"/>
          <w:b/>
          <w:sz w:val="32"/>
          <w:szCs w:val="32"/>
        </w:rPr>
        <w:t>IKONN Accessibility System</w:t>
      </w:r>
      <w:r w:rsidR="00240CC0" w:rsidRPr="000B6723">
        <w:rPr>
          <w:rFonts w:cs="Arial"/>
          <w:sz w:val="32"/>
          <w:szCs w:val="32"/>
        </w:rPr>
        <w:t xml:space="preserve"> </w:t>
      </w:r>
      <w:r w:rsidRPr="000B6723">
        <w:rPr>
          <w:rFonts w:cs="Arial"/>
          <w:sz w:val="32"/>
          <w:szCs w:val="32"/>
        </w:rPr>
        <w:t>which</w:t>
      </w:r>
      <w:r w:rsidR="00240CC0" w:rsidRPr="000B6723">
        <w:rPr>
          <w:rFonts w:cs="Arial"/>
          <w:sz w:val="32"/>
          <w:szCs w:val="32"/>
        </w:rPr>
        <w:t xml:space="preserve"> </w:t>
      </w:r>
      <w:r w:rsidRPr="000B6723">
        <w:rPr>
          <w:rFonts w:cs="Arial"/>
          <w:sz w:val="32"/>
          <w:szCs w:val="32"/>
        </w:rPr>
        <w:t>can</w:t>
      </w:r>
      <w:r w:rsidR="00240CC0" w:rsidRPr="000B6723">
        <w:rPr>
          <w:rFonts w:cs="Arial"/>
          <w:sz w:val="32"/>
          <w:szCs w:val="32"/>
        </w:rPr>
        <w:t xml:space="preserve"> </w:t>
      </w:r>
      <w:r w:rsidRPr="000B6723">
        <w:rPr>
          <w:rFonts w:cs="Arial"/>
          <w:sz w:val="32"/>
          <w:szCs w:val="32"/>
        </w:rPr>
        <w:t>provide</w:t>
      </w:r>
      <w:r w:rsidR="00240CC0" w:rsidRPr="000B6723">
        <w:rPr>
          <w:rFonts w:cs="Arial"/>
          <w:sz w:val="32"/>
          <w:szCs w:val="32"/>
        </w:rPr>
        <w:t xml:space="preserve"> </w:t>
      </w:r>
      <w:r w:rsidRPr="000B6723">
        <w:rPr>
          <w:rFonts w:cs="Arial"/>
          <w:sz w:val="32"/>
          <w:szCs w:val="32"/>
        </w:rPr>
        <w:t>audio</w:t>
      </w:r>
      <w:r w:rsidR="00240CC0" w:rsidRPr="000B6723">
        <w:rPr>
          <w:rFonts w:cs="Arial"/>
          <w:sz w:val="32"/>
          <w:szCs w:val="32"/>
        </w:rPr>
        <w:t xml:space="preserve"> </w:t>
      </w:r>
      <w:r w:rsidRPr="000B6723">
        <w:rPr>
          <w:rFonts w:cs="Arial"/>
          <w:sz w:val="32"/>
          <w:szCs w:val="32"/>
        </w:rPr>
        <w:t>feedback</w:t>
      </w:r>
      <w:r w:rsidR="00240CC0" w:rsidRPr="000B6723">
        <w:rPr>
          <w:rFonts w:cs="Arial"/>
          <w:sz w:val="32"/>
          <w:szCs w:val="32"/>
        </w:rPr>
        <w:t xml:space="preserve"> </w:t>
      </w:r>
      <w:r w:rsidRPr="000B6723">
        <w:rPr>
          <w:rFonts w:cs="Arial"/>
          <w:sz w:val="32"/>
          <w:szCs w:val="32"/>
        </w:rPr>
        <w:t>in</w:t>
      </w:r>
      <w:r w:rsidR="00240CC0" w:rsidRPr="000B6723">
        <w:rPr>
          <w:rFonts w:cs="Arial"/>
          <w:sz w:val="32"/>
          <w:szCs w:val="32"/>
        </w:rPr>
        <w:t xml:space="preserve"> </w:t>
      </w:r>
      <w:r w:rsidRPr="000B6723">
        <w:rPr>
          <w:rFonts w:cs="Arial"/>
          <w:sz w:val="32"/>
          <w:szCs w:val="32"/>
        </w:rPr>
        <w:t>your</w:t>
      </w:r>
      <w:r w:rsidR="00240CC0" w:rsidRPr="000B6723">
        <w:rPr>
          <w:rFonts w:cs="Arial"/>
          <w:sz w:val="32"/>
          <w:szCs w:val="32"/>
        </w:rPr>
        <w:t xml:space="preserve"> </w:t>
      </w:r>
      <w:r w:rsidRPr="000B6723">
        <w:rPr>
          <w:rFonts w:cs="Arial"/>
          <w:sz w:val="32"/>
          <w:szCs w:val="32"/>
        </w:rPr>
        <w:t>chosen</w:t>
      </w:r>
      <w:r w:rsidR="00240CC0" w:rsidRPr="000B6723">
        <w:rPr>
          <w:rFonts w:cs="Arial"/>
          <w:sz w:val="32"/>
          <w:szCs w:val="32"/>
        </w:rPr>
        <w:t xml:space="preserve"> </w:t>
      </w:r>
      <w:r w:rsidRPr="000B6723">
        <w:rPr>
          <w:rFonts w:cs="Arial"/>
          <w:sz w:val="32"/>
          <w:szCs w:val="32"/>
        </w:rPr>
        <w:t>language.</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system</w:t>
      </w:r>
      <w:r w:rsidR="00240CC0" w:rsidRPr="000B6723">
        <w:rPr>
          <w:rFonts w:cs="Arial"/>
          <w:sz w:val="32"/>
          <w:szCs w:val="32"/>
        </w:rPr>
        <w:t xml:space="preserve"> </w:t>
      </w:r>
      <w:r w:rsidRPr="000B6723">
        <w:rPr>
          <w:rFonts w:cs="Arial"/>
          <w:sz w:val="32"/>
          <w:szCs w:val="32"/>
        </w:rPr>
        <w:t>is</w:t>
      </w:r>
      <w:r w:rsidR="00240CC0" w:rsidRPr="000B6723">
        <w:rPr>
          <w:rFonts w:cs="Arial"/>
          <w:sz w:val="32"/>
          <w:szCs w:val="32"/>
        </w:rPr>
        <w:t xml:space="preserve"> </w:t>
      </w:r>
      <w:r w:rsidRPr="000B6723">
        <w:rPr>
          <w:rFonts w:cs="Arial"/>
          <w:sz w:val="32"/>
          <w:szCs w:val="32"/>
        </w:rPr>
        <w:t>intended</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support</w:t>
      </w:r>
      <w:r w:rsidR="00240CC0" w:rsidRPr="000B6723">
        <w:rPr>
          <w:rFonts w:cs="Arial"/>
          <w:sz w:val="32"/>
          <w:szCs w:val="32"/>
        </w:rPr>
        <w:t xml:space="preserve"> </w:t>
      </w:r>
      <w:r w:rsidRPr="000B6723">
        <w:rPr>
          <w:rFonts w:cs="Arial"/>
          <w:sz w:val="32"/>
          <w:szCs w:val="32"/>
        </w:rPr>
        <w:t>users</w:t>
      </w:r>
      <w:r w:rsidR="00240CC0" w:rsidRPr="000B6723">
        <w:rPr>
          <w:rFonts w:cs="Arial"/>
          <w:sz w:val="32"/>
          <w:szCs w:val="32"/>
        </w:rPr>
        <w:t xml:space="preserve"> </w:t>
      </w:r>
      <w:r w:rsidRPr="000B6723">
        <w:rPr>
          <w:rFonts w:cs="Arial"/>
          <w:sz w:val="32"/>
          <w:szCs w:val="32"/>
        </w:rPr>
        <w:t>unable</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view</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screen</w:t>
      </w:r>
      <w:r w:rsidR="00240CC0" w:rsidRPr="000B6723">
        <w:rPr>
          <w:rFonts w:cs="Arial"/>
          <w:sz w:val="32"/>
          <w:szCs w:val="32"/>
        </w:rPr>
        <w:t xml:space="preserve"> </w:t>
      </w:r>
      <w:r w:rsidRPr="000B6723">
        <w:rPr>
          <w:rFonts w:cs="Arial"/>
          <w:sz w:val="32"/>
          <w:szCs w:val="32"/>
        </w:rPr>
        <w:t>for</w:t>
      </w:r>
      <w:r w:rsidR="00240CC0" w:rsidRPr="000B6723">
        <w:rPr>
          <w:rFonts w:cs="Arial"/>
          <w:sz w:val="32"/>
          <w:szCs w:val="32"/>
        </w:rPr>
        <w:t xml:space="preserve"> </w:t>
      </w:r>
      <w:r w:rsidRPr="000B6723">
        <w:rPr>
          <w:rFonts w:cs="Arial"/>
          <w:sz w:val="32"/>
          <w:szCs w:val="32"/>
        </w:rPr>
        <w:t>any</w:t>
      </w:r>
      <w:r w:rsidR="00240CC0" w:rsidRPr="000B6723">
        <w:rPr>
          <w:rFonts w:cs="Arial"/>
          <w:sz w:val="32"/>
          <w:szCs w:val="32"/>
        </w:rPr>
        <w:t xml:space="preserve"> </w:t>
      </w:r>
      <w:r w:rsidRPr="000B6723">
        <w:rPr>
          <w:rFonts w:cs="Arial"/>
          <w:sz w:val="32"/>
          <w:szCs w:val="32"/>
        </w:rPr>
        <w:t>reason.</w:t>
      </w:r>
      <w:r w:rsidR="00240CC0" w:rsidRPr="000B6723">
        <w:rPr>
          <w:rFonts w:cs="Arial"/>
          <w:sz w:val="32"/>
          <w:szCs w:val="32"/>
        </w:rPr>
        <w:t xml:space="preserve"> </w:t>
      </w:r>
      <w:r w:rsidRPr="000B6723">
        <w:rPr>
          <w:rFonts w:cs="Arial"/>
          <w:sz w:val="32"/>
          <w:szCs w:val="32"/>
        </w:rPr>
        <w:t>If</w:t>
      </w:r>
      <w:r w:rsidR="00240CC0" w:rsidRPr="000B6723">
        <w:rPr>
          <w:rFonts w:cs="Arial"/>
          <w:sz w:val="32"/>
          <w:szCs w:val="32"/>
        </w:rPr>
        <w:t xml:space="preserve"> </w:t>
      </w:r>
      <w:r w:rsidRPr="000B6723">
        <w:rPr>
          <w:rFonts w:cs="Arial"/>
          <w:sz w:val="32"/>
          <w:szCs w:val="32"/>
        </w:rPr>
        <w:t>you</w:t>
      </w:r>
      <w:r w:rsidR="00240CC0" w:rsidRPr="000B6723">
        <w:rPr>
          <w:rFonts w:cs="Arial"/>
          <w:sz w:val="32"/>
          <w:szCs w:val="32"/>
        </w:rPr>
        <w:t xml:space="preserve"> </w:t>
      </w:r>
      <w:r w:rsidRPr="000B6723">
        <w:rPr>
          <w:rFonts w:cs="Arial"/>
          <w:sz w:val="32"/>
          <w:szCs w:val="32"/>
        </w:rPr>
        <w:t>own</w:t>
      </w:r>
      <w:r w:rsidR="00240CC0" w:rsidRPr="000B6723">
        <w:rPr>
          <w:rFonts w:cs="Arial"/>
          <w:sz w:val="32"/>
          <w:szCs w:val="32"/>
        </w:rPr>
        <w:t xml:space="preserve"> </w:t>
      </w:r>
      <w:r w:rsidRPr="000B6723">
        <w:rPr>
          <w:rFonts w:cs="Arial"/>
          <w:sz w:val="32"/>
          <w:szCs w:val="32"/>
        </w:rPr>
        <w:t>an</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00613B17" w:rsidRPr="000B6723">
        <w:rPr>
          <w:rFonts w:cs="Arial"/>
          <w:sz w:val="32"/>
          <w:szCs w:val="32"/>
        </w:rPr>
        <w:t>device,</w:t>
      </w:r>
      <w:r w:rsidR="00240CC0" w:rsidRPr="000B6723">
        <w:rPr>
          <w:rFonts w:cs="Arial"/>
          <w:sz w:val="32"/>
          <w:szCs w:val="32"/>
        </w:rPr>
        <w:t xml:space="preserve"> </w:t>
      </w:r>
      <w:r w:rsidRPr="000B6723">
        <w:rPr>
          <w:rFonts w:cs="Arial"/>
          <w:sz w:val="32"/>
          <w:szCs w:val="32"/>
        </w:rPr>
        <w:t>you</w:t>
      </w:r>
      <w:r w:rsidR="00240CC0" w:rsidRPr="000B6723">
        <w:rPr>
          <w:rFonts w:cs="Arial"/>
          <w:sz w:val="32"/>
          <w:szCs w:val="32"/>
        </w:rPr>
        <w:t xml:space="preserve"> </w:t>
      </w:r>
      <w:r w:rsidRPr="000B6723">
        <w:rPr>
          <w:rFonts w:cs="Arial"/>
          <w:sz w:val="32"/>
          <w:szCs w:val="32"/>
        </w:rPr>
        <w:t>can</w:t>
      </w:r>
      <w:r w:rsidR="00240CC0" w:rsidRPr="000B6723">
        <w:rPr>
          <w:rFonts w:cs="Arial"/>
          <w:sz w:val="32"/>
          <w:szCs w:val="32"/>
        </w:rPr>
        <w:t xml:space="preserve"> </w:t>
      </w:r>
      <w:r w:rsidRPr="000B6723">
        <w:rPr>
          <w:rFonts w:cs="Arial"/>
          <w:sz w:val="32"/>
          <w:szCs w:val="32"/>
        </w:rPr>
        <w:t>also</w:t>
      </w:r>
      <w:r w:rsidR="00240CC0" w:rsidRPr="000B6723">
        <w:rPr>
          <w:rFonts w:cs="Arial"/>
          <w:sz w:val="32"/>
          <w:szCs w:val="32"/>
        </w:rPr>
        <w:t xml:space="preserve"> </w:t>
      </w:r>
      <w:r w:rsidRPr="000B6723">
        <w:rPr>
          <w:rFonts w:cs="Arial"/>
          <w:sz w:val="32"/>
          <w:szCs w:val="32"/>
        </w:rPr>
        <w:t>find</w:t>
      </w:r>
      <w:r w:rsidR="00240CC0" w:rsidRPr="000B6723">
        <w:rPr>
          <w:rFonts w:cs="Arial"/>
          <w:sz w:val="32"/>
          <w:szCs w:val="32"/>
        </w:rPr>
        <w:t xml:space="preserve"> </w:t>
      </w:r>
      <w:r w:rsidRPr="000B6723">
        <w:rPr>
          <w:rFonts w:cs="Arial"/>
          <w:sz w:val="32"/>
          <w:szCs w:val="32"/>
        </w:rPr>
        <w:t>instructions</w:t>
      </w:r>
      <w:r w:rsidR="00240CC0" w:rsidRPr="000B6723">
        <w:rPr>
          <w:rFonts w:cs="Arial"/>
          <w:sz w:val="32"/>
          <w:szCs w:val="32"/>
        </w:rPr>
        <w:t xml:space="preserve"> </w:t>
      </w:r>
      <w:r w:rsidRPr="000B6723">
        <w:rPr>
          <w:rFonts w:cs="Arial"/>
          <w:sz w:val="32"/>
          <w:szCs w:val="32"/>
        </w:rPr>
        <w:t>on</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device</w:t>
      </w:r>
      <w:r w:rsidR="00240CC0" w:rsidRPr="000B6723">
        <w:rPr>
          <w:rFonts w:cs="Arial"/>
          <w:sz w:val="32"/>
          <w:szCs w:val="32"/>
        </w:rPr>
        <w:t xml:space="preserve"> </w:t>
      </w:r>
      <w:r w:rsidRPr="000B6723">
        <w:rPr>
          <w:rFonts w:cs="Arial"/>
          <w:sz w:val="32"/>
          <w:szCs w:val="32"/>
        </w:rPr>
        <w:t>for</w:t>
      </w:r>
      <w:r w:rsidR="00240CC0" w:rsidRPr="000B6723">
        <w:rPr>
          <w:rFonts w:cs="Arial"/>
          <w:sz w:val="32"/>
          <w:szCs w:val="32"/>
        </w:rPr>
        <w:t xml:space="preserve"> </w:t>
      </w:r>
      <w:r w:rsidRPr="000B6723">
        <w:rPr>
          <w:rFonts w:cs="Arial"/>
          <w:sz w:val="32"/>
          <w:szCs w:val="32"/>
        </w:rPr>
        <w:t>connecting</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remote</w:t>
      </w:r>
      <w:r w:rsidR="00240CC0" w:rsidRPr="000B6723">
        <w:rPr>
          <w:rFonts w:cs="Arial"/>
          <w:sz w:val="32"/>
          <w:szCs w:val="32"/>
        </w:rPr>
        <w:t xml:space="preserve"> </w:t>
      </w:r>
      <w:r w:rsidRPr="000B6723">
        <w:rPr>
          <w:rFonts w:cs="Arial"/>
          <w:sz w:val="32"/>
          <w:szCs w:val="32"/>
        </w:rPr>
        <w:t>products.</w:t>
      </w:r>
    </w:p>
    <w:p w14:paraId="231B0BC8" w14:textId="77777777" w:rsidR="000B6723" w:rsidRDefault="000B6723" w:rsidP="00240CC0">
      <w:pPr>
        <w:rPr>
          <w:rFonts w:cs="Arial"/>
          <w:sz w:val="32"/>
          <w:szCs w:val="32"/>
        </w:rPr>
      </w:pPr>
    </w:p>
    <w:p w14:paraId="0CC55A1F" w14:textId="5CCC425F" w:rsidR="00240CC0" w:rsidRPr="000B6723" w:rsidRDefault="005D0013" w:rsidP="00240CC0">
      <w:pPr>
        <w:rPr>
          <w:rFonts w:eastAsia="Calibri" w:cs="Arial"/>
          <w:sz w:val="32"/>
          <w:szCs w:val="32"/>
        </w:rPr>
      </w:pPr>
      <w:r w:rsidRPr="000B6723">
        <w:rPr>
          <w:rFonts w:cs="Arial"/>
          <w:sz w:val="32"/>
          <w:szCs w:val="32"/>
        </w:rPr>
        <w:t>Use</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Add</w:t>
      </w:r>
      <w:r w:rsidR="00240CC0" w:rsidRPr="000B6723">
        <w:rPr>
          <w:rFonts w:cs="Arial"/>
          <w:sz w:val="32"/>
          <w:szCs w:val="32"/>
        </w:rPr>
        <w:t xml:space="preserve"> </w:t>
      </w:r>
      <w:r w:rsidRPr="000B6723">
        <w:rPr>
          <w:rFonts w:cs="Arial"/>
          <w:sz w:val="32"/>
          <w:szCs w:val="32"/>
        </w:rPr>
        <w:t>product</w:t>
      </w:r>
      <w:r w:rsidR="00240CC0" w:rsidRPr="000B6723">
        <w:rPr>
          <w:rFonts w:cs="Arial"/>
          <w:sz w:val="32"/>
          <w:szCs w:val="32"/>
        </w:rPr>
        <w:t xml:space="preserve"> </w:t>
      </w:r>
      <w:r w:rsidRPr="000B6723">
        <w:rPr>
          <w:rFonts w:cs="Arial"/>
          <w:sz w:val="32"/>
          <w:szCs w:val="32"/>
        </w:rPr>
        <w:t>function</w:t>
      </w:r>
      <w:r w:rsidR="00240CC0" w:rsidRPr="000B6723">
        <w:rPr>
          <w:rFonts w:cs="Arial"/>
          <w:sz w:val="32"/>
          <w:szCs w:val="32"/>
        </w:rPr>
        <w:t xml:space="preserve"> </w:t>
      </w:r>
      <w:r w:rsidRPr="000B6723">
        <w:rPr>
          <w:rFonts w:cs="Arial"/>
          <w:sz w:val="32"/>
          <w:szCs w:val="32"/>
        </w:rPr>
        <w:t>on</w:t>
      </w:r>
      <w:r w:rsidR="00240CC0" w:rsidRPr="000B6723">
        <w:rPr>
          <w:rFonts w:cs="Arial"/>
          <w:sz w:val="32"/>
          <w:szCs w:val="32"/>
        </w:rPr>
        <w:t xml:space="preserve"> </w:t>
      </w:r>
      <w:r w:rsidRPr="000B6723">
        <w:rPr>
          <w:rFonts w:cs="Arial"/>
          <w:sz w:val="32"/>
          <w:szCs w:val="32"/>
        </w:rPr>
        <w:t>your</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controller</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pair</w:t>
      </w:r>
      <w:r w:rsidR="00240CC0" w:rsidRPr="000B6723">
        <w:rPr>
          <w:rFonts w:cs="Arial"/>
          <w:sz w:val="32"/>
          <w:szCs w:val="32"/>
        </w:rPr>
        <w:t xml:space="preserve"> </w:t>
      </w:r>
      <w:r w:rsidRPr="000B6723">
        <w:rPr>
          <w:rFonts w:cs="Arial"/>
          <w:sz w:val="32"/>
          <w:szCs w:val="32"/>
        </w:rPr>
        <w:t>your</w:t>
      </w:r>
      <w:r w:rsidR="00240CC0" w:rsidRPr="000B6723">
        <w:rPr>
          <w:rFonts w:cs="Arial"/>
          <w:sz w:val="32"/>
          <w:szCs w:val="32"/>
        </w:rPr>
        <w:t xml:space="preserve"> </w:t>
      </w:r>
      <w:r w:rsidRPr="000B6723">
        <w:rPr>
          <w:rFonts w:cs="Arial"/>
          <w:sz w:val="32"/>
          <w:szCs w:val="32"/>
        </w:rPr>
        <w:t>new</w:t>
      </w:r>
      <w:r w:rsidR="00240CC0" w:rsidRPr="000B6723">
        <w:rPr>
          <w:rFonts w:cs="Arial"/>
          <w:sz w:val="32"/>
          <w:szCs w:val="32"/>
        </w:rPr>
        <w:t xml:space="preserve"> </w:t>
      </w:r>
      <w:r w:rsidRPr="000B6723">
        <w:rPr>
          <w:rFonts w:cs="Arial"/>
          <w:sz w:val="32"/>
          <w:szCs w:val="32"/>
        </w:rPr>
        <w:t>scales</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controller.</w:t>
      </w:r>
      <w:r w:rsidR="00240CC0" w:rsidRPr="000B6723">
        <w:rPr>
          <w:rFonts w:cs="Arial"/>
          <w:sz w:val="32"/>
          <w:szCs w:val="32"/>
        </w:rPr>
        <w:t xml:space="preserve"> </w:t>
      </w:r>
      <w:r w:rsidRPr="000B6723">
        <w:rPr>
          <w:rFonts w:cs="Arial"/>
          <w:sz w:val="32"/>
          <w:szCs w:val="32"/>
        </w:rPr>
        <w:t>Use</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help</w:t>
      </w:r>
      <w:r w:rsidR="00240CC0" w:rsidRPr="000B6723">
        <w:rPr>
          <w:rFonts w:cs="Arial"/>
          <w:sz w:val="32"/>
          <w:szCs w:val="32"/>
        </w:rPr>
        <w:t xml:space="preserve"> </w:t>
      </w:r>
      <w:r w:rsidRPr="000B6723">
        <w:rPr>
          <w:rFonts w:cs="Arial"/>
          <w:sz w:val="32"/>
          <w:szCs w:val="32"/>
        </w:rPr>
        <w:t>function</w:t>
      </w:r>
      <w:r w:rsidR="00240CC0" w:rsidRPr="000B6723">
        <w:rPr>
          <w:rFonts w:cs="Arial"/>
          <w:sz w:val="32"/>
          <w:szCs w:val="32"/>
        </w:rPr>
        <w:t xml:space="preserve"> </w:t>
      </w:r>
      <w:r w:rsidRPr="000B6723">
        <w:rPr>
          <w:rFonts w:cs="Arial"/>
          <w:sz w:val="32"/>
          <w:szCs w:val="32"/>
        </w:rPr>
        <w:t>on</w:t>
      </w:r>
      <w:r w:rsidR="00240CC0" w:rsidRPr="000B6723">
        <w:rPr>
          <w:rFonts w:cs="Arial"/>
          <w:sz w:val="32"/>
          <w:szCs w:val="32"/>
        </w:rPr>
        <w:t xml:space="preserve"> </w:t>
      </w:r>
      <w:r w:rsidRPr="000B6723">
        <w:rPr>
          <w:rFonts w:cs="Arial"/>
          <w:sz w:val="32"/>
          <w:szCs w:val="32"/>
        </w:rPr>
        <w:t>your</w:t>
      </w:r>
      <w:r w:rsidR="00240CC0" w:rsidRPr="000B6723">
        <w:rPr>
          <w:rFonts w:cs="Arial"/>
          <w:sz w:val="32"/>
          <w:szCs w:val="32"/>
        </w:rPr>
        <w:t xml:space="preserve"> </w:t>
      </w:r>
      <w:r w:rsidRPr="000B6723">
        <w:rPr>
          <w:rFonts w:cs="Arial"/>
          <w:sz w:val="32"/>
          <w:szCs w:val="32"/>
        </w:rPr>
        <w:t>controller</w:t>
      </w:r>
      <w:r w:rsidR="00240CC0" w:rsidRPr="000B6723">
        <w:rPr>
          <w:rFonts w:cs="Arial"/>
          <w:sz w:val="32"/>
          <w:szCs w:val="32"/>
        </w:rPr>
        <w:t xml:space="preserve"> </w:t>
      </w:r>
      <w:r w:rsidRPr="000B6723">
        <w:rPr>
          <w:rFonts w:cs="Arial"/>
          <w:sz w:val="32"/>
          <w:szCs w:val="32"/>
        </w:rPr>
        <w:t>or</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manual</w:t>
      </w:r>
      <w:r w:rsidR="00240CC0" w:rsidRPr="000B6723">
        <w:rPr>
          <w:rFonts w:cs="Arial"/>
          <w:sz w:val="32"/>
          <w:szCs w:val="32"/>
        </w:rPr>
        <w:t xml:space="preserve"> </w:t>
      </w:r>
      <w:r w:rsidRPr="000B6723">
        <w:rPr>
          <w:rFonts w:cs="Arial"/>
          <w:sz w:val="32"/>
          <w:szCs w:val="32"/>
        </w:rPr>
        <w:t>for</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controller</w:t>
      </w:r>
      <w:r w:rsidR="00240CC0" w:rsidRPr="000B6723">
        <w:rPr>
          <w:rFonts w:cs="Arial"/>
          <w:sz w:val="32"/>
          <w:szCs w:val="32"/>
        </w:rPr>
        <w:t xml:space="preserve"> </w:t>
      </w:r>
      <w:r w:rsidRPr="000B6723">
        <w:rPr>
          <w:rFonts w:cs="Arial"/>
          <w:sz w:val="32"/>
          <w:szCs w:val="32"/>
        </w:rPr>
        <w:t>if</w:t>
      </w:r>
      <w:r w:rsidR="00240CC0" w:rsidRPr="000B6723">
        <w:rPr>
          <w:rFonts w:cs="Arial"/>
          <w:sz w:val="32"/>
          <w:szCs w:val="32"/>
        </w:rPr>
        <w:t xml:space="preserve"> </w:t>
      </w:r>
      <w:r w:rsidRPr="000B6723">
        <w:rPr>
          <w:rFonts w:cs="Arial"/>
          <w:sz w:val="32"/>
          <w:szCs w:val="32"/>
        </w:rPr>
        <w:t>you</w:t>
      </w:r>
      <w:r w:rsidR="00240CC0" w:rsidRPr="000B6723">
        <w:rPr>
          <w:rFonts w:cs="Arial"/>
          <w:sz w:val="32"/>
          <w:szCs w:val="32"/>
        </w:rPr>
        <w:t xml:space="preserve"> </w:t>
      </w:r>
      <w:r w:rsidRPr="000B6723">
        <w:rPr>
          <w:rFonts w:cs="Arial"/>
          <w:sz w:val="32"/>
          <w:szCs w:val="32"/>
        </w:rPr>
        <w:t>are</w:t>
      </w:r>
      <w:r w:rsidR="00240CC0" w:rsidRPr="000B6723">
        <w:rPr>
          <w:rFonts w:cs="Arial"/>
          <w:sz w:val="32"/>
          <w:szCs w:val="32"/>
        </w:rPr>
        <w:t xml:space="preserve"> </w:t>
      </w:r>
      <w:r w:rsidRPr="000B6723">
        <w:rPr>
          <w:rFonts w:cs="Arial"/>
          <w:sz w:val="32"/>
          <w:szCs w:val="32"/>
        </w:rPr>
        <w:t>unsure</w:t>
      </w:r>
      <w:r w:rsidR="00240CC0" w:rsidRPr="000B6723">
        <w:rPr>
          <w:rFonts w:cs="Arial"/>
          <w:sz w:val="32"/>
          <w:szCs w:val="32"/>
        </w:rPr>
        <w:t xml:space="preserve"> </w:t>
      </w:r>
      <w:r w:rsidRPr="000B6723">
        <w:rPr>
          <w:rFonts w:cs="Arial"/>
          <w:sz w:val="32"/>
          <w:szCs w:val="32"/>
        </w:rPr>
        <w:t>how</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do</w:t>
      </w:r>
      <w:r w:rsidR="00240CC0" w:rsidRPr="000B6723">
        <w:rPr>
          <w:rFonts w:cs="Arial"/>
          <w:sz w:val="32"/>
          <w:szCs w:val="32"/>
        </w:rPr>
        <w:t xml:space="preserve"> </w:t>
      </w:r>
      <w:r w:rsidRPr="000B6723">
        <w:rPr>
          <w:rFonts w:cs="Arial"/>
          <w:sz w:val="32"/>
          <w:szCs w:val="32"/>
        </w:rPr>
        <w:t>so.</w:t>
      </w:r>
    </w:p>
    <w:p w14:paraId="0F859A36" w14:textId="77777777" w:rsidR="000B6723" w:rsidRDefault="000B6723" w:rsidP="00240CC0">
      <w:pPr>
        <w:rPr>
          <w:rFonts w:cs="Arial"/>
          <w:sz w:val="32"/>
          <w:szCs w:val="32"/>
        </w:rPr>
      </w:pPr>
    </w:p>
    <w:p w14:paraId="6624ECB9" w14:textId="5F9FC641" w:rsidR="00240CC0" w:rsidRPr="000B6723" w:rsidRDefault="005D0013" w:rsidP="00240CC0">
      <w:pPr>
        <w:rPr>
          <w:rFonts w:eastAsia="Calibri" w:cs="Arial"/>
          <w:sz w:val="32"/>
          <w:szCs w:val="32"/>
        </w:rPr>
      </w:pPr>
      <w:r w:rsidRPr="000B6723">
        <w:rPr>
          <w:rFonts w:cs="Arial"/>
          <w:sz w:val="32"/>
          <w:szCs w:val="32"/>
        </w:rPr>
        <w:t>You</w:t>
      </w:r>
      <w:r w:rsidR="00240CC0" w:rsidRPr="000B6723">
        <w:rPr>
          <w:rFonts w:cs="Arial"/>
          <w:sz w:val="32"/>
          <w:szCs w:val="32"/>
        </w:rPr>
        <w:t xml:space="preserve"> </w:t>
      </w:r>
      <w:r w:rsidRPr="000B6723">
        <w:rPr>
          <w:rFonts w:cs="Arial"/>
          <w:sz w:val="32"/>
          <w:szCs w:val="32"/>
        </w:rPr>
        <w:t>will</w:t>
      </w:r>
      <w:r w:rsidR="00240CC0" w:rsidRPr="000B6723">
        <w:rPr>
          <w:rFonts w:cs="Arial"/>
          <w:sz w:val="32"/>
          <w:szCs w:val="32"/>
        </w:rPr>
        <w:t xml:space="preserve"> </w:t>
      </w:r>
      <w:r w:rsidRPr="000B6723">
        <w:rPr>
          <w:rFonts w:cs="Arial"/>
          <w:sz w:val="32"/>
          <w:szCs w:val="32"/>
        </w:rPr>
        <w:t>hear</w:t>
      </w:r>
      <w:r w:rsidR="00240CC0" w:rsidRPr="000B6723">
        <w:rPr>
          <w:rFonts w:cs="Arial"/>
          <w:sz w:val="32"/>
          <w:szCs w:val="32"/>
        </w:rPr>
        <w:t xml:space="preserve"> </w:t>
      </w:r>
      <w:r w:rsidRPr="000B6723">
        <w:rPr>
          <w:rFonts w:cs="Arial"/>
          <w:sz w:val="32"/>
          <w:szCs w:val="32"/>
        </w:rPr>
        <w:t>an</w:t>
      </w:r>
      <w:r w:rsidR="00240CC0" w:rsidRPr="000B6723">
        <w:rPr>
          <w:rFonts w:cs="Arial"/>
          <w:sz w:val="32"/>
          <w:szCs w:val="32"/>
        </w:rPr>
        <w:t xml:space="preserve"> </w:t>
      </w:r>
      <w:r w:rsidRPr="000B6723">
        <w:rPr>
          <w:rFonts w:cs="Arial"/>
          <w:sz w:val="32"/>
          <w:szCs w:val="32"/>
        </w:rPr>
        <w:t>announcement,</w:t>
      </w:r>
      <w:r w:rsidR="00240CC0" w:rsidRPr="000B6723">
        <w:rPr>
          <w:rFonts w:cs="Arial"/>
          <w:sz w:val="32"/>
          <w:szCs w:val="32"/>
        </w:rPr>
        <w:t xml:space="preserve"> </w:t>
      </w:r>
      <w:r w:rsidRPr="000B6723">
        <w:rPr>
          <w:rFonts w:cs="Arial"/>
          <w:sz w:val="32"/>
          <w:szCs w:val="32"/>
        </w:rPr>
        <w:t>once</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connection</w:t>
      </w:r>
      <w:r w:rsidR="00240CC0" w:rsidRPr="000B6723">
        <w:rPr>
          <w:rFonts w:cs="Arial"/>
          <w:sz w:val="32"/>
          <w:szCs w:val="32"/>
        </w:rPr>
        <w:t xml:space="preserve"> </w:t>
      </w:r>
      <w:r w:rsidRPr="000B6723">
        <w:rPr>
          <w:rFonts w:cs="Arial"/>
          <w:sz w:val="32"/>
          <w:szCs w:val="32"/>
        </w:rPr>
        <w:t>is</w:t>
      </w:r>
      <w:r w:rsidR="00240CC0" w:rsidRPr="000B6723">
        <w:rPr>
          <w:rFonts w:cs="Arial"/>
          <w:sz w:val="32"/>
          <w:szCs w:val="32"/>
        </w:rPr>
        <w:t xml:space="preserve"> </w:t>
      </w:r>
      <w:r w:rsidRPr="000B6723">
        <w:rPr>
          <w:rFonts w:cs="Arial"/>
          <w:sz w:val="32"/>
          <w:szCs w:val="32"/>
        </w:rPr>
        <w:t>established</w:t>
      </w:r>
      <w:r w:rsidR="00240CC0" w:rsidRPr="000B6723">
        <w:rPr>
          <w:rFonts w:cs="Arial"/>
          <w:sz w:val="32"/>
          <w:szCs w:val="32"/>
        </w:rPr>
        <w:t xml:space="preserve"> </w:t>
      </w:r>
      <w:r w:rsidRPr="000B6723">
        <w:rPr>
          <w:rFonts w:cs="Arial"/>
          <w:sz w:val="32"/>
          <w:szCs w:val="32"/>
        </w:rPr>
        <w:t>and</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will</w:t>
      </w:r>
      <w:r w:rsidR="00240CC0" w:rsidRPr="000B6723">
        <w:rPr>
          <w:rFonts w:cs="Arial"/>
          <w:sz w:val="32"/>
          <w:szCs w:val="32"/>
        </w:rPr>
        <w:t xml:space="preserve"> </w:t>
      </w:r>
      <w:r w:rsidRPr="000B6723">
        <w:rPr>
          <w:rFonts w:cs="Arial"/>
          <w:sz w:val="32"/>
          <w:szCs w:val="32"/>
        </w:rPr>
        <w:t>also</w:t>
      </w:r>
      <w:r w:rsidR="00240CC0" w:rsidRPr="000B6723">
        <w:rPr>
          <w:rFonts w:cs="Arial"/>
          <w:sz w:val="32"/>
          <w:szCs w:val="32"/>
        </w:rPr>
        <w:t xml:space="preserve"> </w:t>
      </w:r>
      <w:r w:rsidRPr="000B6723">
        <w:rPr>
          <w:rFonts w:cs="Arial"/>
          <w:sz w:val="32"/>
          <w:szCs w:val="32"/>
        </w:rPr>
        <w:t>state</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name</w:t>
      </w:r>
      <w:r w:rsidR="00240CC0" w:rsidRPr="000B6723">
        <w:rPr>
          <w:rFonts w:cs="Arial"/>
          <w:sz w:val="32"/>
          <w:szCs w:val="32"/>
        </w:rPr>
        <w:t xml:space="preserve"> </w:t>
      </w:r>
      <w:r w:rsidRPr="000B6723">
        <w:rPr>
          <w:rFonts w:cs="Arial"/>
          <w:sz w:val="32"/>
          <w:szCs w:val="32"/>
        </w:rPr>
        <w:t>of</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product</w:t>
      </w:r>
      <w:r w:rsidR="00240CC0" w:rsidRPr="000B6723">
        <w:rPr>
          <w:rFonts w:cs="Arial"/>
          <w:sz w:val="32"/>
          <w:szCs w:val="32"/>
        </w:rPr>
        <w:t xml:space="preserve"> </w:t>
      </w:r>
      <w:r w:rsidRPr="000B6723">
        <w:rPr>
          <w:rFonts w:cs="Arial"/>
          <w:sz w:val="32"/>
          <w:szCs w:val="32"/>
        </w:rPr>
        <w:t>that</w:t>
      </w:r>
      <w:r w:rsidR="00240CC0" w:rsidRPr="000B6723">
        <w:rPr>
          <w:rFonts w:cs="Arial"/>
          <w:sz w:val="32"/>
          <w:szCs w:val="32"/>
        </w:rPr>
        <w:t xml:space="preserve"> </w:t>
      </w:r>
      <w:r w:rsidRPr="000B6723">
        <w:rPr>
          <w:rFonts w:cs="Arial"/>
          <w:sz w:val="32"/>
          <w:szCs w:val="32"/>
        </w:rPr>
        <w:t>it</w:t>
      </w:r>
      <w:r w:rsidR="00240CC0" w:rsidRPr="000B6723">
        <w:rPr>
          <w:rFonts w:cs="Arial"/>
          <w:sz w:val="32"/>
          <w:szCs w:val="32"/>
        </w:rPr>
        <w:t xml:space="preserve"> </w:t>
      </w:r>
      <w:r w:rsidRPr="000B6723">
        <w:rPr>
          <w:rFonts w:cs="Arial"/>
          <w:sz w:val="32"/>
          <w:szCs w:val="32"/>
        </w:rPr>
        <w:t>has</w:t>
      </w:r>
      <w:r w:rsidR="00240CC0" w:rsidRPr="000B6723">
        <w:rPr>
          <w:rFonts w:cs="Arial"/>
          <w:sz w:val="32"/>
          <w:szCs w:val="32"/>
        </w:rPr>
        <w:t xml:space="preserve"> </w:t>
      </w:r>
      <w:r w:rsidRPr="000B6723">
        <w:rPr>
          <w:rFonts w:cs="Arial"/>
          <w:sz w:val="32"/>
          <w:szCs w:val="32"/>
        </w:rPr>
        <w:t>connected</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bathroom</w:t>
      </w:r>
      <w:r w:rsidR="00240CC0" w:rsidRPr="000B6723">
        <w:rPr>
          <w:rFonts w:cs="Arial"/>
          <w:sz w:val="32"/>
          <w:szCs w:val="32"/>
        </w:rPr>
        <w:t xml:space="preserve"> </w:t>
      </w:r>
      <w:r w:rsidRPr="000B6723">
        <w:rPr>
          <w:rFonts w:cs="Arial"/>
          <w:sz w:val="32"/>
          <w:szCs w:val="32"/>
        </w:rPr>
        <w:t>scale</w:t>
      </w:r>
      <w:r w:rsidR="00240CC0" w:rsidRPr="000B6723">
        <w:rPr>
          <w:rFonts w:cs="Arial"/>
          <w:sz w:val="32"/>
          <w:szCs w:val="32"/>
        </w:rPr>
        <w:t xml:space="preserve"> </w:t>
      </w:r>
      <w:r w:rsidRPr="000B6723">
        <w:rPr>
          <w:rFonts w:cs="Arial"/>
          <w:sz w:val="32"/>
          <w:szCs w:val="32"/>
        </w:rPr>
        <w:t>function</w:t>
      </w:r>
      <w:r w:rsidR="00240CC0" w:rsidRPr="000B6723">
        <w:rPr>
          <w:rFonts w:cs="Arial"/>
          <w:sz w:val="32"/>
          <w:szCs w:val="32"/>
        </w:rPr>
        <w:t xml:space="preserve"> </w:t>
      </w:r>
      <w:r w:rsidRPr="000B6723">
        <w:rPr>
          <w:rFonts w:cs="Arial"/>
          <w:sz w:val="32"/>
          <w:szCs w:val="32"/>
        </w:rPr>
        <w:t>will</w:t>
      </w:r>
      <w:r w:rsidR="00240CC0" w:rsidRPr="000B6723">
        <w:rPr>
          <w:rFonts w:cs="Arial"/>
          <w:sz w:val="32"/>
          <w:szCs w:val="32"/>
        </w:rPr>
        <w:t xml:space="preserve"> </w:t>
      </w:r>
      <w:r w:rsidRPr="000B6723">
        <w:rPr>
          <w:rFonts w:cs="Arial"/>
          <w:sz w:val="32"/>
          <w:szCs w:val="32"/>
        </w:rPr>
        <w:t>subsequently</w:t>
      </w:r>
      <w:r w:rsidR="00240CC0" w:rsidRPr="000B6723">
        <w:rPr>
          <w:rFonts w:cs="Arial"/>
          <w:sz w:val="32"/>
          <w:szCs w:val="32"/>
        </w:rPr>
        <w:t xml:space="preserve"> </w:t>
      </w:r>
      <w:r w:rsidRPr="000B6723">
        <w:rPr>
          <w:rFonts w:cs="Arial"/>
          <w:sz w:val="32"/>
          <w:szCs w:val="32"/>
        </w:rPr>
        <w:t>be</w:t>
      </w:r>
      <w:r w:rsidR="00240CC0" w:rsidRPr="000B6723">
        <w:rPr>
          <w:rFonts w:cs="Arial"/>
          <w:sz w:val="32"/>
          <w:szCs w:val="32"/>
        </w:rPr>
        <w:t xml:space="preserve"> </w:t>
      </w:r>
      <w:r w:rsidRPr="000B6723">
        <w:rPr>
          <w:rFonts w:cs="Arial"/>
          <w:sz w:val="32"/>
          <w:szCs w:val="32"/>
        </w:rPr>
        <w:t>available</w:t>
      </w:r>
      <w:r w:rsidR="00240CC0" w:rsidRPr="000B6723">
        <w:rPr>
          <w:rFonts w:cs="Arial"/>
          <w:sz w:val="32"/>
          <w:szCs w:val="32"/>
        </w:rPr>
        <w:t xml:space="preserve"> </w:t>
      </w:r>
      <w:r w:rsidRPr="000B6723">
        <w:rPr>
          <w:rFonts w:cs="Arial"/>
          <w:sz w:val="32"/>
          <w:szCs w:val="32"/>
        </w:rPr>
        <w:t>in</w:t>
      </w:r>
      <w:r w:rsidR="00240CC0" w:rsidRPr="000B6723">
        <w:rPr>
          <w:rFonts w:cs="Arial"/>
          <w:sz w:val="32"/>
          <w:szCs w:val="32"/>
        </w:rPr>
        <w:t xml:space="preserve"> </w:t>
      </w:r>
      <w:r w:rsidRPr="000B6723">
        <w:rPr>
          <w:rFonts w:cs="Arial"/>
          <w:sz w:val="32"/>
          <w:szCs w:val="32"/>
        </w:rPr>
        <w:t>your</w:t>
      </w:r>
      <w:r w:rsidR="00240CC0" w:rsidRPr="000B6723">
        <w:rPr>
          <w:rFonts w:cs="Arial"/>
          <w:sz w:val="32"/>
          <w:szCs w:val="32"/>
        </w:rPr>
        <w:t xml:space="preserve"> </w:t>
      </w:r>
      <w:r w:rsidRPr="000B6723">
        <w:rPr>
          <w:rFonts w:cs="Arial"/>
          <w:sz w:val="32"/>
          <w:szCs w:val="32"/>
        </w:rPr>
        <w:t>main</w:t>
      </w:r>
      <w:r w:rsidR="00240CC0" w:rsidRPr="000B6723">
        <w:rPr>
          <w:rFonts w:cs="Arial"/>
          <w:sz w:val="32"/>
          <w:szCs w:val="32"/>
        </w:rPr>
        <w:t xml:space="preserve"> </w:t>
      </w:r>
      <w:r w:rsidRPr="000B6723">
        <w:rPr>
          <w:rFonts w:cs="Arial"/>
          <w:sz w:val="32"/>
          <w:szCs w:val="32"/>
        </w:rPr>
        <w:t>function</w:t>
      </w:r>
      <w:r w:rsidR="00240CC0" w:rsidRPr="000B6723">
        <w:rPr>
          <w:rFonts w:cs="Arial"/>
          <w:sz w:val="32"/>
          <w:szCs w:val="32"/>
        </w:rPr>
        <w:t xml:space="preserve"> </w:t>
      </w:r>
      <w:r w:rsidRPr="000B6723">
        <w:rPr>
          <w:rFonts w:cs="Arial"/>
          <w:sz w:val="32"/>
          <w:szCs w:val="32"/>
        </w:rPr>
        <w:t>list.</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use</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scales,</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you</w:t>
      </w:r>
      <w:r w:rsidR="00240CC0" w:rsidRPr="000B6723">
        <w:rPr>
          <w:rFonts w:cs="Arial"/>
          <w:sz w:val="32"/>
          <w:szCs w:val="32"/>
        </w:rPr>
        <w:t xml:space="preserve"> </w:t>
      </w:r>
      <w:r w:rsidRPr="000B6723">
        <w:rPr>
          <w:rFonts w:cs="Arial"/>
          <w:sz w:val="32"/>
          <w:szCs w:val="32"/>
        </w:rPr>
        <w:t>should</w:t>
      </w:r>
      <w:r w:rsidR="00240CC0" w:rsidRPr="000B6723">
        <w:rPr>
          <w:rFonts w:cs="Arial"/>
          <w:sz w:val="32"/>
          <w:szCs w:val="32"/>
        </w:rPr>
        <w:t xml:space="preserve"> </w:t>
      </w:r>
      <w:r w:rsidRPr="000B6723">
        <w:rPr>
          <w:rFonts w:cs="Arial"/>
          <w:sz w:val="32"/>
          <w:szCs w:val="32"/>
        </w:rPr>
        <w:t>now</w:t>
      </w:r>
      <w:r w:rsidR="00240CC0" w:rsidRPr="000B6723">
        <w:rPr>
          <w:rFonts w:cs="Arial"/>
          <w:sz w:val="32"/>
          <w:szCs w:val="32"/>
        </w:rPr>
        <w:t xml:space="preserve"> </w:t>
      </w:r>
      <w:r w:rsidRPr="000B6723">
        <w:rPr>
          <w:rFonts w:cs="Arial"/>
          <w:sz w:val="32"/>
          <w:szCs w:val="32"/>
        </w:rPr>
        <w:t>select</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bathroom</w:t>
      </w:r>
      <w:r w:rsidR="00240CC0" w:rsidRPr="000B6723">
        <w:rPr>
          <w:rFonts w:cs="Arial"/>
          <w:sz w:val="32"/>
          <w:szCs w:val="32"/>
        </w:rPr>
        <w:t xml:space="preserve"> </w:t>
      </w:r>
      <w:r w:rsidRPr="000B6723">
        <w:rPr>
          <w:rFonts w:cs="Arial"/>
          <w:sz w:val="32"/>
          <w:szCs w:val="32"/>
        </w:rPr>
        <w:t>scale</w:t>
      </w:r>
      <w:r w:rsidR="00240CC0" w:rsidRPr="000B6723">
        <w:rPr>
          <w:rFonts w:cs="Arial"/>
          <w:sz w:val="32"/>
          <w:szCs w:val="32"/>
        </w:rPr>
        <w:t xml:space="preserve"> </w:t>
      </w:r>
      <w:r w:rsidRPr="000B6723">
        <w:rPr>
          <w:rFonts w:cs="Arial"/>
          <w:sz w:val="32"/>
          <w:szCs w:val="32"/>
        </w:rPr>
        <w:t>function.</w:t>
      </w:r>
      <w:r w:rsidR="00240CC0" w:rsidRPr="000B6723">
        <w:rPr>
          <w:rFonts w:cs="Arial"/>
          <w:sz w:val="32"/>
          <w:szCs w:val="32"/>
        </w:rPr>
        <w:t xml:space="preserve"> </w:t>
      </w:r>
      <w:r w:rsidRPr="000B6723">
        <w:rPr>
          <w:rFonts w:cs="Arial"/>
          <w:sz w:val="32"/>
          <w:szCs w:val="32"/>
        </w:rPr>
        <w:t>If</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scale</w:t>
      </w:r>
      <w:r w:rsidR="00240CC0" w:rsidRPr="000B6723">
        <w:rPr>
          <w:rFonts w:cs="Arial"/>
          <w:sz w:val="32"/>
          <w:szCs w:val="32"/>
        </w:rPr>
        <w:t xml:space="preserve"> </w:t>
      </w:r>
      <w:r w:rsidRPr="000B6723">
        <w:rPr>
          <w:rFonts w:cs="Arial"/>
          <w:sz w:val="32"/>
          <w:szCs w:val="32"/>
        </w:rPr>
        <w:t>is</w:t>
      </w:r>
      <w:r w:rsidR="00240CC0" w:rsidRPr="000B6723">
        <w:rPr>
          <w:rFonts w:cs="Arial"/>
          <w:sz w:val="32"/>
          <w:szCs w:val="32"/>
        </w:rPr>
        <w:t xml:space="preserve"> </w:t>
      </w:r>
      <w:r w:rsidRPr="000B6723">
        <w:rPr>
          <w:rFonts w:cs="Arial"/>
          <w:sz w:val="32"/>
          <w:szCs w:val="32"/>
        </w:rPr>
        <w:t>off,</w:t>
      </w:r>
      <w:r w:rsidR="00240CC0" w:rsidRPr="000B6723">
        <w:rPr>
          <w:rFonts w:cs="Arial"/>
          <w:sz w:val="32"/>
          <w:szCs w:val="32"/>
        </w:rPr>
        <w:t xml:space="preserve"> </w:t>
      </w:r>
      <w:r w:rsidRPr="000B6723">
        <w:rPr>
          <w:rFonts w:cs="Arial"/>
          <w:sz w:val="32"/>
          <w:szCs w:val="32"/>
        </w:rPr>
        <w:t>you</w:t>
      </w:r>
      <w:r w:rsidR="00240CC0" w:rsidRPr="000B6723">
        <w:rPr>
          <w:rFonts w:cs="Arial"/>
          <w:sz w:val="32"/>
          <w:szCs w:val="32"/>
        </w:rPr>
        <w:t xml:space="preserve"> </w:t>
      </w:r>
      <w:r w:rsidRPr="000B6723">
        <w:rPr>
          <w:rFonts w:cs="Arial"/>
          <w:sz w:val="32"/>
          <w:szCs w:val="32"/>
        </w:rPr>
        <w:t>should</w:t>
      </w:r>
      <w:r w:rsidR="00240CC0" w:rsidRPr="000B6723">
        <w:rPr>
          <w:rFonts w:cs="Arial"/>
          <w:sz w:val="32"/>
          <w:szCs w:val="32"/>
        </w:rPr>
        <w:t xml:space="preserve"> </w:t>
      </w:r>
      <w:r w:rsidRPr="000B6723">
        <w:rPr>
          <w:rFonts w:cs="Arial"/>
          <w:sz w:val="32"/>
          <w:szCs w:val="32"/>
        </w:rPr>
        <w:t>turn</w:t>
      </w:r>
      <w:r w:rsidR="00240CC0" w:rsidRPr="000B6723">
        <w:rPr>
          <w:rFonts w:cs="Arial"/>
          <w:sz w:val="32"/>
          <w:szCs w:val="32"/>
        </w:rPr>
        <w:t xml:space="preserve"> </w:t>
      </w:r>
      <w:r w:rsidRPr="000B6723">
        <w:rPr>
          <w:rFonts w:cs="Arial"/>
          <w:sz w:val="32"/>
          <w:szCs w:val="32"/>
        </w:rPr>
        <w:t>it</w:t>
      </w:r>
      <w:r w:rsidR="00240CC0" w:rsidRPr="000B6723">
        <w:rPr>
          <w:rFonts w:cs="Arial"/>
          <w:sz w:val="32"/>
          <w:szCs w:val="32"/>
        </w:rPr>
        <w:t xml:space="preserve"> </w:t>
      </w:r>
      <w:r w:rsidRPr="000B6723">
        <w:rPr>
          <w:rFonts w:cs="Arial"/>
          <w:sz w:val="32"/>
          <w:szCs w:val="32"/>
        </w:rPr>
        <w:t>on</w:t>
      </w:r>
      <w:r w:rsidR="00240CC0" w:rsidRPr="000B6723">
        <w:rPr>
          <w:rFonts w:cs="Arial"/>
          <w:sz w:val="32"/>
          <w:szCs w:val="32"/>
        </w:rPr>
        <w:t xml:space="preserve"> </w:t>
      </w:r>
      <w:r w:rsidRPr="000B6723">
        <w:rPr>
          <w:rFonts w:cs="Arial"/>
          <w:sz w:val="32"/>
          <w:szCs w:val="32"/>
        </w:rPr>
        <w:t>immediately</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allow</w:t>
      </w:r>
      <w:r w:rsidR="00240CC0" w:rsidRPr="000B6723">
        <w:rPr>
          <w:rFonts w:cs="Arial"/>
          <w:sz w:val="32"/>
          <w:szCs w:val="32"/>
        </w:rPr>
        <w:t xml:space="preserve"> </w:t>
      </w:r>
      <w:r w:rsidRPr="000B6723">
        <w:rPr>
          <w:rFonts w:cs="Arial"/>
          <w:sz w:val="32"/>
          <w:szCs w:val="32"/>
        </w:rPr>
        <w:t>it</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connect</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IKONN.</w:t>
      </w:r>
    </w:p>
    <w:p w14:paraId="40ED8CAA" w14:textId="77777777" w:rsidR="000B6723" w:rsidRDefault="000B6723" w:rsidP="00240CC0">
      <w:pPr>
        <w:rPr>
          <w:rFonts w:cs="Arial"/>
          <w:sz w:val="32"/>
          <w:szCs w:val="32"/>
        </w:rPr>
      </w:pPr>
    </w:p>
    <w:p w14:paraId="0BF92171" w14:textId="1379C0FE" w:rsidR="00240CC0" w:rsidRPr="000B6723" w:rsidRDefault="005D0013" w:rsidP="00240CC0">
      <w:pPr>
        <w:rPr>
          <w:rFonts w:eastAsia="Calibri" w:cs="Arial"/>
          <w:sz w:val="32"/>
          <w:szCs w:val="32"/>
        </w:rPr>
      </w:pPr>
      <w:r w:rsidRPr="00EE327A">
        <w:rPr>
          <w:rFonts w:cs="Arial"/>
          <w:sz w:val="32"/>
          <w:szCs w:val="32"/>
        </w:rPr>
        <w:t>Note</w:t>
      </w:r>
      <w:r w:rsidR="00240CC0" w:rsidRPr="000B6723">
        <w:rPr>
          <w:rFonts w:cs="Arial"/>
          <w:sz w:val="32"/>
          <w:szCs w:val="32"/>
        </w:rPr>
        <w:t xml:space="preserve"> </w:t>
      </w:r>
      <w:r w:rsidRPr="000B6723">
        <w:rPr>
          <w:rFonts w:cs="Arial"/>
          <w:sz w:val="32"/>
          <w:szCs w:val="32"/>
        </w:rPr>
        <w:t>that</w:t>
      </w:r>
      <w:r w:rsidR="00240CC0" w:rsidRPr="000B6723">
        <w:rPr>
          <w:rFonts w:cs="Arial"/>
          <w:sz w:val="32"/>
          <w:szCs w:val="32"/>
        </w:rPr>
        <w:t xml:space="preserve"> </w:t>
      </w:r>
      <w:r w:rsidRPr="000B6723">
        <w:rPr>
          <w:rFonts w:cs="Arial"/>
          <w:sz w:val="32"/>
          <w:szCs w:val="32"/>
        </w:rPr>
        <w:t>more</w:t>
      </w:r>
      <w:r w:rsidR="00240CC0" w:rsidRPr="000B6723">
        <w:rPr>
          <w:rFonts w:cs="Arial"/>
          <w:sz w:val="32"/>
          <w:szCs w:val="32"/>
        </w:rPr>
        <w:t xml:space="preserve"> </w:t>
      </w:r>
      <w:r w:rsidRPr="000B6723">
        <w:rPr>
          <w:rFonts w:cs="Arial"/>
          <w:sz w:val="32"/>
          <w:szCs w:val="32"/>
        </w:rPr>
        <w:t>than</w:t>
      </w:r>
      <w:r w:rsidR="00240CC0" w:rsidRPr="000B6723">
        <w:rPr>
          <w:rFonts w:cs="Arial"/>
          <w:sz w:val="32"/>
          <w:szCs w:val="32"/>
        </w:rPr>
        <w:t xml:space="preserve"> </w:t>
      </w:r>
      <w:r w:rsidRPr="000B6723">
        <w:rPr>
          <w:rFonts w:cs="Arial"/>
          <w:sz w:val="32"/>
          <w:szCs w:val="32"/>
        </w:rPr>
        <w:t>one</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controller</w:t>
      </w:r>
      <w:r w:rsidR="00240CC0" w:rsidRPr="000B6723">
        <w:rPr>
          <w:rFonts w:cs="Arial"/>
          <w:sz w:val="32"/>
          <w:szCs w:val="32"/>
        </w:rPr>
        <w:t xml:space="preserve"> </w:t>
      </w:r>
      <w:r w:rsidRPr="000B6723">
        <w:rPr>
          <w:rFonts w:cs="Arial"/>
          <w:sz w:val="32"/>
          <w:szCs w:val="32"/>
        </w:rPr>
        <w:t>can</w:t>
      </w:r>
      <w:r w:rsidR="00240CC0" w:rsidRPr="000B6723">
        <w:rPr>
          <w:rFonts w:cs="Arial"/>
          <w:sz w:val="32"/>
          <w:szCs w:val="32"/>
        </w:rPr>
        <w:t xml:space="preserve"> </w:t>
      </w:r>
      <w:r w:rsidRPr="000B6723">
        <w:rPr>
          <w:rFonts w:cs="Arial"/>
          <w:sz w:val="32"/>
          <w:szCs w:val="32"/>
        </w:rPr>
        <w:t>be</w:t>
      </w:r>
      <w:r w:rsidR="00240CC0" w:rsidRPr="000B6723">
        <w:rPr>
          <w:rFonts w:cs="Arial"/>
          <w:sz w:val="32"/>
          <w:szCs w:val="32"/>
        </w:rPr>
        <w:t xml:space="preserve"> </w:t>
      </w:r>
      <w:r w:rsidRPr="000B6723">
        <w:rPr>
          <w:rFonts w:cs="Arial"/>
          <w:sz w:val="32"/>
          <w:szCs w:val="32"/>
        </w:rPr>
        <w:t>used</w:t>
      </w:r>
      <w:r w:rsidR="00240CC0" w:rsidRPr="000B6723">
        <w:rPr>
          <w:rFonts w:cs="Arial"/>
          <w:sz w:val="32"/>
          <w:szCs w:val="32"/>
        </w:rPr>
        <w:t xml:space="preserve"> </w:t>
      </w:r>
      <w:r w:rsidRPr="000B6723">
        <w:rPr>
          <w:rFonts w:cs="Arial"/>
          <w:sz w:val="32"/>
          <w:szCs w:val="32"/>
        </w:rPr>
        <w:t>to</w:t>
      </w:r>
      <w:r w:rsidR="00240CC0" w:rsidRPr="000B6723">
        <w:rPr>
          <w:rFonts w:cs="Arial"/>
          <w:sz w:val="32"/>
          <w:szCs w:val="32"/>
        </w:rPr>
        <w:t xml:space="preserve"> </w:t>
      </w:r>
      <w:r w:rsidRPr="000B6723">
        <w:rPr>
          <w:rFonts w:cs="Arial"/>
          <w:sz w:val="32"/>
          <w:szCs w:val="32"/>
        </w:rPr>
        <w:t>interact</w:t>
      </w:r>
      <w:r w:rsidR="00240CC0" w:rsidRPr="000B6723">
        <w:rPr>
          <w:rFonts w:cs="Arial"/>
          <w:sz w:val="32"/>
          <w:szCs w:val="32"/>
        </w:rPr>
        <w:t xml:space="preserve"> </w:t>
      </w:r>
      <w:r w:rsidRPr="000B6723">
        <w:rPr>
          <w:rFonts w:cs="Arial"/>
          <w:sz w:val="32"/>
          <w:szCs w:val="32"/>
        </w:rPr>
        <w:t>with</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scales,</w:t>
      </w:r>
      <w:r w:rsidR="00240CC0" w:rsidRPr="000B6723">
        <w:rPr>
          <w:rFonts w:cs="Arial"/>
          <w:sz w:val="32"/>
          <w:szCs w:val="32"/>
        </w:rPr>
        <w:t xml:space="preserve"> </w:t>
      </w:r>
      <w:r w:rsidRPr="000B6723">
        <w:rPr>
          <w:rFonts w:cs="Arial"/>
          <w:sz w:val="32"/>
          <w:szCs w:val="32"/>
        </w:rPr>
        <w:t>though</w:t>
      </w:r>
      <w:r w:rsidR="00240CC0" w:rsidRPr="000B6723">
        <w:rPr>
          <w:rFonts w:cs="Arial"/>
          <w:sz w:val="32"/>
          <w:szCs w:val="32"/>
        </w:rPr>
        <w:t xml:space="preserve"> </w:t>
      </w:r>
      <w:r w:rsidRPr="000B6723">
        <w:rPr>
          <w:rFonts w:cs="Arial"/>
          <w:sz w:val="32"/>
          <w:szCs w:val="32"/>
        </w:rPr>
        <w:t>not</w:t>
      </w:r>
      <w:r w:rsidR="00240CC0" w:rsidRPr="000B6723">
        <w:rPr>
          <w:rFonts w:cs="Arial"/>
          <w:sz w:val="32"/>
          <w:szCs w:val="32"/>
        </w:rPr>
        <w:t xml:space="preserve"> </w:t>
      </w:r>
      <w:r w:rsidRPr="000B6723">
        <w:rPr>
          <w:rFonts w:cs="Arial"/>
          <w:sz w:val="32"/>
          <w:szCs w:val="32"/>
        </w:rPr>
        <w:t>at</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same</w:t>
      </w:r>
      <w:r w:rsidR="00240CC0" w:rsidRPr="000B6723">
        <w:rPr>
          <w:rFonts w:cs="Arial"/>
          <w:sz w:val="32"/>
          <w:szCs w:val="32"/>
        </w:rPr>
        <w:t xml:space="preserve"> </w:t>
      </w:r>
      <w:r w:rsidRPr="000B6723">
        <w:rPr>
          <w:rFonts w:cs="Arial"/>
          <w:sz w:val="32"/>
          <w:szCs w:val="32"/>
        </w:rPr>
        <w:t>time.</w:t>
      </w:r>
    </w:p>
    <w:p w14:paraId="7990F79C" w14:textId="77777777" w:rsidR="000B6723" w:rsidRDefault="000B6723" w:rsidP="00240CC0">
      <w:pPr>
        <w:rPr>
          <w:rFonts w:cs="Arial"/>
          <w:sz w:val="32"/>
          <w:szCs w:val="32"/>
        </w:rPr>
      </w:pPr>
    </w:p>
    <w:p w14:paraId="50897174" w14:textId="743A3F07" w:rsidR="00240CC0" w:rsidRPr="000B6723" w:rsidRDefault="005D0013" w:rsidP="00240CC0">
      <w:pPr>
        <w:rPr>
          <w:rFonts w:eastAsia="Calibri" w:cs="Arial"/>
          <w:sz w:val="32"/>
          <w:szCs w:val="32"/>
        </w:rPr>
      </w:pPr>
      <w:r w:rsidRPr="000B6723">
        <w:rPr>
          <w:rFonts w:cs="Arial"/>
          <w:sz w:val="32"/>
          <w:szCs w:val="32"/>
        </w:rPr>
        <w:t>You</w:t>
      </w:r>
      <w:r w:rsidR="00240CC0" w:rsidRPr="000B6723">
        <w:rPr>
          <w:rFonts w:cs="Arial"/>
          <w:sz w:val="32"/>
          <w:szCs w:val="32"/>
        </w:rPr>
        <w:t xml:space="preserve"> </w:t>
      </w:r>
      <w:r w:rsidRPr="000B6723">
        <w:rPr>
          <w:rFonts w:cs="Arial"/>
          <w:sz w:val="32"/>
          <w:szCs w:val="32"/>
        </w:rPr>
        <w:t>can</w:t>
      </w:r>
      <w:r w:rsidR="00240CC0" w:rsidRPr="000B6723">
        <w:rPr>
          <w:rFonts w:cs="Arial"/>
          <w:sz w:val="32"/>
          <w:szCs w:val="32"/>
        </w:rPr>
        <w:t xml:space="preserve"> </w:t>
      </w:r>
      <w:r w:rsidRPr="000B6723">
        <w:rPr>
          <w:rFonts w:cs="Arial"/>
          <w:sz w:val="32"/>
          <w:szCs w:val="32"/>
        </w:rPr>
        <w:t>find</w:t>
      </w:r>
      <w:r w:rsidR="00240CC0" w:rsidRPr="000B6723">
        <w:rPr>
          <w:rFonts w:cs="Arial"/>
          <w:sz w:val="32"/>
          <w:szCs w:val="32"/>
        </w:rPr>
        <w:t xml:space="preserve"> </w:t>
      </w:r>
      <w:r w:rsidRPr="000B6723">
        <w:rPr>
          <w:rFonts w:cs="Arial"/>
          <w:sz w:val="32"/>
          <w:szCs w:val="32"/>
        </w:rPr>
        <w:t>more</w:t>
      </w:r>
      <w:r w:rsidR="00240CC0" w:rsidRPr="000B6723">
        <w:rPr>
          <w:rFonts w:cs="Arial"/>
          <w:sz w:val="32"/>
          <w:szCs w:val="32"/>
        </w:rPr>
        <w:t xml:space="preserve"> </w:t>
      </w:r>
      <w:r w:rsidRPr="000B6723">
        <w:rPr>
          <w:rFonts w:cs="Arial"/>
          <w:sz w:val="32"/>
          <w:szCs w:val="32"/>
        </w:rPr>
        <w:t>support</w:t>
      </w:r>
      <w:r w:rsidR="00240CC0" w:rsidRPr="000B6723">
        <w:rPr>
          <w:rFonts w:cs="Arial"/>
          <w:sz w:val="32"/>
          <w:szCs w:val="32"/>
        </w:rPr>
        <w:t xml:space="preserve"> </w:t>
      </w:r>
      <w:r w:rsidRPr="000B6723">
        <w:rPr>
          <w:rFonts w:cs="Arial"/>
          <w:sz w:val="32"/>
          <w:szCs w:val="32"/>
        </w:rPr>
        <w:t>using</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built-in</w:t>
      </w:r>
      <w:r w:rsidR="00240CC0" w:rsidRPr="000B6723">
        <w:rPr>
          <w:rFonts w:cs="Arial"/>
          <w:sz w:val="32"/>
          <w:szCs w:val="32"/>
        </w:rPr>
        <w:t xml:space="preserve"> </w:t>
      </w:r>
      <w:r w:rsidRPr="000B6723">
        <w:rPr>
          <w:rFonts w:cs="Arial"/>
          <w:sz w:val="32"/>
          <w:szCs w:val="32"/>
        </w:rPr>
        <w:t>IKONN</w:t>
      </w:r>
      <w:r w:rsidR="00240CC0" w:rsidRPr="000B6723">
        <w:rPr>
          <w:rFonts w:cs="Arial"/>
          <w:sz w:val="32"/>
          <w:szCs w:val="32"/>
        </w:rPr>
        <w:t xml:space="preserve"> </w:t>
      </w:r>
      <w:r w:rsidRPr="000B6723">
        <w:rPr>
          <w:rFonts w:cs="Arial"/>
          <w:sz w:val="32"/>
          <w:szCs w:val="32"/>
        </w:rPr>
        <w:t>controller</w:t>
      </w:r>
      <w:r w:rsidR="00240CC0" w:rsidRPr="000B6723">
        <w:rPr>
          <w:rFonts w:cs="Arial"/>
          <w:sz w:val="32"/>
          <w:szCs w:val="32"/>
        </w:rPr>
        <w:t xml:space="preserve"> </w:t>
      </w:r>
      <w:r w:rsidRPr="000B6723">
        <w:rPr>
          <w:rFonts w:cs="Arial"/>
          <w:sz w:val="32"/>
          <w:szCs w:val="32"/>
        </w:rPr>
        <w:t>help</w:t>
      </w:r>
      <w:r w:rsidR="00240CC0" w:rsidRPr="000B6723">
        <w:rPr>
          <w:rFonts w:cs="Arial"/>
          <w:sz w:val="32"/>
          <w:szCs w:val="32"/>
        </w:rPr>
        <w:t xml:space="preserve"> </w:t>
      </w:r>
      <w:r w:rsidRPr="000B6723">
        <w:rPr>
          <w:rFonts w:cs="Arial"/>
          <w:sz w:val="32"/>
          <w:szCs w:val="32"/>
        </w:rPr>
        <w:t>function</w:t>
      </w:r>
      <w:r w:rsidR="00240CC0" w:rsidRPr="000B6723">
        <w:rPr>
          <w:rFonts w:cs="Arial"/>
          <w:sz w:val="32"/>
          <w:szCs w:val="32"/>
        </w:rPr>
        <w:t xml:space="preserve"> </w:t>
      </w:r>
      <w:r w:rsidRPr="000B6723">
        <w:rPr>
          <w:rFonts w:cs="Arial"/>
          <w:sz w:val="32"/>
          <w:szCs w:val="32"/>
        </w:rPr>
        <w:t>or</w:t>
      </w:r>
      <w:r w:rsidR="00240CC0" w:rsidRPr="000B6723">
        <w:rPr>
          <w:rFonts w:cs="Arial"/>
          <w:sz w:val="32"/>
          <w:szCs w:val="32"/>
        </w:rPr>
        <w:t xml:space="preserve"> </w:t>
      </w:r>
      <w:r w:rsidRPr="000B6723">
        <w:rPr>
          <w:rFonts w:cs="Arial"/>
          <w:sz w:val="32"/>
          <w:szCs w:val="32"/>
        </w:rPr>
        <w:t>on</w:t>
      </w:r>
      <w:r w:rsidR="00240CC0" w:rsidRPr="000B6723">
        <w:rPr>
          <w:rFonts w:cs="Arial"/>
          <w:sz w:val="32"/>
          <w:szCs w:val="32"/>
        </w:rPr>
        <w:t xml:space="preserve"> </w:t>
      </w:r>
      <w:r w:rsidRPr="000B6723">
        <w:rPr>
          <w:rFonts w:cs="Arial"/>
          <w:sz w:val="32"/>
          <w:szCs w:val="32"/>
        </w:rPr>
        <w:t>the</w:t>
      </w:r>
      <w:r w:rsidR="00240CC0" w:rsidRPr="000B6723">
        <w:rPr>
          <w:rFonts w:cs="Arial"/>
          <w:sz w:val="32"/>
          <w:szCs w:val="32"/>
        </w:rPr>
        <w:t xml:space="preserve"> </w:t>
      </w:r>
      <w:r w:rsidRPr="000B6723">
        <w:rPr>
          <w:rFonts w:cs="Arial"/>
          <w:sz w:val="32"/>
          <w:szCs w:val="32"/>
        </w:rPr>
        <w:t>https://ikonn.info</w:t>
      </w:r>
      <w:r w:rsidR="00240CC0" w:rsidRPr="000B6723">
        <w:rPr>
          <w:rFonts w:cs="Arial"/>
          <w:sz w:val="32"/>
          <w:szCs w:val="32"/>
        </w:rPr>
        <w:t xml:space="preserve"> </w:t>
      </w:r>
      <w:r w:rsidRPr="000B6723">
        <w:rPr>
          <w:rFonts w:cs="Arial"/>
          <w:sz w:val="32"/>
          <w:szCs w:val="32"/>
        </w:rPr>
        <w:t>website.</w:t>
      </w:r>
    </w:p>
    <w:p w14:paraId="746C20AE" w14:textId="77777777" w:rsidR="00240CC0" w:rsidRPr="00240CC0" w:rsidRDefault="00240CC0" w:rsidP="00240CC0">
      <w:pPr>
        <w:pStyle w:val="head3"/>
        <w:rPr>
          <w:rFonts w:eastAsia="Calibri"/>
        </w:rPr>
      </w:pPr>
      <w:r w:rsidRPr="00240CC0">
        <w:rPr>
          <w:rFonts w:eastAsia="Calibri"/>
        </w:rPr>
        <w:lastRenderedPageBreak/>
        <w:t>Tips and Troubleshooting</w:t>
      </w:r>
    </w:p>
    <w:p w14:paraId="6285F12A" w14:textId="77777777" w:rsidR="00240CC0" w:rsidRPr="000B6723" w:rsidRDefault="005D0013" w:rsidP="000B6723">
      <w:pPr>
        <w:spacing w:before="240"/>
        <w:rPr>
          <w:rFonts w:ascii="Calibri" w:eastAsia="Calibri" w:hAnsi="Calibri" w:cs="Calibri"/>
          <w:sz w:val="32"/>
          <w:szCs w:val="32"/>
        </w:rPr>
      </w:pPr>
      <w:r w:rsidRPr="000B6723">
        <w:rPr>
          <w:sz w:val="32"/>
          <w:szCs w:val="32"/>
        </w:rPr>
        <w:t>In</w:t>
      </w:r>
      <w:r w:rsidR="00240CC0" w:rsidRPr="000B6723">
        <w:rPr>
          <w:sz w:val="32"/>
          <w:szCs w:val="32"/>
        </w:rPr>
        <w:t xml:space="preserve"> </w:t>
      </w:r>
      <w:r w:rsidRPr="000B6723">
        <w:rPr>
          <w:sz w:val="32"/>
          <w:szCs w:val="32"/>
        </w:rPr>
        <w:t>case</w:t>
      </w:r>
      <w:r w:rsidR="00240CC0" w:rsidRPr="000B6723">
        <w:rPr>
          <w:sz w:val="32"/>
          <w:szCs w:val="32"/>
        </w:rPr>
        <w:t xml:space="preserve"> </w:t>
      </w:r>
      <w:r w:rsidRPr="000B6723">
        <w:rPr>
          <w:sz w:val="32"/>
          <w:szCs w:val="32"/>
        </w:rPr>
        <w:t>you</w:t>
      </w:r>
      <w:r w:rsidR="00240CC0" w:rsidRPr="000B6723">
        <w:rPr>
          <w:sz w:val="32"/>
          <w:szCs w:val="32"/>
        </w:rPr>
        <w:t xml:space="preserve"> </w:t>
      </w:r>
      <w:r w:rsidRPr="000B6723">
        <w:rPr>
          <w:sz w:val="32"/>
          <w:szCs w:val="32"/>
        </w:rPr>
        <w:t>are</w:t>
      </w:r>
      <w:r w:rsidR="00240CC0" w:rsidRPr="000B6723">
        <w:rPr>
          <w:sz w:val="32"/>
          <w:szCs w:val="32"/>
        </w:rPr>
        <w:t xml:space="preserve"> </w:t>
      </w:r>
      <w:r w:rsidRPr="000B6723">
        <w:rPr>
          <w:sz w:val="32"/>
          <w:szCs w:val="32"/>
        </w:rPr>
        <w:t>experiencing</w:t>
      </w:r>
      <w:r w:rsidR="00240CC0" w:rsidRPr="000B6723">
        <w:rPr>
          <w:sz w:val="32"/>
          <w:szCs w:val="32"/>
        </w:rPr>
        <w:t xml:space="preserve"> </w:t>
      </w:r>
      <w:r w:rsidRPr="000B6723">
        <w:rPr>
          <w:sz w:val="32"/>
          <w:szCs w:val="32"/>
        </w:rPr>
        <w:t>problems</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bathroom</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operation</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accuracy,</w:t>
      </w:r>
      <w:r w:rsidR="00240CC0" w:rsidRPr="000B6723">
        <w:rPr>
          <w:sz w:val="32"/>
          <w:szCs w:val="32"/>
        </w:rPr>
        <w:t xml:space="preserve"> </w:t>
      </w:r>
      <w:r w:rsidRPr="000B6723">
        <w:rPr>
          <w:sz w:val="32"/>
          <w:szCs w:val="32"/>
        </w:rPr>
        <w:t>consider</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following</w:t>
      </w:r>
      <w:r w:rsidR="00240CC0" w:rsidRPr="000B6723">
        <w:rPr>
          <w:sz w:val="32"/>
          <w:szCs w:val="32"/>
        </w:rPr>
        <w:t xml:space="preserve"> </w:t>
      </w:r>
      <w:r w:rsidRPr="000B6723">
        <w:rPr>
          <w:sz w:val="32"/>
          <w:szCs w:val="32"/>
        </w:rPr>
        <w:t>list</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options</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resolve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issue:</w:t>
      </w:r>
    </w:p>
    <w:p w14:paraId="5A29463F" w14:textId="77777777" w:rsidR="00240CC0" w:rsidRPr="000B6723" w:rsidRDefault="00240CC0" w:rsidP="00240CC0">
      <w:pPr>
        <w:pStyle w:val="litem"/>
        <w:rPr>
          <w:sz w:val="32"/>
          <w:szCs w:val="32"/>
        </w:rPr>
      </w:pPr>
      <w:r w:rsidRPr="000B6723">
        <w:rPr>
          <w:sz w:val="32"/>
          <w:szCs w:val="32"/>
        </w:rPr>
        <w:t>Ensure that the scale is placed on a hard, level surface.</w:t>
      </w:r>
    </w:p>
    <w:p w14:paraId="407B7069" w14:textId="77777777" w:rsidR="00240CC0" w:rsidRPr="000B6723" w:rsidRDefault="00240CC0" w:rsidP="00240CC0">
      <w:pPr>
        <w:pStyle w:val="litem"/>
        <w:rPr>
          <w:sz w:val="32"/>
          <w:szCs w:val="32"/>
        </w:rPr>
      </w:pPr>
      <w:r w:rsidRPr="000B6723">
        <w:rPr>
          <w:sz w:val="32"/>
          <w:szCs w:val="32"/>
        </w:rPr>
        <w:t>Check each sensor foot on the back to make sure nothing is stuck to the bottom of it.</w:t>
      </w:r>
    </w:p>
    <w:p w14:paraId="076A0DE9" w14:textId="77777777" w:rsidR="00240CC0" w:rsidRPr="000B6723" w:rsidRDefault="00240CC0" w:rsidP="00240CC0">
      <w:pPr>
        <w:pStyle w:val="litem"/>
        <w:rPr>
          <w:sz w:val="32"/>
          <w:szCs w:val="32"/>
        </w:rPr>
      </w:pPr>
      <w:r w:rsidRPr="000B6723">
        <w:rPr>
          <w:sz w:val="32"/>
          <w:szCs w:val="32"/>
        </w:rPr>
        <w:t>Ensure your feet and the scale are both dry.</w:t>
      </w:r>
    </w:p>
    <w:p w14:paraId="5C7E5FA4" w14:textId="77777777" w:rsidR="00240CC0" w:rsidRPr="000B6723" w:rsidRDefault="00240CC0" w:rsidP="00240CC0">
      <w:pPr>
        <w:pStyle w:val="litem"/>
        <w:rPr>
          <w:sz w:val="32"/>
          <w:szCs w:val="32"/>
        </w:rPr>
      </w:pPr>
      <w:r w:rsidRPr="000B6723">
        <w:rPr>
          <w:sz w:val="32"/>
          <w:szCs w:val="32"/>
        </w:rPr>
        <w:t>Ensure that you are standing still for around 10 seconds or until the number on the display stops flashing.</w:t>
      </w:r>
    </w:p>
    <w:p w14:paraId="5466F1B6" w14:textId="77777777" w:rsidR="00240CC0" w:rsidRPr="000B6723" w:rsidRDefault="00240CC0" w:rsidP="00240CC0">
      <w:pPr>
        <w:pStyle w:val="litem"/>
        <w:rPr>
          <w:sz w:val="32"/>
          <w:szCs w:val="32"/>
        </w:rPr>
      </w:pPr>
      <w:r w:rsidRPr="000B6723">
        <w:rPr>
          <w:sz w:val="32"/>
          <w:szCs w:val="32"/>
        </w:rPr>
        <w:t>Ensure that the batteries are oriented correctly inside the battery compartment, according to their positive and negative signs and that they have sufficient charge.</w:t>
      </w:r>
    </w:p>
    <w:p w14:paraId="033B6C5E" w14:textId="77777777" w:rsidR="00240CC0" w:rsidRPr="000B6723" w:rsidRDefault="00240CC0" w:rsidP="00240CC0">
      <w:pPr>
        <w:pStyle w:val="litem"/>
        <w:rPr>
          <w:sz w:val="32"/>
          <w:szCs w:val="32"/>
        </w:rPr>
      </w:pPr>
      <w:r w:rsidRPr="000B6723">
        <w:rPr>
          <w:sz w:val="32"/>
          <w:szCs w:val="32"/>
        </w:rPr>
        <w:t>Remove the batteries to restart the cycle.</w:t>
      </w:r>
    </w:p>
    <w:p w14:paraId="4A795617" w14:textId="77777777" w:rsidR="00240CC0" w:rsidRPr="00240CC0" w:rsidRDefault="00240CC0" w:rsidP="00240CC0">
      <w:pPr>
        <w:pStyle w:val="head3"/>
        <w:rPr>
          <w:rFonts w:ascii="Calibri" w:eastAsia="Calibri" w:hAnsi="Calibri" w:cs="Calibri"/>
        </w:rPr>
      </w:pPr>
      <w:r w:rsidRPr="00240CC0">
        <w:t>Handling and safety</w:t>
      </w:r>
    </w:p>
    <w:p w14:paraId="157D15A5" w14:textId="77777777" w:rsidR="00240CC0" w:rsidRPr="000B6723" w:rsidRDefault="00240CC0" w:rsidP="000B6723">
      <w:pPr>
        <w:spacing w:before="240"/>
        <w:rPr>
          <w:rFonts w:eastAsia="Calibri" w:cs="Arial"/>
          <w:sz w:val="32"/>
          <w:szCs w:val="32"/>
        </w:rPr>
      </w:pPr>
      <w:r w:rsidRPr="000B6723">
        <w:rPr>
          <w:rFonts w:eastAsia="Calibri" w:cs="Arial"/>
          <w:b/>
          <w:sz w:val="32"/>
          <w:szCs w:val="32"/>
        </w:rPr>
        <w:t>Warning</w:t>
      </w:r>
      <w:r w:rsidR="005D0013" w:rsidRPr="00EE327A">
        <w:rPr>
          <w:rFonts w:cs="Arial"/>
          <w:b/>
          <w:bCs/>
          <w:sz w:val="32"/>
          <w:szCs w:val="32"/>
        </w:rPr>
        <w:t>:</w:t>
      </w:r>
      <w:r w:rsidRPr="000B6723">
        <w:rPr>
          <w:rFonts w:cs="Arial"/>
          <w:sz w:val="32"/>
          <w:szCs w:val="32"/>
        </w:rPr>
        <w:t xml:space="preserve"> </w:t>
      </w:r>
      <w:r w:rsidR="005D0013" w:rsidRPr="000B6723">
        <w:rPr>
          <w:rFonts w:cs="Arial"/>
          <w:sz w:val="32"/>
          <w:szCs w:val="32"/>
        </w:rPr>
        <w:t>Read</w:t>
      </w:r>
      <w:r w:rsidRPr="000B6723">
        <w:rPr>
          <w:rFonts w:cs="Arial"/>
          <w:sz w:val="32"/>
          <w:szCs w:val="32"/>
        </w:rPr>
        <w:t xml:space="preserve"> </w:t>
      </w:r>
      <w:r w:rsidR="005D0013" w:rsidRPr="000B6723">
        <w:rPr>
          <w:rFonts w:cs="Arial"/>
          <w:sz w:val="32"/>
          <w:szCs w:val="32"/>
        </w:rPr>
        <w:t>all</w:t>
      </w:r>
      <w:r w:rsidRPr="000B6723">
        <w:rPr>
          <w:rFonts w:cs="Arial"/>
          <w:sz w:val="32"/>
          <w:szCs w:val="32"/>
        </w:rPr>
        <w:t xml:space="preserve"> </w:t>
      </w:r>
      <w:r w:rsidR="005D0013" w:rsidRPr="000B6723">
        <w:rPr>
          <w:rFonts w:cs="Arial"/>
          <w:sz w:val="32"/>
          <w:szCs w:val="32"/>
        </w:rPr>
        <w:t>safety</w:t>
      </w:r>
      <w:r w:rsidRPr="000B6723">
        <w:rPr>
          <w:rFonts w:cs="Arial"/>
          <w:sz w:val="32"/>
          <w:szCs w:val="32"/>
        </w:rPr>
        <w:t xml:space="preserve"> </w:t>
      </w:r>
      <w:r w:rsidR="005D0013" w:rsidRPr="000B6723">
        <w:rPr>
          <w:rFonts w:cs="Arial"/>
          <w:sz w:val="32"/>
          <w:szCs w:val="32"/>
        </w:rPr>
        <w:t>information</w:t>
      </w:r>
      <w:r w:rsidRPr="000B6723">
        <w:rPr>
          <w:rFonts w:cs="Arial"/>
          <w:sz w:val="32"/>
          <w:szCs w:val="32"/>
        </w:rPr>
        <w:t xml:space="preserve"> </w:t>
      </w:r>
      <w:r w:rsidR="005D0013" w:rsidRPr="000B6723">
        <w:rPr>
          <w:rFonts w:cs="Arial"/>
          <w:sz w:val="32"/>
          <w:szCs w:val="32"/>
        </w:rPr>
        <w:t>below</w:t>
      </w:r>
      <w:r w:rsidRPr="000B6723">
        <w:rPr>
          <w:rFonts w:cs="Arial"/>
          <w:sz w:val="32"/>
          <w:szCs w:val="32"/>
        </w:rPr>
        <w:t xml:space="preserve"> </w:t>
      </w:r>
      <w:r w:rsidR="005D0013" w:rsidRPr="000B6723">
        <w:rPr>
          <w:rFonts w:cs="Arial"/>
          <w:sz w:val="32"/>
          <w:szCs w:val="32"/>
        </w:rPr>
        <w:t>before</w:t>
      </w:r>
      <w:r w:rsidRPr="000B6723">
        <w:rPr>
          <w:rFonts w:cs="Arial"/>
          <w:sz w:val="32"/>
          <w:szCs w:val="32"/>
        </w:rPr>
        <w:t xml:space="preserve"> </w:t>
      </w:r>
      <w:r w:rsidR="005D0013" w:rsidRPr="000B6723">
        <w:rPr>
          <w:rFonts w:cs="Arial"/>
          <w:sz w:val="32"/>
          <w:szCs w:val="32"/>
        </w:rPr>
        <w:t>using</w:t>
      </w:r>
      <w:r w:rsidRPr="000B6723">
        <w:rPr>
          <w:rFonts w:cs="Arial"/>
          <w:sz w:val="32"/>
          <w:szCs w:val="32"/>
        </w:rPr>
        <w:t xml:space="preserve"> </w:t>
      </w:r>
      <w:r w:rsidR="005D0013" w:rsidRPr="000B6723">
        <w:rPr>
          <w:rFonts w:cs="Arial"/>
          <w:sz w:val="32"/>
          <w:szCs w:val="32"/>
        </w:rPr>
        <w:t>the</w:t>
      </w:r>
      <w:r w:rsidRPr="000B6723">
        <w:rPr>
          <w:rFonts w:cs="Arial"/>
          <w:sz w:val="32"/>
          <w:szCs w:val="32"/>
        </w:rPr>
        <w:t xml:space="preserve"> </w:t>
      </w:r>
      <w:r w:rsidR="005D0013" w:rsidRPr="000B6723">
        <w:rPr>
          <w:rFonts w:cs="Arial"/>
          <w:sz w:val="32"/>
          <w:szCs w:val="32"/>
        </w:rPr>
        <w:t>scale</w:t>
      </w:r>
      <w:r w:rsidRPr="000B6723">
        <w:rPr>
          <w:rFonts w:cs="Arial"/>
          <w:sz w:val="32"/>
          <w:szCs w:val="32"/>
        </w:rPr>
        <w:t xml:space="preserve"> </w:t>
      </w:r>
      <w:r w:rsidR="005D0013" w:rsidRPr="000B6723">
        <w:rPr>
          <w:rFonts w:cs="Arial"/>
          <w:sz w:val="32"/>
          <w:szCs w:val="32"/>
        </w:rPr>
        <w:t>and</w:t>
      </w:r>
      <w:r w:rsidRPr="000B6723">
        <w:rPr>
          <w:rFonts w:cs="Arial"/>
          <w:sz w:val="32"/>
          <w:szCs w:val="32"/>
        </w:rPr>
        <w:t xml:space="preserve"> </w:t>
      </w:r>
      <w:r w:rsidR="005D0013" w:rsidRPr="000B6723">
        <w:rPr>
          <w:rFonts w:cs="Arial"/>
          <w:sz w:val="32"/>
          <w:szCs w:val="32"/>
        </w:rPr>
        <w:t>keep</w:t>
      </w:r>
      <w:r w:rsidRPr="000B6723">
        <w:rPr>
          <w:rFonts w:cs="Arial"/>
          <w:sz w:val="32"/>
          <w:szCs w:val="32"/>
        </w:rPr>
        <w:t xml:space="preserve"> </w:t>
      </w:r>
      <w:r w:rsidR="005D0013" w:rsidRPr="000B6723">
        <w:rPr>
          <w:rFonts w:cs="Arial"/>
          <w:sz w:val="32"/>
          <w:szCs w:val="32"/>
        </w:rPr>
        <w:t>this</w:t>
      </w:r>
      <w:r w:rsidRPr="000B6723">
        <w:rPr>
          <w:rFonts w:cs="Arial"/>
          <w:sz w:val="32"/>
          <w:szCs w:val="32"/>
        </w:rPr>
        <w:t xml:space="preserve"> </w:t>
      </w:r>
      <w:r w:rsidR="005D0013" w:rsidRPr="000B6723">
        <w:rPr>
          <w:rFonts w:cs="Arial"/>
          <w:sz w:val="32"/>
          <w:szCs w:val="32"/>
        </w:rPr>
        <w:t>manual</w:t>
      </w:r>
      <w:r w:rsidRPr="000B6723">
        <w:rPr>
          <w:rFonts w:cs="Arial"/>
          <w:sz w:val="32"/>
          <w:szCs w:val="32"/>
        </w:rPr>
        <w:t xml:space="preserve"> </w:t>
      </w:r>
      <w:r w:rsidR="005D0013" w:rsidRPr="000B6723">
        <w:rPr>
          <w:rFonts w:cs="Arial"/>
          <w:sz w:val="32"/>
          <w:szCs w:val="32"/>
        </w:rPr>
        <w:t>for</w:t>
      </w:r>
      <w:r w:rsidRPr="000B6723">
        <w:rPr>
          <w:rFonts w:cs="Arial"/>
          <w:sz w:val="32"/>
          <w:szCs w:val="32"/>
        </w:rPr>
        <w:t xml:space="preserve"> </w:t>
      </w:r>
      <w:r w:rsidR="005D0013" w:rsidRPr="000B6723">
        <w:rPr>
          <w:rFonts w:cs="Arial"/>
          <w:sz w:val="32"/>
          <w:szCs w:val="32"/>
        </w:rPr>
        <w:t>future</w:t>
      </w:r>
      <w:r w:rsidRPr="000B6723">
        <w:rPr>
          <w:rFonts w:cs="Arial"/>
          <w:sz w:val="32"/>
          <w:szCs w:val="32"/>
        </w:rPr>
        <w:t xml:space="preserve"> </w:t>
      </w:r>
      <w:r w:rsidR="005D0013" w:rsidRPr="000B6723">
        <w:rPr>
          <w:rFonts w:cs="Arial"/>
          <w:sz w:val="32"/>
          <w:szCs w:val="32"/>
        </w:rPr>
        <w:t>reference.</w:t>
      </w:r>
      <w:r w:rsidRPr="000B6723">
        <w:rPr>
          <w:rFonts w:cs="Arial"/>
          <w:sz w:val="32"/>
          <w:szCs w:val="32"/>
        </w:rPr>
        <w:t xml:space="preserve"> </w:t>
      </w:r>
      <w:r w:rsidR="005D0013" w:rsidRPr="000B6723">
        <w:rPr>
          <w:rFonts w:cs="Arial"/>
          <w:sz w:val="32"/>
          <w:szCs w:val="32"/>
        </w:rPr>
        <w:t>Failure</w:t>
      </w:r>
      <w:r w:rsidRPr="000B6723">
        <w:rPr>
          <w:rFonts w:cs="Arial"/>
          <w:sz w:val="32"/>
          <w:szCs w:val="32"/>
        </w:rPr>
        <w:t xml:space="preserve"> </w:t>
      </w:r>
      <w:r w:rsidR="005D0013" w:rsidRPr="000B6723">
        <w:rPr>
          <w:rFonts w:cs="Arial"/>
          <w:sz w:val="32"/>
          <w:szCs w:val="32"/>
        </w:rPr>
        <w:t>to</w:t>
      </w:r>
      <w:r w:rsidRPr="000B6723">
        <w:rPr>
          <w:rFonts w:cs="Arial"/>
          <w:sz w:val="32"/>
          <w:szCs w:val="32"/>
        </w:rPr>
        <w:t xml:space="preserve"> </w:t>
      </w:r>
      <w:r w:rsidR="005D0013" w:rsidRPr="000B6723">
        <w:rPr>
          <w:rFonts w:cs="Arial"/>
          <w:sz w:val="32"/>
          <w:szCs w:val="32"/>
        </w:rPr>
        <w:t>follow</w:t>
      </w:r>
      <w:r w:rsidRPr="000B6723">
        <w:rPr>
          <w:rFonts w:cs="Arial"/>
          <w:sz w:val="32"/>
          <w:szCs w:val="32"/>
        </w:rPr>
        <w:t xml:space="preserve"> </w:t>
      </w:r>
      <w:r w:rsidR="005D0013" w:rsidRPr="000B6723">
        <w:rPr>
          <w:rFonts w:cs="Arial"/>
          <w:sz w:val="32"/>
          <w:szCs w:val="32"/>
        </w:rPr>
        <w:t>these</w:t>
      </w:r>
      <w:r w:rsidRPr="000B6723">
        <w:rPr>
          <w:rFonts w:cs="Arial"/>
          <w:sz w:val="32"/>
          <w:szCs w:val="32"/>
        </w:rPr>
        <w:t xml:space="preserve"> </w:t>
      </w:r>
      <w:r w:rsidR="005D0013" w:rsidRPr="000B6723">
        <w:rPr>
          <w:rFonts w:cs="Arial"/>
          <w:sz w:val="32"/>
          <w:szCs w:val="32"/>
        </w:rPr>
        <w:t>safety</w:t>
      </w:r>
      <w:r w:rsidRPr="000B6723">
        <w:rPr>
          <w:rFonts w:cs="Arial"/>
          <w:sz w:val="32"/>
          <w:szCs w:val="32"/>
        </w:rPr>
        <w:t xml:space="preserve"> </w:t>
      </w:r>
      <w:r w:rsidR="005D0013" w:rsidRPr="000B6723">
        <w:rPr>
          <w:rFonts w:cs="Arial"/>
          <w:sz w:val="32"/>
          <w:szCs w:val="32"/>
        </w:rPr>
        <w:t>instructions</w:t>
      </w:r>
      <w:r w:rsidRPr="000B6723">
        <w:rPr>
          <w:rFonts w:cs="Arial"/>
          <w:sz w:val="32"/>
          <w:szCs w:val="32"/>
        </w:rPr>
        <w:t xml:space="preserve"> </w:t>
      </w:r>
      <w:r w:rsidR="005D0013" w:rsidRPr="000B6723">
        <w:rPr>
          <w:rFonts w:cs="Arial"/>
          <w:sz w:val="32"/>
          <w:szCs w:val="32"/>
        </w:rPr>
        <w:t>could</w:t>
      </w:r>
      <w:r w:rsidRPr="000B6723">
        <w:rPr>
          <w:rFonts w:cs="Arial"/>
          <w:sz w:val="32"/>
          <w:szCs w:val="32"/>
        </w:rPr>
        <w:t xml:space="preserve"> </w:t>
      </w:r>
      <w:r w:rsidR="005D0013" w:rsidRPr="000B6723">
        <w:rPr>
          <w:rFonts w:cs="Arial"/>
          <w:sz w:val="32"/>
          <w:szCs w:val="32"/>
        </w:rPr>
        <w:t>result</w:t>
      </w:r>
      <w:r w:rsidRPr="000B6723">
        <w:rPr>
          <w:rFonts w:cs="Arial"/>
          <w:sz w:val="32"/>
          <w:szCs w:val="32"/>
        </w:rPr>
        <w:t xml:space="preserve"> </w:t>
      </w:r>
      <w:r w:rsidR="005D0013" w:rsidRPr="000B6723">
        <w:rPr>
          <w:rFonts w:cs="Arial"/>
          <w:sz w:val="32"/>
          <w:szCs w:val="32"/>
        </w:rPr>
        <w:t>in</w:t>
      </w:r>
      <w:r w:rsidRPr="000B6723">
        <w:rPr>
          <w:rFonts w:cs="Arial"/>
          <w:sz w:val="32"/>
          <w:szCs w:val="32"/>
        </w:rPr>
        <w:t xml:space="preserve"> </w:t>
      </w:r>
      <w:r w:rsidR="005D0013" w:rsidRPr="000B6723">
        <w:rPr>
          <w:rFonts w:cs="Arial"/>
          <w:sz w:val="32"/>
          <w:szCs w:val="32"/>
        </w:rPr>
        <w:t>fire,</w:t>
      </w:r>
      <w:r w:rsidRPr="000B6723">
        <w:rPr>
          <w:rFonts w:cs="Arial"/>
          <w:sz w:val="32"/>
          <w:szCs w:val="32"/>
        </w:rPr>
        <w:t xml:space="preserve"> </w:t>
      </w:r>
      <w:r w:rsidR="005D0013" w:rsidRPr="000B6723">
        <w:rPr>
          <w:rFonts w:cs="Arial"/>
          <w:sz w:val="32"/>
          <w:szCs w:val="32"/>
        </w:rPr>
        <w:t>electric</w:t>
      </w:r>
      <w:r w:rsidRPr="000B6723">
        <w:rPr>
          <w:rFonts w:cs="Arial"/>
          <w:sz w:val="32"/>
          <w:szCs w:val="32"/>
        </w:rPr>
        <w:t xml:space="preserve"> </w:t>
      </w:r>
      <w:r w:rsidR="005D0013" w:rsidRPr="000B6723">
        <w:rPr>
          <w:rFonts w:cs="Arial"/>
          <w:sz w:val="32"/>
          <w:szCs w:val="32"/>
        </w:rPr>
        <w:t>shock,</w:t>
      </w:r>
      <w:r w:rsidRPr="000B6723">
        <w:rPr>
          <w:rFonts w:cs="Arial"/>
          <w:sz w:val="32"/>
          <w:szCs w:val="32"/>
        </w:rPr>
        <w:t xml:space="preserve"> </w:t>
      </w:r>
      <w:r w:rsidR="005D0013" w:rsidRPr="000B6723">
        <w:rPr>
          <w:rFonts w:cs="Arial"/>
          <w:sz w:val="32"/>
          <w:szCs w:val="32"/>
        </w:rPr>
        <w:t>or</w:t>
      </w:r>
      <w:r w:rsidRPr="000B6723">
        <w:rPr>
          <w:rFonts w:cs="Arial"/>
          <w:sz w:val="32"/>
          <w:szCs w:val="32"/>
        </w:rPr>
        <w:t xml:space="preserve"> </w:t>
      </w:r>
      <w:r w:rsidR="005D0013" w:rsidRPr="000B6723">
        <w:rPr>
          <w:rFonts w:cs="Arial"/>
          <w:sz w:val="32"/>
          <w:szCs w:val="32"/>
        </w:rPr>
        <w:t>other</w:t>
      </w:r>
      <w:r w:rsidRPr="000B6723">
        <w:rPr>
          <w:rFonts w:cs="Arial"/>
          <w:sz w:val="32"/>
          <w:szCs w:val="32"/>
        </w:rPr>
        <w:t xml:space="preserve"> </w:t>
      </w:r>
      <w:r w:rsidR="005D0013" w:rsidRPr="000B6723">
        <w:rPr>
          <w:rFonts w:cs="Arial"/>
          <w:sz w:val="32"/>
          <w:szCs w:val="32"/>
        </w:rPr>
        <w:t>injuries,</w:t>
      </w:r>
      <w:r w:rsidRPr="000B6723">
        <w:rPr>
          <w:rFonts w:cs="Arial"/>
          <w:sz w:val="32"/>
          <w:szCs w:val="32"/>
        </w:rPr>
        <w:t xml:space="preserve"> </w:t>
      </w:r>
      <w:r w:rsidR="005D0013" w:rsidRPr="000B6723">
        <w:rPr>
          <w:rFonts w:cs="Arial"/>
          <w:sz w:val="32"/>
          <w:szCs w:val="32"/>
        </w:rPr>
        <w:t>as</w:t>
      </w:r>
      <w:r w:rsidRPr="000B6723">
        <w:rPr>
          <w:rFonts w:cs="Arial"/>
          <w:sz w:val="32"/>
          <w:szCs w:val="32"/>
        </w:rPr>
        <w:t xml:space="preserve"> </w:t>
      </w:r>
      <w:r w:rsidR="005D0013" w:rsidRPr="000B6723">
        <w:rPr>
          <w:rFonts w:cs="Arial"/>
          <w:sz w:val="32"/>
          <w:szCs w:val="32"/>
        </w:rPr>
        <w:t>well</w:t>
      </w:r>
      <w:r w:rsidRPr="000B6723">
        <w:rPr>
          <w:rFonts w:cs="Arial"/>
          <w:sz w:val="32"/>
          <w:szCs w:val="32"/>
        </w:rPr>
        <w:t xml:space="preserve"> </w:t>
      </w:r>
      <w:r w:rsidR="005D0013" w:rsidRPr="000B6723">
        <w:rPr>
          <w:rFonts w:cs="Arial"/>
          <w:sz w:val="32"/>
          <w:szCs w:val="32"/>
        </w:rPr>
        <w:t>as</w:t>
      </w:r>
      <w:r w:rsidRPr="000B6723">
        <w:rPr>
          <w:rFonts w:cs="Arial"/>
          <w:sz w:val="32"/>
          <w:szCs w:val="32"/>
        </w:rPr>
        <w:t xml:space="preserve"> </w:t>
      </w:r>
      <w:r w:rsidR="005D0013" w:rsidRPr="000B6723">
        <w:rPr>
          <w:rFonts w:cs="Arial"/>
          <w:sz w:val="32"/>
          <w:szCs w:val="32"/>
        </w:rPr>
        <w:t>damage</w:t>
      </w:r>
      <w:r w:rsidRPr="000B6723">
        <w:rPr>
          <w:rFonts w:cs="Arial"/>
          <w:sz w:val="32"/>
          <w:szCs w:val="32"/>
        </w:rPr>
        <w:t xml:space="preserve"> </w:t>
      </w:r>
      <w:r w:rsidR="005D0013" w:rsidRPr="000B6723">
        <w:rPr>
          <w:rFonts w:cs="Arial"/>
          <w:sz w:val="32"/>
          <w:szCs w:val="32"/>
        </w:rPr>
        <w:t>to</w:t>
      </w:r>
      <w:r w:rsidRPr="000B6723">
        <w:rPr>
          <w:rFonts w:cs="Arial"/>
          <w:sz w:val="32"/>
          <w:szCs w:val="32"/>
        </w:rPr>
        <w:t xml:space="preserve"> </w:t>
      </w:r>
      <w:r w:rsidR="005D0013" w:rsidRPr="000B6723">
        <w:rPr>
          <w:rFonts w:cs="Arial"/>
          <w:sz w:val="32"/>
          <w:szCs w:val="32"/>
        </w:rPr>
        <w:t>the</w:t>
      </w:r>
      <w:r w:rsidRPr="000B6723">
        <w:rPr>
          <w:rFonts w:cs="Arial"/>
          <w:sz w:val="32"/>
          <w:szCs w:val="32"/>
        </w:rPr>
        <w:t xml:space="preserve"> </w:t>
      </w:r>
      <w:r w:rsidR="005D0013" w:rsidRPr="000B6723">
        <w:rPr>
          <w:rFonts w:cs="Arial"/>
          <w:sz w:val="32"/>
          <w:szCs w:val="32"/>
        </w:rPr>
        <w:t>product</w:t>
      </w:r>
      <w:r w:rsidRPr="000B6723">
        <w:rPr>
          <w:rFonts w:cs="Arial"/>
          <w:sz w:val="32"/>
          <w:szCs w:val="32"/>
        </w:rPr>
        <w:t xml:space="preserve"> </w:t>
      </w:r>
      <w:r w:rsidR="005D0013" w:rsidRPr="000B6723">
        <w:rPr>
          <w:rFonts w:cs="Arial"/>
          <w:sz w:val="32"/>
          <w:szCs w:val="32"/>
        </w:rPr>
        <w:t>or</w:t>
      </w:r>
      <w:r w:rsidRPr="000B6723">
        <w:rPr>
          <w:rFonts w:cs="Arial"/>
          <w:sz w:val="32"/>
          <w:szCs w:val="32"/>
        </w:rPr>
        <w:t xml:space="preserve"> </w:t>
      </w:r>
      <w:r w:rsidR="005D0013" w:rsidRPr="000B6723">
        <w:rPr>
          <w:rFonts w:cs="Arial"/>
          <w:sz w:val="32"/>
          <w:szCs w:val="32"/>
        </w:rPr>
        <w:t>other</w:t>
      </w:r>
      <w:r w:rsidRPr="000B6723">
        <w:rPr>
          <w:rFonts w:cs="Arial"/>
          <w:sz w:val="32"/>
          <w:szCs w:val="32"/>
        </w:rPr>
        <w:t xml:space="preserve"> </w:t>
      </w:r>
      <w:r w:rsidR="005D0013" w:rsidRPr="000B6723">
        <w:rPr>
          <w:rFonts w:cs="Arial"/>
          <w:sz w:val="32"/>
          <w:szCs w:val="32"/>
        </w:rPr>
        <w:t>property.</w:t>
      </w:r>
    </w:p>
    <w:p w14:paraId="6BE14AC7" w14:textId="77777777" w:rsidR="00240CC0" w:rsidRPr="000B6723" w:rsidRDefault="00240CC0" w:rsidP="00240CC0">
      <w:pPr>
        <w:pStyle w:val="head3"/>
        <w:rPr>
          <w:rFonts w:ascii="Calibri" w:eastAsia="Calibri" w:hAnsi="Calibri" w:cs="Calibri"/>
          <w:sz w:val="36"/>
          <w:szCs w:val="36"/>
        </w:rPr>
      </w:pPr>
      <w:r w:rsidRPr="000B6723">
        <w:rPr>
          <w:sz w:val="36"/>
          <w:szCs w:val="36"/>
        </w:rPr>
        <w:t>General safety and handling</w:t>
      </w:r>
    </w:p>
    <w:p w14:paraId="103756B8" w14:textId="77777777" w:rsidR="00240CC0" w:rsidRPr="000B6723" w:rsidRDefault="005D0013" w:rsidP="000B6723">
      <w:pPr>
        <w:spacing w:before="240"/>
        <w:rPr>
          <w:sz w:val="32"/>
          <w:szCs w:val="32"/>
        </w:rPr>
      </w:pPr>
      <w:r w:rsidRPr="000B6723">
        <w:rPr>
          <w:sz w:val="32"/>
          <w:szCs w:val="32"/>
        </w:rPr>
        <w:t>Handle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product</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care,</w:t>
      </w:r>
      <w:r w:rsidR="00240CC0" w:rsidRPr="000B6723">
        <w:rPr>
          <w:sz w:val="32"/>
          <w:szCs w:val="32"/>
        </w:rPr>
        <w:t xml:space="preserve"> </w:t>
      </w:r>
      <w:r w:rsidRPr="000B6723">
        <w:rPr>
          <w:sz w:val="32"/>
          <w:szCs w:val="32"/>
        </w:rPr>
        <w:t>as</w:t>
      </w:r>
      <w:r w:rsidR="00240CC0" w:rsidRPr="000B6723">
        <w:rPr>
          <w:sz w:val="32"/>
          <w:szCs w:val="32"/>
        </w:rPr>
        <w:t xml:space="preserve"> </w:t>
      </w:r>
      <w:r w:rsidRPr="000B6723">
        <w:rPr>
          <w:sz w:val="32"/>
          <w:szCs w:val="32"/>
        </w:rPr>
        <w:t>it</w:t>
      </w:r>
      <w:r w:rsidR="00240CC0" w:rsidRPr="000B6723">
        <w:rPr>
          <w:sz w:val="32"/>
          <w:szCs w:val="32"/>
        </w:rPr>
        <w:t xml:space="preserve"> </w:t>
      </w:r>
      <w:r w:rsidRPr="000B6723">
        <w:rPr>
          <w:sz w:val="32"/>
          <w:szCs w:val="32"/>
        </w:rPr>
        <w:t>contains</w:t>
      </w:r>
      <w:r w:rsidR="00240CC0" w:rsidRPr="000B6723">
        <w:rPr>
          <w:sz w:val="32"/>
          <w:szCs w:val="32"/>
        </w:rPr>
        <w:t xml:space="preserve"> </w:t>
      </w:r>
      <w:r w:rsidRPr="000B6723">
        <w:rPr>
          <w:sz w:val="32"/>
          <w:szCs w:val="32"/>
        </w:rPr>
        <w:t>sensitive</w:t>
      </w:r>
      <w:r w:rsidR="00240CC0" w:rsidRPr="000B6723">
        <w:rPr>
          <w:sz w:val="32"/>
          <w:szCs w:val="32"/>
        </w:rPr>
        <w:t xml:space="preserve"> </w:t>
      </w:r>
      <w:r w:rsidRPr="000B6723">
        <w:rPr>
          <w:sz w:val="32"/>
          <w:szCs w:val="32"/>
        </w:rPr>
        <w:t>electronic</w:t>
      </w:r>
      <w:r w:rsidR="00240CC0" w:rsidRPr="000B6723">
        <w:rPr>
          <w:sz w:val="32"/>
          <w:szCs w:val="32"/>
        </w:rPr>
        <w:t xml:space="preserve"> </w:t>
      </w:r>
      <w:r w:rsidRPr="000B6723">
        <w:rPr>
          <w:sz w:val="32"/>
          <w:szCs w:val="32"/>
        </w:rPr>
        <w:t>components</w:t>
      </w:r>
      <w:r w:rsidR="00613B17" w:rsidRPr="000B6723">
        <w:rPr>
          <w:sz w:val="32"/>
          <w:szCs w:val="32"/>
        </w:rPr>
        <w:t>.</w:t>
      </w:r>
      <w:r w:rsidR="00240CC0" w:rsidRPr="000B6723">
        <w:rPr>
          <w:sz w:val="32"/>
          <w:szCs w:val="32"/>
        </w:rPr>
        <w:t xml:space="preserve"> </w:t>
      </w:r>
      <w:r w:rsidRPr="000B6723">
        <w:rPr>
          <w:sz w:val="32"/>
          <w:szCs w:val="32"/>
        </w:rPr>
        <w:t>Always</w:t>
      </w:r>
      <w:r w:rsidR="00240CC0" w:rsidRPr="000B6723">
        <w:rPr>
          <w:sz w:val="32"/>
          <w:szCs w:val="32"/>
        </w:rPr>
        <w:t xml:space="preserve"> </w:t>
      </w:r>
      <w:r w:rsidRPr="000B6723">
        <w:rPr>
          <w:sz w:val="32"/>
          <w:szCs w:val="32"/>
        </w:rPr>
        <w:t>check</w:t>
      </w:r>
      <w:r w:rsidR="00240CC0" w:rsidRPr="000B6723">
        <w:rPr>
          <w:sz w:val="32"/>
          <w:szCs w:val="32"/>
        </w:rPr>
        <w:t xml:space="preserve"> </w:t>
      </w:r>
      <w:r w:rsidRPr="000B6723">
        <w:rPr>
          <w:sz w:val="32"/>
          <w:szCs w:val="32"/>
        </w:rPr>
        <w:t>for</w:t>
      </w:r>
      <w:r w:rsidR="00240CC0" w:rsidRPr="000B6723">
        <w:rPr>
          <w:sz w:val="32"/>
          <w:szCs w:val="32"/>
        </w:rPr>
        <w:t xml:space="preserve"> </w:t>
      </w:r>
      <w:r w:rsidRPr="000B6723">
        <w:rPr>
          <w:sz w:val="32"/>
          <w:szCs w:val="32"/>
        </w:rPr>
        <w:t>visible</w:t>
      </w:r>
      <w:r w:rsidR="00240CC0" w:rsidRPr="000B6723">
        <w:rPr>
          <w:sz w:val="32"/>
          <w:szCs w:val="32"/>
        </w:rPr>
        <w:t xml:space="preserve"> </w:t>
      </w:r>
      <w:r w:rsidRPr="000B6723">
        <w:rPr>
          <w:sz w:val="32"/>
          <w:szCs w:val="32"/>
        </w:rPr>
        <w:t>signs</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damage.</w:t>
      </w:r>
      <w:r w:rsidR="00240CC0" w:rsidRPr="000B6723">
        <w:rPr>
          <w:sz w:val="32"/>
          <w:szCs w:val="32"/>
        </w:rPr>
        <w:t xml:space="preserve"> </w:t>
      </w:r>
      <w:r w:rsidRPr="000B6723">
        <w:rPr>
          <w:sz w:val="32"/>
          <w:szCs w:val="32"/>
        </w:rPr>
        <w:t>If</w:t>
      </w:r>
      <w:r w:rsidR="00240CC0" w:rsidRPr="000B6723">
        <w:rPr>
          <w:sz w:val="32"/>
          <w:szCs w:val="32"/>
        </w:rPr>
        <w:t xml:space="preserve"> </w:t>
      </w:r>
      <w:r w:rsidRPr="000B6723">
        <w:rPr>
          <w:sz w:val="32"/>
          <w:szCs w:val="32"/>
        </w:rPr>
        <w:t>you</w:t>
      </w:r>
      <w:r w:rsidR="00240CC0" w:rsidRPr="000B6723">
        <w:rPr>
          <w:sz w:val="32"/>
          <w:szCs w:val="32"/>
        </w:rPr>
        <w:t xml:space="preserve"> </w:t>
      </w:r>
      <w:r w:rsidRPr="000B6723">
        <w:rPr>
          <w:sz w:val="32"/>
          <w:szCs w:val="32"/>
        </w:rPr>
        <w:t>find</w:t>
      </w:r>
      <w:r w:rsidR="00240CC0" w:rsidRPr="000B6723">
        <w:rPr>
          <w:sz w:val="32"/>
          <w:szCs w:val="32"/>
        </w:rPr>
        <w:t xml:space="preserve"> </w:t>
      </w:r>
      <w:r w:rsidRPr="000B6723">
        <w:rPr>
          <w:sz w:val="32"/>
          <w:szCs w:val="32"/>
        </w:rPr>
        <w:t>any,</w:t>
      </w:r>
      <w:r w:rsidR="00240CC0" w:rsidRPr="000B6723">
        <w:rPr>
          <w:sz w:val="32"/>
          <w:szCs w:val="32"/>
        </w:rPr>
        <w:t xml:space="preserve"> </w:t>
      </w:r>
      <w:r w:rsidRPr="000B6723">
        <w:rPr>
          <w:sz w:val="32"/>
          <w:szCs w:val="32"/>
        </w:rPr>
        <w:t>reach</w:t>
      </w:r>
      <w:r w:rsidR="00240CC0" w:rsidRPr="000B6723">
        <w:rPr>
          <w:sz w:val="32"/>
          <w:szCs w:val="32"/>
        </w:rPr>
        <w:t xml:space="preserve"> </w:t>
      </w:r>
      <w:r w:rsidRPr="000B6723">
        <w:rPr>
          <w:sz w:val="32"/>
          <w:szCs w:val="32"/>
        </w:rPr>
        <w:t>out</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retailer</w:t>
      </w:r>
      <w:r w:rsidR="00240CC0" w:rsidRPr="000B6723">
        <w:rPr>
          <w:sz w:val="32"/>
          <w:szCs w:val="32"/>
        </w:rPr>
        <w:t xml:space="preserve"> </w:t>
      </w:r>
      <w:r w:rsidRPr="000B6723">
        <w:rPr>
          <w:sz w:val="32"/>
          <w:szCs w:val="32"/>
        </w:rPr>
        <w:t>from</w:t>
      </w:r>
      <w:r w:rsidR="00240CC0" w:rsidRPr="000B6723">
        <w:rPr>
          <w:sz w:val="32"/>
          <w:szCs w:val="32"/>
        </w:rPr>
        <w:t xml:space="preserve"> </w:t>
      </w:r>
      <w:r w:rsidRPr="000B6723">
        <w:rPr>
          <w:sz w:val="32"/>
          <w:szCs w:val="32"/>
        </w:rPr>
        <w:t>whom</w:t>
      </w:r>
      <w:r w:rsidR="00240CC0" w:rsidRPr="000B6723">
        <w:rPr>
          <w:sz w:val="32"/>
          <w:szCs w:val="32"/>
        </w:rPr>
        <w:t xml:space="preserve"> </w:t>
      </w:r>
      <w:r w:rsidRPr="000B6723">
        <w:rPr>
          <w:sz w:val="32"/>
          <w:szCs w:val="32"/>
        </w:rPr>
        <w:t>you</w:t>
      </w:r>
      <w:r w:rsidR="00240CC0" w:rsidRPr="000B6723">
        <w:rPr>
          <w:sz w:val="32"/>
          <w:szCs w:val="32"/>
        </w:rPr>
        <w:t xml:space="preserve"> </w:t>
      </w:r>
      <w:r w:rsidRPr="000B6723">
        <w:rPr>
          <w:sz w:val="32"/>
          <w:szCs w:val="32"/>
        </w:rPr>
        <w:t>purchased</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product</w:t>
      </w:r>
      <w:r w:rsidR="00613B17" w:rsidRPr="000B6723">
        <w:rPr>
          <w:sz w:val="32"/>
          <w:szCs w:val="32"/>
        </w:rPr>
        <w:t>.</w:t>
      </w:r>
    </w:p>
    <w:p w14:paraId="1F033B70" w14:textId="77777777" w:rsidR="000B6723" w:rsidRDefault="000B6723" w:rsidP="00240CC0">
      <w:pPr>
        <w:rPr>
          <w:sz w:val="32"/>
          <w:szCs w:val="32"/>
        </w:rPr>
      </w:pPr>
    </w:p>
    <w:p w14:paraId="31E13D0B" w14:textId="4978167B" w:rsidR="00240CC0" w:rsidRPr="000B6723" w:rsidRDefault="005D0013" w:rsidP="00240CC0">
      <w:pPr>
        <w:rPr>
          <w:sz w:val="32"/>
          <w:szCs w:val="32"/>
        </w:rPr>
      </w:pPr>
      <w:r w:rsidRPr="000B6723">
        <w:rPr>
          <w:sz w:val="32"/>
          <w:szCs w:val="32"/>
        </w:rPr>
        <w:t>Operate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only</w:t>
      </w:r>
      <w:r w:rsidR="00240CC0" w:rsidRPr="000B6723">
        <w:rPr>
          <w:sz w:val="32"/>
          <w:szCs w:val="32"/>
        </w:rPr>
        <w:t xml:space="preserve"> </w:t>
      </w:r>
      <w:r w:rsidRPr="000B6723">
        <w:rPr>
          <w:sz w:val="32"/>
          <w:szCs w:val="32"/>
        </w:rPr>
        <w:t>under</w:t>
      </w:r>
      <w:r w:rsidR="00240CC0" w:rsidRPr="000B6723">
        <w:rPr>
          <w:sz w:val="32"/>
          <w:szCs w:val="32"/>
        </w:rPr>
        <w:t xml:space="preserve"> </w:t>
      </w:r>
      <w:r w:rsidRPr="000B6723">
        <w:rPr>
          <w:sz w:val="32"/>
          <w:szCs w:val="32"/>
        </w:rPr>
        <w:t>normal</w:t>
      </w:r>
      <w:r w:rsidR="00240CC0" w:rsidRPr="000B6723">
        <w:rPr>
          <w:sz w:val="32"/>
          <w:szCs w:val="32"/>
        </w:rPr>
        <w:t xml:space="preserve"> </w:t>
      </w:r>
      <w:r w:rsidRPr="000B6723">
        <w:rPr>
          <w:sz w:val="32"/>
          <w:szCs w:val="32"/>
        </w:rPr>
        <w:t>indoor</w:t>
      </w:r>
      <w:r w:rsidR="00240CC0" w:rsidRPr="000B6723">
        <w:rPr>
          <w:sz w:val="32"/>
          <w:szCs w:val="32"/>
        </w:rPr>
        <w:t xml:space="preserve"> </w:t>
      </w:r>
      <w:r w:rsidRPr="000B6723">
        <w:rPr>
          <w:sz w:val="32"/>
          <w:szCs w:val="32"/>
        </w:rPr>
        <w:t>temperatures.</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operate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places</w:t>
      </w:r>
      <w:r w:rsidR="00240CC0" w:rsidRPr="000B6723">
        <w:rPr>
          <w:sz w:val="32"/>
          <w:szCs w:val="32"/>
        </w:rPr>
        <w:t xml:space="preserve"> </w:t>
      </w:r>
      <w:r w:rsidRPr="000B6723">
        <w:rPr>
          <w:sz w:val="32"/>
          <w:szCs w:val="32"/>
        </w:rPr>
        <w:t>that</w:t>
      </w:r>
      <w:r w:rsidR="00240CC0" w:rsidRPr="000B6723">
        <w:rPr>
          <w:sz w:val="32"/>
          <w:szCs w:val="32"/>
        </w:rPr>
        <w:t xml:space="preserve"> </w:t>
      </w:r>
      <w:r w:rsidRPr="000B6723">
        <w:rPr>
          <w:sz w:val="32"/>
          <w:szCs w:val="32"/>
        </w:rPr>
        <w:t>are</w:t>
      </w:r>
      <w:r w:rsidR="00240CC0" w:rsidRPr="000B6723">
        <w:rPr>
          <w:sz w:val="32"/>
          <w:szCs w:val="32"/>
        </w:rPr>
        <w:t xml:space="preserve"> </w:t>
      </w:r>
      <w:r w:rsidRPr="000B6723">
        <w:rPr>
          <w:sz w:val="32"/>
          <w:szCs w:val="32"/>
        </w:rPr>
        <w:t>very</w:t>
      </w:r>
      <w:r w:rsidR="00240CC0" w:rsidRPr="000B6723">
        <w:rPr>
          <w:sz w:val="32"/>
          <w:szCs w:val="32"/>
        </w:rPr>
        <w:t xml:space="preserve"> </w:t>
      </w:r>
      <w:r w:rsidRPr="000B6723">
        <w:rPr>
          <w:sz w:val="32"/>
          <w:szCs w:val="32"/>
        </w:rPr>
        <w:t>cold</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very</w:t>
      </w:r>
      <w:r w:rsidR="00240CC0" w:rsidRPr="000B6723">
        <w:rPr>
          <w:sz w:val="32"/>
          <w:szCs w:val="32"/>
        </w:rPr>
        <w:t xml:space="preserve"> </w:t>
      </w:r>
      <w:r w:rsidRPr="000B6723">
        <w:rPr>
          <w:sz w:val="32"/>
          <w:szCs w:val="32"/>
        </w:rPr>
        <w:t>hot,</w:t>
      </w:r>
      <w:r w:rsidR="00240CC0" w:rsidRPr="000B6723">
        <w:rPr>
          <w:sz w:val="32"/>
          <w:szCs w:val="32"/>
        </w:rPr>
        <w:t xml:space="preserve"> </w:t>
      </w:r>
      <w:r w:rsidRPr="000B6723">
        <w:rPr>
          <w:sz w:val="32"/>
          <w:szCs w:val="32"/>
        </w:rPr>
        <w:t>excessively</w:t>
      </w:r>
      <w:r w:rsidR="00240CC0" w:rsidRPr="000B6723">
        <w:rPr>
          <w:sz w:val="32"/>
          <w:szCs w:val="32"/>
        </w:rPr>
        <w:t xml:space="preserve"> </w:t>
      </w:r>
      <w:r w:rsidRPr="000B6723">
        <w:rPr>
          <w:sz w:val="32"/>
          <w:szCs w:val="32"/>
        </w:rPr>
        <w:t>dusty,</w:t>
      </w:r>
      <w:r w:rsidR="00240CC0" w:rsidRPr="000B6723">
        <w:rPr>
          <w:sz w:val="32"/>
          <w:szCs w:val="32"/>
        </w:rPr>
        <w:t xml:space="preserve"> </w:t>
      </w:r>
      <w:r w:rsidRPr="000B6723">
        <w:rPr>
          <w:sz w:val="32"/>
          <w:szCs w:val="32"/>
        </w:rPr>
        <w:t>where</w:t>
      </w:r>
      <w:r w:rsidR="00240CC0" w:rsidRPr="000B6723">
        <w:rPr>
          <w:sz w:val="32"/>
          <w:szCs w:val="32"/>
        </w:rPr>
        <w:t xml:space="preserve"> </w:t>
      </w:r>
      <w:r w:rsidRPr="000B6723">
        <w:rPr>
          <w:sz w:val="32"/>
          <w:szCs w:val="32"/>
        </w:rPr>
        <w:t>insects</w:t>
      </w:r>
      <w:r w:rsidR="00240CC0" w:rsidRPr="000B6723">
        <w:rPr>
          <w:sz w:val="32"/>
          <w:szCs w:val="32"/>
        </w:rPr>
        <w:t xml:space="preserve"> </w:t>
      </w:r>
      <w:r w:rsidRPr="000B6723">
        <w:rPr>
          <w:sz w:val="32"/>
          <w:szCs w:val="32"/>
        </w:rPr>
        <w:t>may</w:t>
      </w:r>
      <w:r w:rsidR="00240CC0" w:rsidRPr="000B6723">
        <w:rPr>
          <w:sz w:val="32"/>
          <w:szCs w:val="32"/>
        </w:rPr>
        <w:t xml:space="preserve"> </w:t>
      </w:r>
      <w:r w:rsidRPr="000B6723">
        <w:rPr>
          <w:sz w:val="32"/>
          <w:szCs w:val="32"/>
        </w:rPr>
        <w:t>enter,</w:t>
      </w:r>
      <w:r w:rsidR="00240CC0" w:rsidRPr="000B6723">
        <w:rPr>
          <w:sz w:val="32"/>
          <w:szCs w:val="32"/>
        </w:rPr>
        <w:t xml:space="preserve"> </w:t>
      </w:r>
      <w:r w:rsidRPr="000B6723">
        <w:rPr>
          <w:sz w:val="32"/>
          <w:szCs w:val="32"/>
        </w:rPr>
        <w:t>where</w:t>
      </w:r>
      <w:r w:rsidR="00240CC0" w:rsidRPr="000B6723">
        <w:rPr>
          <w:sz w:val="32"/>
          <w:szCs w:val="32"/>
        </w:rPr>
        <w:t xml:space="preserve"> </w:t>
      </w:r>
      <w:r w:rsidRPr="000B6723">
        <w:rPr>
          <w:sz w:val="32"/>
          <w:szCs w:val="32"/>
        </w:rPr>
        <w:t>it</w:t>
      </w:r>
      <w:r w:rsidR="00240CC0" w:rsidRPr="000B6723">
        <w:rPr>
          <w:sz w:val="32"/>
          <w:szCs w:val="32"/>
        </w:rPr>
        <w:t xml:space="preserve"> </w:t>
      </w:r>
      <w:r w:rsidRPr="000B6723">
        <w:rPr>
          <w:sz w:val="32"/>
          <w:szCs w:val="32"/>
        </w:rPr>
        <w:t>might</w:t>
      </w:r>
      <w:r w:rsidR="00240CC0" w:rsidRPr="000B6723">
        <w:rPr>
          <w:sz w:val="32"/>
          <w:szCs w:val="32"/>
        </w:rPr>
        <w:t xml:space="preserve"> </w:t>
      </w:r>
      <w:r w:rsidRPr="000B6723">
        <w:rPr>
          <w:sz w:val="32"/>
          <w:szCs w:val="32"/>
        </w:rPr>
        <w:t>be</w:t>
      </w:r>
      <w:r w:rsidR="00240CC0" w:rsidRPr="000B6723">
        <w:rPr>
          <w:sz w:val="32"/>
          <w:szCs w:val="32"/>
        </w:rPr>
        <w:t xml:space="preserve"> </w:t>
      </w:r>
      <w:r w:rsidRPr="000B6723">
        <w:rPr>
          <w:sz w:val="32"/>
          <w:szCs w:val="32"/>
        </w:rPr>
        <w:t>exposed</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mechanical</w:t>
      </w:r>
      <w:r w:rsidR="00240CC0" w:rsidRPr="000B6723">
        <w:rPr>
          <w:sz w:val="32"/>
          <w:szCs w:val="32"/>
        </w:rPr>
        <w:t xml:space="preserve"> </w:t>
      </w:r>
      <w:r w:rsidRPr="000B6723">
        <w:rPr>
          <w:sz w:val="32"/>
          <w:szCs w:val="32"/>
        </w:rPr>
        <w:t>vibration,</w:t>
      </w:r>
      <w:r w:rsidR="00240CC0" w:rsidRPr="000B6723">
        <w:rPr>
          <w:sz w:val="32"/>
          <w:szCs w:val="32"/>
        </w:rPr>
        <w:t xml:space="preserve"> </w:t>
      </w:r>
      <w:r w:rsidRPr="000B6723">
        <w:rPr>
          <w:sz w:val="32"/>
          <w:szCs w:val="32"/>
        </w:rPr>
        <w:t>near</w:t>
      </w:r>
      <w:r w:rsidR="00240CC0" w:rsidRPr="000B6723">
        <w:rPr>
          <w:sz w:val="32"/>
          <w:szCs w:val="32"/>
        </w:rPr>
        <w:t xml:space="preserve"> </w:t>
      </w:r>
      <w:r w:rsidRPr="000B6723">
        <w:rPr>
          <w:sz w:val="32"/>
          <w:szCs w:val="32"/>
        </w:rPr>
        <w:t>flammable</w:t>
      </w:r>
      <w:r w:rsidR="00240CC0" w:rsidRPr="000B6723">
        <w:rPr>
          <w:sz w:val="32"/>
          <w:szCs w:val="32"/>
        </w:rPr>
        <w:t xml:space="preserve"> </w:t>
      </w:r>
      <w:r w:rsidRPr="000B6723">
        <w:rPr>
          <w:sz w:val="32"/>
          <w:szCs w:val="32"/>
        </w:rPr>
        <w:t>objects</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rooms</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smoke</w:t>
      </w:r>
      <w:r w:rsidR="00613B17" w:rsidRPr="000B6723">
        <w:rPr>
          <w:sz w:val="32"/>
          <w:szCs w:val="32"/>
        </w:rPr>
        <w:t>.</w:t>
      </w:r>
    </w:p>
    <w:p w14:paraId="08F6FBEA" w14:textId="5A0BE77E" w:rsidR="00240CC0" w:rsidRPr="000B6723" w:rsidRDefault="005D0013" w:rsidP="00240CC0">
      <w:pPr>
        <w:rPr>
          <w:rFonts w:ascii="Calibri" w:eastAsia="Calibri" w:hAnsi="Calibri" w:cs="Calibri"/>
          <w:sz w:val="32"/>
          <w:szCs w:val="32"/>
        </w:rPr>
      </w:pPr>
      <w:r w:rsidRPr="000B6723">
        <w:rPr>
          <w:sz w:val="32"/>
          <w:szCs w:val="32"/>
        </w:rPr>
        <w:lastRenderedPageBreak/>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use</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damaged</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open</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attempt</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repair</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yourself,</w:t>
      </w:r>
      <w:r w:rsidR="00240CC0" w:rsidRPr="000B6723">
        <w:rPr>
          <w:sz w:val="32"/>
          <w:szCs w:val="32"/>
        </w:rPr>
        <w:t xml:space="preserve"> </w:t>
      </w:r>
      <w:r w:rsidRPr="000B6723">
        <w:rPr>
          <w:sz w:val="32"/>
          <w:szCs w:val="32"/>
        </w:rPr>
        <w:t>as</w:t>
      </w:r>
      <w:r w:rsidR="00240CC0" w:rsidRPr="000B6723">
        <w:rPr>
          <w:sz w:val="32"/>
          <w:szCs w:val="32"/>
        </w:rPr>
        <w:t xml:space="preserve"> </w:t>
      </w:r>
      <w:r w:rsidRPr="000B6723">
        <w:rPr>
          <w:sz w:val="32"/>
          <w:szCs w:val="32"/>
        </w:rPr>
        <w:t>disassembling</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product</w:t>
      </w:r>
      <w:r w:rsidR="00240CC0" w:rsidRPr="000B6723">
        <w:rPr>
          <w:sz w:val="32"/>
          <w:szCs w:val="32"/>
        </w:rPr>
        <w:t xml:space="preserve"> </w:t>
      </w:r>
      <w:r w:rsidRPr="000B6723">
        <w:rPr>
          <w:sz w:val="32"/>
          <w:szCs w:val="32"/>
        </w:rPr>
        <w:t>may</w:t>
      </w:r>
      <w:r w:rsidR="00240CC0" w:rsidRPr="000B6723">
        <w:rPr>
          <w:sz w:val="32"/>
          <w:szCs w:val="32"/>
        </w:rPr>
        <w:t xml:space="preserve"> </w:t>
      </w:r>
      <w:r w:rsidRPr="000B6723">
        <w:rPr>
          <w:sz w:val="32"/>
          <w:szCs w:val="32"/>
        </w:rPr>
        <w:t>cause</w:t>
      </w:r>
      <w:r w:rsidR="00240CC0" w:rsidRPr="000B6723">
        <w:rPr>
          <w:sz w:val="32"/>
          <w:szCs w:val="32"/>
        </w:rPr>
        <w:t xml:space="preserve"> </w:t>
      </w:r>
      <w:r w:rsidRPr="000B6723">
        <w:rPr>
          <w:sz w:val="32"/>
          <w:szCs w:val="32"/>
        </w:rPr>
        <w:t>injury</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you</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damage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invalid</w:t>
      </w:r>
      <w:r w:rsidR="00240CC0" w:rsidRPr="000B6723">
        <w:rPr>
          <w:sz w:val="32"/>
          <w:szCs w:val="32"/>
        </w:rPr>
        <w:t xml:space="preserve"> </w:t>
      </w:r>
      <w:r w:rsidRPr="000B6723">
        <w:rPr>
          <w:sz w:val="32"/>
          <w:szCs w:val="32"/>
        </w:rPr>
        <w:t>warranty</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proper</w:t>
      </w:r>
      <w:r w:rsidR="00240CC0" w:rsidRPr="000B6723">
        <w:rPr>
          <w:sz w:val="32"/>
          <w:szCs w:val="32"/>
        </w:rPr>
        <w:t xml:space="preserve"> </w:t>
      </w:r>
      <w:r w:rsidRPr="000B6723">
        <w:rPr>
          <w:sz w:val="32"/>
          <w:szCs w:val="32"/>
        </w:rPr>
        <w:t>function.</w:t>
      </w:r>
    </w:p>
    <w:p w14:paraId="1224497D" w14:textId="77777777" w:rsidR="000B6723" w:rsidRDefault="000B6723" w:rsidP="00240CC0">
      <w:pPr>
        <w:rPr>
          <w:sz w:val="32"/>
          <w:szCs w:val="32"/>
        </w:rPr>
      </w:pPr>
    </w:p>
    <w:p w14:paraId="3A5B3BBE" w14:textId="00A9EE36" w:rsidR="00240CC0" w:rsidRPr="000B6723" w:rsidRDefault="005D0013" w:rsidP="00240CC0">
      <w:pPr>
        <w:rPr>
          <w:sz w:val="32"/>
          <w:szCs w:val="32"/>
        </w:rPr>
      </w:pP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should</w:t>
      </w:r>
      <w:r w:rsidR="00240CC0" w:rsidRPr="000B6723">
        <w:rPr>
          <w:sz w:val="32"/>
          <w:szCs w:val="32"/>
        </w:rPr>
        <w:t xml:space="preserve"> </w:t>
      </w:r>
      <w:r w:rsidRPr="000B6723">
        <w:rPr>
          <w:sz w:val="32"/>
          <w:szCs w:val="32"/>
        </w:rPr>
        <w:t>be</w:t>
      </w:r>
      <w:r w:rsidR="00240CC0" w:rsidRPr="000B6723">
        <w:rPr>
          <w:sz w:val="32"/>
          <w:szCs w:val="32"/>
        </w:rPr>
        <w:t xml:space="preserve"> </w:t>
      </w:r>
      <w:r w:rsidRPr="000B6723">
        <w:rPr>
          <w:sz w:val="32"/>
          <w:szCs w:val="32"/>
        </w:rPr>
        <w:t>used</w:t>
      </w:r>
      <w:r w:rsidR="00240CC0" w:rsidRPr="000B6723">
        <w:rPr>
          <w:sz w:val="32"/>
          <w:szCs w:val="32"/>
        </w:rPr>
        <w:t xml:space="preserve"> </w:t>
      </w:r>
      <w:r w:rsidRPr="000B6723">
        <w:rPr>
          <w:sz w:val="32"/>
          <w:szCs w:val="32"/>
        </w:rPr>
        <w:t>indoors,</w:t>
      </w:r>
      <w:r w:rsidR="00240CC0" w:rsidRPr="000B6723">
        <w:rPr>
          <w:sz w:val="32"/>
          <w:szCs w:val="32"/>
        </w:rPr>
        <w:t xml:space="preserve"> </w:t>
      </w:r>
      <w:r w:rsidRPr="000B6723">
        <w:rPr>
          <w:sz w:val="32"/>
          <w:szCs w:val="32"/>
        </w:rPr>
        <w:t>on</w:t>
      </w:r>
      <w:r w:rsidR="00240CC0" w:rsidRPr="000B6723">
        <w:rPr>
          <w:sz w:val="32"/>
          <w:szCs w:val="32"/>
        </w:rPr>
        <w:t xml:space="preserve"> </w:t>
      </w:r>
      <w:r w:rsidRPr="000B6723">
        <w:rPr>
          <w:sz w:val="32"/>
          <w:szCs w:val="32"/>
        </w:rPr>
        <w:t>flat</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stable</w:t>
      </w:r>
      <w:r w:rsidR="00240CC0" w:rsidRPr="000B6723">
        <w:rPr>
          <w:sz w:val="32"/>
          <w:szCs w:val="32"/>
        </w:rPr>
        <w:t xml:space="preserve"> </w:t>
      </w:r>
      <w:r w:rsidRPr="000B6723">
        <w:rPr>
          <w:sz w:val="32"/>
          <w:szCs w:val="32"/>
        </w:rPr>
        <w:t>surfaces,</w:t>
      </w:r>
      <w:r w:rsidR="00240CC0" w:rsidRPr="000B6723">
        <w:rPr>
          <w:sz w:val="32"/>
          <w:szCs w:val="32"/>
        </w:rPr>
        <w:t xml:space="preserve"> </w:t>
      </w:r>
      <w:r w:rsidRPr="000B6723">
        <w:rPr>
          <w:sz w:val="32"/>
          <w:szCs w:val="32"/>
        </w:rPr>
        <w:t>by</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single</w:t>
      </w:r>
      <w:r w:rsidR="00240CC0" w:rsidRPr="000B6723">
        <w:rPr>
          <w:sz w:val="32"/>
          <w:szCs w:val="32"/>
        </w:rPr>
        <w:t xml:space="preserve"> </w:t>
      </w:r>
      <w:r w:rsidRPr="000B6723">
        <w:rPr>
          <w:sz w:val="32"/>
          <w:szCs w:val="32"/>
        </w:rPr>
        <w:t>individual</w:t>
      </w:r>
      <w:r w:rsidR="00240CC0" w:rsidRPr="000B6723">
        <w:rPr>
          <w:sz w:val="32"/>
          <w:szCs w:val="32"/>
        </w:rPr>
        <w:t xml:space="preserve"> </w:t>
      </w:r>
      <w:r w:rsidRPr="000B6723">
        <w:rPr>
          <w:sz w:val="32"/>
          <w:szCs w:val="32"/>
        </w:rPr>
        <w:t>at</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time.</w:t>
      </w:r>
      <w:r w:rsidR="00240CC0" w:rsidRPr="000B6723">
        <w:rPr>
          <w:sz w:val="32"/>
          <w:szCs w:val="32"/>
        </w:rPr>
        <w:t xml:space="preserve"> </w:t>
      </w:r>
      <w:r w:rsidRPr="000B6723">
        <w:rPr>
          <w:sz w:val="32"/>
          <w:szCs w:val="32"/>
        </w:rPr>
        <w:t>Always</w:t>
      </w:r>
      <w:r w:rsidR="00240CC0" w:rsidRPr="000B6723">
        <w:rPr>
          <w:sz w:val="32"/>
          <w:szCs w:val="32"/>
        </w:rPr>
        <w:t xml:space="preserve"> </w:t>
      </w:r>
      <w:r w:rsidRPr="000B6723">
        <w:rPr>
          <w:sz w:val="32"/>
          <w:szCs w:val="32"/>
        </w:rPr>
        <w:t>step</w:t>
      </w:r>
      <w:r w:rsidR="00240CC0" w:rsidRPr="000B6723">
        <w:rPr>
          <w:sz w:val="32"/>
          <w:szCs w:val="32"/>
        </w:rPr>
        <w:t xml:space="preserve"> </w:t>
      </w:r>
      <w:r w:rsidRPr="000B6723">
        <w:rPr>
          <w:sz w:val="32"/>
          <w:szCs w:val="32"/>
        </w:rPr>
        <w:t>onto</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bare</w:t>
      </w:r>
      <w:r w:rsidR="00240CC0" w:rsidRPr="000B6723">
        <w:rPr>
          <w:sz w:val="32"/>
          <w:szCs w:val="32"/>
        </w:rPr>
        <w:t xml:space="preserve"> </w:t>
      </w:r>
      <w:r w:rsidRPr="000B6723">
        <w:rPr>
          <w:sz w:val="32"/>
          <w:szCs w:val="32"/>
        </w:rPr>
        <w:t>feet</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lightweight</w:t>
      </w:r>
      <w:r w:rsidR="00240CC0" w:rsidRPr="000B6723">
        <w:rPr>
          <w:sz w:val="32"/>
          <w:szCs w:val="32"/>
        </w:rPr>
        <w:t xml:space="preserve"> </w:t>
      </w:r>
      <w:r w:rsidRPr="000B6723">
        <w:rPr>
          <w:sz w:val="32"/>
          <w:szCs w:val="32"/>
        </w:rPr>
        <w:t>footwear.</w:t>
      </w:r>
      <w:r w:rsidR="00240CC0" w:rsidRPr="000B6723">
        <w:rPr>
          <w:sz w:val="32"/>
          <w:szCs w:val="32"/>
        </w:rPr>
        <w:t xml:space="preserve"> </w:t>
      </w:r>
      <w:r w:rsidRPr="000B6723">
        <w:rPr>
          <w:sz w:val="32"/>
          <w:szCs w:val="32"/>
        </w:rPr>
        <w:t>Exercise</w:t>
      </w:r>
      <w:r w:rsidR="00240CC0" w:rsidRPr="000B6723">
        <w:rPr>
          <w:sz w:val="32"/>
          <w:szCs w:val="32"/>
        </w:rPr>
        <w:t xml:space="preserve"> </w:t>
      </w:r>
      <w:r w:rsidRPr="000B6723">
        <w:rPr>
          <w:sz w:val="32"/>
          <w:szCs w:val="32"/>
        </w:rPr>
        <w:t>caution</w:t>
      </w:r>
      <w:r w:rsidR="00240CC0" w:rsidRPr="000B6723">
        <w:rPr>
          <w:sz w:val="32"/>
          <w:szCs w:val="32"/>
        </w:rPr>
        <w:t xml:space="preserve"> </w:t>
      </w:r>
      <w:r w:rsidRPr="000B6723">
        <w:rPr>
          <w:sz w:val="32"/>
          <w:szCs w:val="32"/>
        </w:rPr>
        <w:t>when</w:t>
      </w:r>
      <w:r w:rsidR="00240CC0" w:rsidRPr="000B6723">
        <w:rPr>
          <w:sz w:val="32"/>
          <w:szCs w:val="32"/>
        </w:rPr>
        <w:t xml:space="preserve"> </w:t>
      </w:r>
      <w:r w:rsidRPr="000B6723">
        <w:rPr>
          <w:sz w:val="32"/>
          <w:szCs w:val="32"/>
        </w:rPr>
        <w:t>stepping</w:t>
      </w:r>
      <w:r w:rsidR="00240CC0" w:rsidRPr="000B6723">
        <w:rPr>
          <w:sz w:val="32"/>
          <w:szCs w:val="32"/>
        </w:rPr>
        <w:t xml:space="preserve"> </w:t>
      </w:r>
      <w:r w:rsidRPr="000B6723">
        <w:rPr>
          <w:sz w:val="32"/>
          <w:szCs w:val="32"/>
        </w:rPr>
        <w:t>onto</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avoid</w:t>
      </w:r>
      <w:r w:rsidR="00240CC0" w:rsidRPr="000B6723">
        <w:rPr>
          <w:sz w:val="32"/>
          <w:szCs w:val="32"/>
        </w:rPr>
        <w:t xml:space="preserve"> </w:t>
      </w:r>
      <w:r w:rsidRPr="000B6723">
        <w:rPr>
          <w:sz w:val="32"/>
          <w:szCs w:val="32"/>
        </w:rPr>
        <w:t>slips</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falls</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any</w:t>
      </w:r>
      <w:r w:rsidR="00240CC0" w:rsidRPr="000B6723">
        <w:rPr>
          <w:sz w:val="32"/>
          <w:szCs w:val="32"/>
        </w:rPr>
        <w:t xml:space="preserve"> </w:t>
      </w:r>
      <w:r w:rsidRPr="000B6723">
        <w:rPr>
          <w:sz w:val="32"/>
          <w:szCs w:val="32"/>
        </w:rPr>
        <w:t>risk</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tipping</w:t>
      </w:r>
      <w:r w:rsidR="00613B17" w:rsidRPr="000B6723">
        <w:rPr>
          <w:sz w:val="32"/>
          <w:szCs w:val="32"/>
        </w:rPr>
        <w:t>.</w:t>
      </w:r>
    </w:p>
    <w:p w14:paraId="590FC409" w14:textId="77777777" w:rsidR="00240CC0" w:rsidRPr="000B6723" w:rsidRDefault="00240CC0" w:rsidP="00240CC0">
      <w:pPr>
        <w:rPr>
          <w:rFonts w:eastAsia="Calibri"/>
          <w:sz w:val="32"/>
          <w:szCs w:val="32"/>
        </w:rPr>
      </w:pPr>
    </w:p>
    <w:p w14:paraId="5830EB39" w14:textId="77777777" w:rsidR="00240CC0" w:rsidRPr="000B6723" w:rsidRDefault="005D0013" w:rsidP="00240CC0">
      <w:pPr>
        <w:rPr>
          <w:sz w:val="32"/>
          <w:szCs w:val="32"/>
        </w:rPr>
      </w:pPr>
      <w:r w:rsidRPr="000B6723">
        <w:rPr>
          <w:sz w:val="32"/>
          <w:szCs w:val="32"/>
        </w:rPr>
        <w:t>Ensure</w:t>
      </w:r>
      <w:r w:rsidR="00240CC0" w:rsidRPr="000B6723">
        <w:rPr>
          <w:sz w:val="32"/>
          <w:szCs w:val="32"/>
        </w:rPr>
        <w:t xml:space="preserve"> </w:t>
      </w:r>
      <w:r w:rsidRPr="000B6723">
        <w:rPr>
          <w:sz w:val="32"/>
          <w:szCs w:val="32"/>
        </w:rPr>
        <w:t>that</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surface</w:t>
      </w:r>
      <w:r w:rsidR="00240CC0" w:rsidRPr="000B6723">
        <w:rPr>
          <w:sz w:val="32"/>
          <w:szCs w:val="32"/>
        </w:rPr>
        <w:t xml:space="preserve"> </w:t>
      </w:r>
      <w:r w:rsidRPr="000B6723">
        <w:rPr>
          <w:sz w:val="32"/>
          <w:szCs w:val="32"/>
        </w:rPr>
        <w:t>is</w:t>
      </w:r>
      <w:r w:rsidR="00240CC0" w:rsidRPr="000B6723">
        <w:rPr>
          <w:sz w:val="32"/>
          <w:szCs w:val="32"/>
        </w:rPr>
        <w:t xml:space="preserve"> </w:t>
      </w:r>
      <w:r w:rsidRPr="000B6723">
        <w:rPr>
          <w:sz w:val="32"/>
          <w:szCs w:val="32"/>
        </w:rPr>
        <w:t>clean</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dry</w:t>
      </w:r>
      <w:r w:rsidR="00240CC0" w:rsidRPr="000B6723">
        <w:rPr>
          <w:sz w:val="32"/>
          <w:szCs w:val="32"/>
        </w:rPr>
        <w:t xml:space="preserve"> </w:t>
      </w:r>
      <w:r w:rsidRPr="000B6723">
        <w:rPr>
          <w:sz w:val="32"/>
          <w:szCs w:val="32"/>
        </w:rPr>
        <w:t>before</w:t>
      </w:r>
      <w:r w:rsidR="00240CC0" w:rsidRPr="000B6723">
        <w:rPr>
          <w:sz w:val="32"/>
          <w:szCs w:val="32"/>
        </w:rPr>
        <w:t xml:space="preserve"> </w:t>
      </w:r>
      <w:r w:rsidRPr="000B6723">
        <w:rPr>
          <w:sz w:val="32"/>
          <w:szCs w:val="32"/>
        </w:rPr>
        <w:t>use,</w:t>
      </w:r>
      <w:r w:rsidR="00240CC0" w:rsidRPr="000B6723">
        <w:rPr>
          <w:sz w:val="32"/>
          <w:szCs w:val="32"/>
        </w:rPr>
        <w:t xml:space="preserve"> </w:t>
      </w:r>
      <w:r w:rsidRPr="000B6723">
        <w:rPr>
          <w:sz w:val="32"/>
          <w:szCs w:val="32"/>
        </w:rPr>
        <w:t>clean</w:t>
      </w:r>
      <w:r w:rsidR="00240CC0" w:rsidRPr="000B6723">
        <w:rPr>
          <w:sz w:val="32"/>
          <w:szCs w:val="32"/>
        </w:rPr>
        <w:t xml:space="preserve"> </w:t>
      </w:r>
      <w:r w:rsidRPr="000B6723">
        <w:rPr>
          <w:sz w:val="32"/>
          <w:szCs w:val="32"/>
        </w:rPr>
        <w:t>it</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slightly</w:t>
      </w:r>
      <w:r w:rsidR="00240CC0" w:rsidRPr="000B6723">
        <w:rPr>
          <w:sz w:val="32"/>
          <w:szCs w:val="32"/>
        </w:rPr>
        <w:t xml:space="preserve"> </w:t>
      </w:r>
      <w:r w:rsidRPr="000B6723">
        <w:rPr>
          <w:sz w:val="32"/>
          <w:szCs w:val="32"/>
        </w:rPr>
        <w:t>damp</w:t>
      </w:r>
      <w:r w:rsidR="00240CC0" w:rsidRPr="000B6723">
        <w:rPr>
          <w:sz w:val="32"/>
          <w:szCs w:val="32"/>
        </w:rPr>
        <w:t xml:space="preserve"> </w:t>
      </w:r>
      <w:r w:rsidRPr="000B6723">
        <w:rPr>
          <w:sz w:val="32"/>
          <w:szCs w:val="32"/>
        </w:rPr>
        <w:t>cloth.</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immerse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water</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use</w:t>
      </w:r>
      <w:r w:rsidR="00240CC0" w:rsidRPr="000B6723">
        <w:rPr>
          <w:sz w:val="32"/>
          <w:szCs w:val="32"/>
        </w:rPr>
        <w:t xml:space="preserve"> </w:t>
      </w:r>
      <w:r w:rsidRPr="000B6723">
        <w:rPr>
          <w:sz w:val="32"/>
          <w:szCs w:val="32"/>
        </w:rPr>
        <w:t>chemical/abrasive</w:t>
      </w:r>
      <w:r w:rsidR="00240CC0" w:rsidRPr="000B6723">
        <w:rPr>
          <w:sz w:val="32"/>
          <w:szCs w:val="32"/>
        </w:rPr>
        <w:t xml:space="preserve"> </w:t>
      </w:r>
      <w:r w:rsidRPr="000B6723">
        <w:rPr>
          <w:sz w:val="32"/>
          <w:szCs w:val="32"/>
        </w:rPr>
        <w:t>cleaning</w:t>
      </w:r>
      <w:r w:rsidR="00240CC0" w:rsidRPr="000B6723">
        <w:rPr>
          <w:sz w:val="32"/>
          <w:szCs w:val="32"/>
        </w:rPr>
        <w:t xml:space="preserve"> </w:t>
      </w:r>
      <w:r w:rsidRPr="000B6723">
        <w:rPr>
          <w:sz w:val="32"/>
          <w:szCs w:val="32"/>
        </w:rPr>
        <w:t>agents.</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overload</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anything</w:t>
      </w:r>
      <w:r w:rsidR="00240CC0" w:rsidRPr="000B6723">
        <w:rPr>
          <w:sz w:val="32"/>
          <w:szCs w:val="32"/>
        </w:rPr>
        <w:t xml:space="preserve"> </w:t>
      </w:r>
      <w:r w:rsidRPr="000B6723">
        <w:rPr>
          <w:sz w:val="32"/>
          <w:szCs w:val="32"/>
        </w:rPr>
        <w:t>that</w:t>
      </w:r>
      <w:r w:rsidR="00240CC0" w:rsidRPr="000B6723">
        <w:rPr>
          <w:sz w:val="32"/>
          <w:szCs w:val="32"/>
        </w:rPr>
        <w:t xml:space="preserve"> </w:t>
      </w:r>
      <w:r w:rsidRPr="000B6723">
        <w:rPr>
          <w:sz w:val="32"/>
          <w:szCs w:val="32"/>
        </w:rPr>
        <w:t>would</w:t>
      </w:r>
      <w:r w:rsidR="00240CC0" w:rsidRPr="000B6723">
        <w:rPr>
          <w:sz w:val="32"/>
          <w:szCs w:val="32"/>
        </w:rPr>
        <w:t xml:space="preserve"> </w:t>
      </w:r>
      <w:r w:rsidRPr="000B6723">
        <w:rPr>
          <w:sz w:val="32"/>
          <w:szCs w:val="32"/>
        </w:rPr>
        <w:t>result</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exceeding</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maximum</w:t>
      </w:r>
      <w:r w:rsidR="00240CC0" w:rsidRPr="000B6723">
        <w:rPr>
          <w:sz w:val="32"/>
          <w:szCs w:val="32"/>
        </w:rPr>
        <w:t xml:space="preserve"> </w:t>
      </w:r>
      <w:r w:rsidRPr="000B6723">
        <w:rPr>
          <w:sz w:val="32"/>
          <w:szCs w:val="32"/>
        </w:rPr>
        <w:t>weight</w:t>
      </w:r>
      <w:r w:rsidR="00240CC0" w:rsidRPr="000B6723">
        <w:rPr>
          <w:sz w:val="32"/>
          <w:szCs w:val="32"/>
        </w:rPr>
        <w:t xml:space="preserve"> </w:t>
      </w:r>
      <w:r w:rsidRPr="000B6723">
        <w:rPr>
          <w:sz w:val="32"/>
          <w:szCs w:val="32"/>
        </w:rPr>
        <w:t>capacity,</w:t>
      </w:r>
      <w:r w:rsidR="00240CC0" w:rsidRPr="000B6723">
        <w:rPr>
          <w:sz w:val="32"/>
          <w:szCs w:val="32"/>
        </w:rPr>
        <w:t xml:space="preserve"> </w:t>
      </w:r>
      <w:r w:rsidRPr="000B6723">
        <w:rPr>
          <w:sz w:val="32"/>
          <w:szCs w:val="32"/>
        </w:rPr>
        <w:t>stated</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technical</w:t>
      </w:r>
      <w:r w:rsidR="00240CC0" w:rsidRPr="000B6723">
        <w:rPr>
          <w:sz w:val="32"/>
          <w:szCs w:val="32"/>
        </w:rPr>
        <w:t xml:space="preserve"> </w:t>
      </w:r>
      <w:r w:rsidRPr="000B6723">
        <w:rPr>
          <w:sz w:val="32"/>
          <w:szCs w:val="32"/>
        </w:rPr>
        <w:t>specifications.</w:t>
      </w:r>
      <w:r w:rsidR="00240CC0" w:rsidRPr="000B6723">
        <w:rPr>
          <w:sz w:val="32"/>
          <w:szCs w:val="32"/>
        </w:rPr>
        <w:t xml:space="preserve"> </w:t>
      </w:r>
      <w:r w:rsidRPr="000B6723">
        <w:rPr>
          <w:sz w:val="32"/>
          <w:szCs w:val="32"/>
        </w:rPr>
        <w:t>Avoid</w:t>
      </w:r>
      <w:r w:rsidR="00240CC0" w:rsidRPr="000B6723">
        <w:rPr>
          <w:sz w:val="32"/>
          <w:szCs w:val="32"/>
        </w:rPr>
        <w:t xml:space="preserve"> </w:t>
      </w:r>
      <w:r w:rsidRPr="000B6723">
        <w:rPr>
          <w:sz w:val="32"/>
          <w:szCs w:val="32"/>
        </w:rPr>
        <w:t>applying</w:t>
      </w:r>
      <w:r w:rsidR="00240CC0" w:rsidRPr="000B6723">
        <w:rPr>
          <w:sz w:val="32"/>
          <w:szCs w:val="32"/>
        </w:rPr>
        <w:t xml:space="preserve"> </w:t>
      </w:r>
      <w:r w:rsidRPr="000B6723">
        <w:rPr>
          <w:sz w:val="32"/>
          <w:szCs w:val="32"/>
        </w:rPr>
        <w:t>excessive</w:t>
      </w:r>
      <w:r w:rsidR="00240CC0" w:rsidRPr="000B6723">
        <w:rPr>
          <w:sz w:val="32"/>
          <w:szCs w:val="32"/>
        </w:rPr>
        <w:t xml:space="preserve"> </w:t>
      </w:r>
      <w:r w:rsidRPr="000B6723">
        <w:rPr>
          <w:sz w:val="32"/>
          <w:szCs w:val="32"/>
        </w:rPr>
        <w:t>pressure</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bending</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product.</w:t>
      </w:r>
      <w:r w:rsidR="00240CC0" w:rsidRPr="000B6723">
        <w:rPr>
          <w:sz w:val="32"/>
          <w:szCs w:val="32"/>
        </w:rPr>
        <w:t xml:space="preserve"> </w:t>
      </w:r>
      <w:r w:rsidRPr="000B6723">
        <w:rPr>
          <w:sz w:val="32"/>
          <w:szCs w:val="32"/>
        </w:rPr>
        <w:t>Never</w:t>
      </w:r>
      <w:r w:rsidR="00240CC0" w:rsidRPr="000B6723">
        <w:rPr>
          <w:sz w:val="32"/>
          <w:szCs w:val="32"/>
        </w:rPr>
        <w:t xml:space="preserve"> </w:t>
      </w:r>
      <w:r w:rsidRPr="000B6723">
        <w:rPr>
          <w:sz w:val="32"/>
          <w:szCs w:val="32"/>
        </w:rPr>
        <w:t>apply</w:t>
      </w:r>
      <w:r w:rsidR="00240CC0" w:rsidRPr="000B6723">
        <w:rPr>
          <w:sz w:val="32"/>
          <w:szCs w:val="32"/>
        </w:rPr>
        <w:t xml:space="preserve"> </w:t>
      </w:r>
      <w:r w:rsidRPr="000B6723">
        <w:rPr>
          <w:sz w:val="32"/>
          <w:szCs w:val="32"/>
        </w:rPr>
        <w:t>excessive</w:t>
      </w:r>
      <w:r w:rsidR="00240CC0" w:rsidRPr="000B6723">
        <w:rPr>
          <w:sz w:val="32"/>
          <w:szCs w:val="32"/>
        </w:rPr>
        <w:t xml:space="preserve"> </w:t>
      </w:r>
      <w:r w:rsidRPr="000B6723">
        <w:rPr>
          <w:sz w:val="32"/>
          <w:szCs w:val="32"/>
        </w:rPr>
        <w:t>pressure</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buttons</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switches.</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drop</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other</w:t>
      </w:r>
      <w:r w:rsidR="00240CC0" w:rsidRPr="000B6723">
        <w:rPr>
          <w:sz w:val="32"/>
          <w:szCs w:val="32"/>
        </w:rPr>
        <w:t xml:space="preserve"> </w:t>
      </w:r>
      <w:r w:rsidRPr="000B6723">
        <w:rPr>
          <w:sz w:val="32"/>
          <w:szCs w:val="32"/>
        </w:rPr>
        <w:t>objects</w:t>
      </w:r>
      <w:r w:rsidR="00240CC0" w:rsidRPr="000B6723">
        <w:rPr>
          <w:sz w:val="32"/>
          <w:szCs w:val="32"/>
        </w:rPr>
        <w:t xml:space="preserve"> </w:t>
      </w:r>
      <w:r w:rsidRPr="000B6723">
        <w:rPr>
          <w:sz w:val="32"/>
          <w:szCs w:val="32"/>
        </w:rPr>
        <w:t>onto</w:t>
      </w:r>
      <w:r w:rsidR="00240CC0" w:rsidRPr="000B6723">
        <w:rPr>
          <w:sz w:val="32"/>
          <w:szCs w:val="32"/>
        </w:rPr>
        <w:t xml:space="preserve"> </w:t>
      </w:r>
      <w:r w:rsidRPr="000B6723">
        <w:rPr>
          <w:sz w:val="32"/>
          <w:szCs w:val="32"/>
        </w:rPr>
        <w:t>it</w:t>
      </w:r>
      <w:r w:rsidR="00613B17" w:rsidRPr="000B6723">
        <w:rPr>
          <w:sz w:val="32"/>
          <w:szCs w:val="32"/>
        </w:rPr>
        <w:t>.</w:t>
      </w:r>
    </w:p>
    <w:p w14:paraId="2010BFFA" w14:textId="77777777" w:rsidR="000B6723" w:rsidRDefault="000B6723" w:rsidP="00240CC0">
      <w:pPr>
        <w:rPr>
          <w:sz w:val="32"/>
          <w:szCs w:val="32"/>
        </w:rPr>
      </w:pPr>
    </w:p>
    <w:p w14:paraId="4F89E4D3" w14:textId="1523F8E9" w:rsidR="00240CC0" w:rsidRPr="000B6723" w:rsidRDefault="005D0013" w:rsidP="00240CC0">
      <w:pPr>
        <w:rPr>
          <w:sz w:val="32"/>
          <w:szCs w:val="32"/>
        </w:rPr>
      </w:pPr>
      <w:r w:rsidRPr="000B6723">
        <w:rPr>
          <w:sz w:val="32"/>
          <w:szCs w:val="32"/>
        </w:rPr>
        <w:t>Radio</w:t>
      </w:r>
      <w:r w:rsidR="00240CC0" w:rsidRPr="000B6723">
        <w:rPr>
          <w:sz w:val="32"/>
          <w:szCs w:val="32"/>
        </w:rPr>
        <w:t xml:space="preserve"> </w:t>
      </w:r>
      <w:r w:rsidRPr="000B6723">
        <w:rPr>
          <w:sz w:val="32"/>
          <w:szCs w:val="32"/>
        </w:rPr>
        <w:t>frequency</w:t>
      </w:r>
      <w:r w:rsidR="00240CC0" w:rsidRPr="000B6723">
        <w:rPr>
          <w:sz w:val="32"/>
          <w:szCs w:val="32"/>
        </w:rPr>
        <w:t xml:space="preserve"> </w:t>
      </w:r>
      <w:r w:rsidRPr="000B6723">
        <w:rPr>
          <w:sz w:val="32"/>
          <w:szCs w:val="32"/>
        </w:rPr>
        <w:t>emissions</w:t>
      </w:r>
      <w:r w:rsidR="00240CC0" w:rsidRPr="000B6723">
        <w:rPr>
          <w:sz w:val="32"/>
          <w:szCs w:val="32"/>
        </w:rPr>
        <w:t xml:space="preserve"> </w:t>
      </w:r>
      <w:r w:rsidRPr="000B6723">
        <w:rPr>
          <w:sz w:val="32"/>
          <w:szCs w:val="32"/>
        </w:rPr>
        <w:t>from</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can</w:t>
      </w:r>
      <w:r w:rsidR="00240CC0" w:rsidRPr="000B6723">
        <w:rPr>
          <w:sz w:val="32"/>
          <w:szCs w:val="32"/>
        </w:rPr>
        <w:t xml:space="preserve"> </w:t>
      </w:r>
      <w:r w:rsidRPr="000B6723">
        <w:rPr>
          <w:sz w:val="32"/>
          <w:szCs w:val="32"/>
        </w:rPr>
        <w:t>negatively</w:t>
      </w:r>
      <w:r w:rsidR="00240CC0" w:rsidRPr="000B6723">
        <w:rPr>
          <w:sz w:val="32"/>
          <w:szCs w:val="32"/>
        </w:rPr>
        <w:t xml:space="preserve"> </w:t>
      </w:r>
      <w:r w:rsidRPr="000B6723">
        <w:rPr>
          <w:sz w:val="32"/>
          <w:szCs w:val="32"/>
        </w:rPr>
        <w:t>affect</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operation</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other</w:t>
      </w:r>
      <w:r w:rsidR="00240CC0" w:rsidRPr="000B6723">
        <w:rPr>
          <w:sz w:val="32"/>
          <w:szCs w:val="32"/>
        </w:rPr>
        <w:t xml:space="preserve"> </w:t>
      </w:r>
      <w:r w:rsidRPr="000B6723">
        <w:rPr>
          <w:sz w:val="32"/>
          <w:szCs w:val="32"/>
        </w:rPr>
        <w:t>electronic</w:t>
      </w:r>
      <w:r w:rsidR="00240CC0" w:rsidRPr="000B6723">
        <w:rPr>
          <w:sz w:val="32"/>
          <w:szCs w:val="32"/>
        </w:rPr>
        <w:t xml:space="preserve"> </w:t>
      </w:r>
      <w:r w:rsidRPr="000B6723">
        <w:rPr>
          <w:sz w:val="32"/>
          <w:szCs w:val="32"/>
        </w:rPr>
        <w:t>equipment</w:t>
      </w:r>
      <w:r w:rsidR="00613B17" w:rsidRPr="000B6723">
        <w:rPr>
          <w:sz w:val="32"/>
          <w:szCs w:val="32"/>
        </w:rPr>
        <w:t>.</w:t>
      </w:r>
    </w:p>
    <w:p w14:paraId="781C4EE3" w14:textId="77777777" w:rsidR="00240CC0" w:rsidRPr="000B6723" w:rsidRDefault="00240CC0" w:rsidP="00240CC0">
      <w:pPr>
        <w:rPr>
          <w:sz w:val="32"/>
          <w:szCs w:val="32"/>
        </w:rPr>
      </w:pPr>
    </w:p>
    <w:p w14:paraId="5954DE74" w14:textId="77777777" w:rsidR="00240CC0" w:rsidRPr="000B6723" w:rsidRDefault="00240CC0" w:rsidP="000B6723">
      <w:pPr>
        <w:pStyle w:val="head3"/>
        <w:spacing w:before="0"/>
        <w:rPr>
          <w:rFonts w:ascii="Calibri" w:eastAsia="Calibri" w:hAnsi="Calibri" w:cs="Calibri"/>
          <w:sz w:val="36"/>
          <w:szCs w:val="36"/>
        </w:rPr>
      </w:pPr>
      <w:r w:rsidRPr="000B6723">
        <w:rPr>
          <w:sz w:val="36"/>
          <w:szCs w:val="36"/>
        </w:rPr>
        <w:t>Batteries</w:t>
      </w:r>
    </w:p>
    <w:p w14:paraId="61A01306" w14:textId="77777777" w:rsidR="00240CC0" w:rsidRPr="000B6723" w:rsidRDefault="005D0013" w:rsidP="000B6723">
      <w:pPr>
        <w:spacing w:before="240"/>
        <w:rPr>
          <w:sz w:val="32"/>
          <w:szCs w:val="32"/>
        </w:rPr>
      </w:pPr>
      <w:r w:rsidRPr="000B6723">
        <w:rPr>
          <w:sz w:val="32"/>
          <w:szCs w:val="32"/>
        </w:rPr>
        <w:t>Batteries</w:t>
      </w:r>
      <w:r w:rsidR="00240CC0" w:rsidRPr="000B6723">
        <w:rPr>
          <w:sz w:val="32"/>
          <w:szCs w:val="32"/>
        </w:rPr>
        <w:t xml:space="preserve"> </w:t>
      </w:r>
      <w:r w:rsidRPr="000B6723">
        <w:rPr>
          <w:sz w:val="32"/>
          <w:szCs w:val="32"/>
        </w:rPr>
        <w:t>must</w:t>
      </w:r>
      <w:r w:rsidR="00240CC0" w:rsidRPr="000B6723">
        <w:rPr>
          <w:sz w:val="32"/>
          <w:szCs w:val="32"/>
        </w:rPr>
        <w:t xml:space="preserve"> </w:t>
      </w:r>
      <w:r w:rsidRPr="000B6723">
        <w:rPr>
          <w:sz w:val="32"/>
          <w:szCs w:val="32"/>
        </w:rPr>
        <w:t>be</w:t>
      </w:r>
      <w:r w:rsidR="00240CC0" w:rsidRPr="000B6723">
        <w:rPr>
          <w:sz w:val="32"/>
          <w:szCs w:val="32"/>
        </w:rPr>
        <w:t xml:space="preserve"> </w:t>
      </w:r>
      <w:r w:rsidRPr="000B6723">
        <w:rPr>
          <w:sz w:val="32"/>
          <w:szCs w:val="32"/>
        </w:rPr>
        <w:t>recycled</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disposed</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separately</w:t>
      </w:r>
      <w:r w:rsidR="00240CC0" w:rsidRPr="000B6723">
        <w:rPr>
          <w:sz w:val="32"/>
          <w:szCs w:val="32"/>
        </w:rPr>
        <w:t xml:space="preserve"> </w:t>
      </w:r>
      <w:r w:rsidRPr="000B6723">
        <w:rPr>
          <w:sz w:val="32"/>
          <w:szCs w:val="32"/>
        </w:rPr>
        <w:t>from</w:t>
      </w:r>
      <w:r w:rsidR="00240CC0" w:rsidRPr="000B6723">
        <w:rPr>
          <w:sz w:val="32"/>
          <w:szCs w:val="32"/>
        </w:rPr>
        <w:t xml:space="preserve"> </w:t>
      </w:r>
      <w:r w:rsidRPr="000B6723">
        <w:rPr>
          <w:sz w:val="32"/>
          <w:szCs w:val="32"/>
        </w:rPr>
        <w:t>household</w:t>
      </w:r>
      <w:r w:rsidR="00240CC0" w:rsidRPr="000B6723">
        <w:rPr>
          <w:sz w:val="32"/>
          <w:szCs w:val="32"/>
        </w:rPr>
        <w:t xml:space="preserve"> </w:t>
      </w:r>
      <w:r w:rsidRPr="000B6723">
        <w:rPr>
          <w:sz w:val="32"/>
          <w:szCs w:val="32"/>
        </w:rPr>
        <w:t>waste.</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dispose</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normal</w:t>
      </w:r>
      <w:r w:rsidR="00240CC0" w:rsidRPr="000B6723">
        <w:rPr>
          <w:sz w:val="32"/>
          <w:szCs w:val="32"/>
        </w:rPr>
        <w:t xml:space="preserve"> </w:t>
      </w:r>
      <w:r w:rsidRPr="000B6723">
        <w:rPr>
          <w:sz w:val="32"/>
          <w:szCs w:val="32"/>
        </w:rPr>
        <w:t>waste</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check</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your</w:t>
      </w:r>
      <w:r w:rsidR="00240CC0" w:rsidRPr="000B6723">
        <w:rPr>
          <w:sz w:val="32"/>
          <w:szCs w:val="32"/>
        </w:rPr>
        <w:t xml:space="preserve"> </w:t>
      </w:r>
      <w:r w:rsidRPr="000B6723">
        <w:rPr>
          <w:sz w:val="32"/>
          <w:szCs w:val="32"/>
        </w:rPr>
        <w:t>authority</w:t>
      </w:r>
      <w:r w:rsidR="00240CC0" w:rsidRPr="000B6723">
        <w:rPr>
          <w:sz w:val="32"/>
          <w:szCs w:val="32"/>
        </w:rPr>
        <w:t xml:space="preserve"> </w:t>
      </w:r>
      <w:r w:rsidRPr="000B6723">
        <w:rPr>
          <w:sz w:val="32"/>
          <w:szCs w:val="32"/>
        </w:rPr>
        <w:t>for</w:t>
      </w:r>
      <w:r w:rsidR="00240CC0" w:rsidRPr="000B6723">
        <w:rPr>
          <w:sz w:val="32"/>
          <w:szCs w:val="32"/>
        </w:rPr>
        <w:t xml:space="preserve"> </w:t>
      </w:r>
      <w:r w:rsidRPr="000B6723">
        <w:rPr>
          <w:sz w:val="32"/>
          <w:szCs w:val="32"/>
        </w:rPr>
        <w:t>battery</w:t>
      </w:r>
      <w:r w:rsidR="00240CC0" w:rsidRPr="000B6723">
        <w:rPr>
          <w:sz w:val="32"/>
          <w:szCs w:val="32"/>
        </w:rPr>
        <w:t xml:space="preserve"> </w:t>
      </w:r>
      <w:r w:rsidRPr="000B6723">
        <w:rPr>
          <w:sz w:val="32"/>
          <w:szCs w:val="32"/>
        </w:rPr>
        <w:t>recycling</w:t>
      </w:r>
      <w:r w:rsidR="00240CC0" w:rsidRPr="000B6723">
        <w:rPr>
          <w:sz w:val="32"/>
          <w:szCs w:val="32"/>
        </w:rPr>
        <w:t xml:space="preserve"> </w:t>
      </w:r>
      <w:r w:rsidRPr="000B6723">
        <w:rPr>
          <w:sz w:val="32"/>
          <w:szCs w:val="32"/>
        </w:rPr>
        <w:t>advice.</w:t>
      </w:r>
      <w:r w:rsidR="00240CC0" w:rsidRPr="000B6723">
        <w:rPr>
          <w:sz w:val="32"/>
          <w:szCs w:val="32"/>
        </w:rPr>
        <w:t xml:space="preserve"> </w:t>
      </w:r>
      <w:r w:rsidRPr="000B6723">
        <w:rPr>
          <w:sz w:val="32"/>
          <w:szCs w:val="32"/>
        </w:rPr>
        <w:t>When</w:t>
      </w:r>
      <w:r w:rsidR="00240CC0" w:rsidRPr="000B6723">
        <w:rPr>
          <w:sz w:val="32"/>
          <w:szCs w:val="32"/>
        </w:rPr>
        <w:t xml:space="preserve"> </w:t>
      </w:r>
      <w:r w:rsidRPr="000B6723">
        <w:rPr>
          <w:sz w:val="32"/>
          <w:szCs w:val="32"/>
        </w:rPr>
        <w:t>handling</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cells,</w:t>
      </w:r>
      <w:r w:rsidR="00240CC0" w:rsidRPr="000B6723">
        <w:rPr>
          <w:sz w:val="32"/>
          <w:szCs w:val="32"/>
        </w:rPr>
        <w:t xml:space="preserve"> </w:t>
      </w:r>
      <w:r w:rsidRPr="000B6723">
        <w:rPr>
          <w:sz w:val="32"/>
          <w:szCs w:val="32"/>
        </w:rPr>
        <w:t>wear</w:t>
      </w:r>
      <w:r w:rsidR="00240CC0" w:rsidRPr="000B6723">
        <w:rPr>
          <w:sz w:val="32"/>
          <w:szCs w:val="32"/>
        </w:rPr>
        <w:t xml:space="preserve"> </w:t>
      </w:r>
      <w:r w:rsidRPr="000B6723">
        <w:rPr>
          <w:sz w:val="32"/>
          <w:szCs w:val="32"/>
        </w:rPr>
        <w:t>gloves</w:t>
      </w:r>
      <w:r w:rsidR="00613B17" w:rsidRPr="000B6723">
        <w:rPr>
          <w:sz w:val="32"/>
          <w:szCs w:val="32"/>
        </w:rPr>
        <w:t>.</w:t>
      </w:r>
    </w:p>
    <w:p w14:paraId="7AB4D2D5" w14:textId="77777777" w:rsidR="000B6723" w:rsidRDefault="000B6723" w:rsidP="00240CC0">
      <w:pPr>
        <w:rPr>
          <w:sz w:val="32"/>
          <w:szCs w:val="32"/>
        </w:rPr>
      </w:pPr>
    </w:p>
    <w:p w14:paraId="7D58E46E" w14:textId="3DA193ED" w:rsidR="00240CC0" w:rsidRPr="000B6723" w:rsidRDefault="005D0013" w:rsidP="00240CC0">
      <w:pPr>
        <w:rPr>
          <w:rFonts w:ascii="Calibri" w:eastAsia="Calibri" w:hAnsi="Calibri" w:cs="Calibri"/>
          <w:sz w:val="32"/>
          <w:szCs w:val="32"/>
        </w:rPr>
      </w:pP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use</w:t>
      </w:r>
      <w:r w:rsidR="00240CC0" w:rsidRPr="000B6723">
        <w:rPr>
          <w:sz w:val="32"/>
          <w:szCs w:val="32"/>
        </w:rPr>
        <w:t xml:space="preserve"> </w:t>
      </w:r>
      <w:r w:rsidRPr="000B6723">
        <w:rPr>
          <w:sz w:val="32"/>
          <w:szCs w:val="32"/>
        </w:rPr>
        <w:t>deformed</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mix</w:t>
      </w:r>
      <w:r w:rsidR="00240CC0" w:rsidRPr="000B6723">
        <w:rPr>
          <w:sz w:val="32"/>
          <w:szCs w:val="32"/>
        </w:rPr>
        <w:t xml:space="preserve"> </w:t>
      </w:r>
      <w:r w:rsidRPr="000B6723">
        <w:rPr>
          <w:sz w:val="32"/>
          <w:szCs w:val="32"/>
        </w:rPr>
        <w:t>old</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new</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nor</w:t>
      </w:r>
      <w:r w:rsidR="00240CC0" w:rsidRPr="000B6723">
        <w:rPr>
          <w:sz w:val="32"/>
          <w:szCs w:val="32"/>
        </w:rPr>
        <w:t xml:space="preserve"> </w:t>
      </w:r>
      <w:r w:rsidRPr="000B6723">
        <w:rPr>
          <w:sz w:val="32"/>
          <w:szCs w:val="32"/>
        </w:rPr>
        <w:t>mix</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different</w:t>
      </w:r>
      <w:r w:rsidR="00240CC0" w:rsidRPr="000B6723">
        <w:rPr>
          <w:sz w:val="32"/>
          <w:szCs w:val="32"/>
        </w:rPr>
        <w:t xml:space="preserve"> </w:t>
      </w:r>
      <w:r w:rsidRPr="000B6723">
        <w:rPr>
          <w:sz w:val="32"/>
          <w:szCs w:val="32"/>
        </w:rPr>
        <w:t>compositions/brands.</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burn</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expose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high</w:t>
      </w:r>
      <w:r w:rsidR="00240CC0" w:rsidRPr="000B6723">
        <w:rPr>
          <w:sz w:val="32"/>
          <w:szCs w:val="32"/>
        </w:rPr>
        <w:t xml:space="preserve"> </w:t>
      </w:r>
      <w:r w:rsidRPr="000B6723">
        <w:rPr>
          <w:sz w:val="32"/>
          <w:szCs w:val="32"/>
        </w:rPr>
        <w:t>temperatures,</w:t>
      </w:r>
      <w:r w:rsidR="00240CC0" w:rsidRPr="000B6723">
        <w:rPr>
          <w:sz w:val="32"/>
          <w:szCs w:val="32"/>
        </w:rPr>
        <w:t xml:space="preserve"> </w:t>
      </w:r>
      <w:r w:rsidRPr="000B6723">
        <w:rPr>
          <w:sz w:val="32"/>
          <w:szCs w:val="32"/>
        </w:rPr>
        <w:t>as</w:t>
      </w:r>
      <w:r w:rsidR="00240CC0" w:rsidRPr="000B6723">
        <w:rPr>
          <w:sz w:val="32"/>
          <w:szCs w:val="32"/>
        </w:rPr>
        <w:t xml:space="preserve"> </w:t>
      </w:r>
      <w:r w:rsidRPr="000B6723">
        <w:rPr>
          <w:sz w:val="32"/>
          <w:szCs w:val="32"/>
        </w:rPr>
        <w:t>this</w:t>
      </w:r>
      <w:r w:rsidR="00240CC0" w:rsidRPr="000B6723">
        <w:rPr>
          <w:sz w:val="32"/>
          <w:szCs w:val="32"/>
        </w:rPr>
        <w:t xml:space="preserve"> </w:t>
      </w:r>
      <w:r w:rsidRPr="000B6723">
        <w:rPr>
          <w:sz w:val="32"/>
          <w:szCs w:val="32"/>
        </w:rPr>
        <w:t>could</w:t>
      </w:r>
      <w:r w:rsidR="00240CC0" w:rsidRPr="000B6723">
        <w:rPr>
          <w:sz w:val="32"/>
          <w:szCs w:val="32"/>
        </w:rPr>
        <w:t xml:space="preserve"> </w:t>
      </w:r>
      <w:r w:rsidRPr="000B6723">
        <w:rPr>
          <w:sz w:val="32"/>
          <w:szCs w:val="32"/>
        </w:rPr>
        <w:t>lead</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explosions.</w:t>
      </w:r>
      <w:r w:rsidR="00240CC0" w:rsidRPr="000B6723">
        <w:rPr>
          <w:sz w:val="32"/>
          <w:szCs w:val="32"/>
        </w:rPr>
        <w:t xml:space="preserve"> </w:t>
      </w:r>
      <w:r w:rsidRPr="000B6723">
        <w:rPr>
          <w:sz w:val="32"/>
          <w:szCs w:val="32"/>
        </w:rPr>
        <w:t>Do</w:t>
      </w:r>
      <w:r w:rsidR="00240CC0" w:rsidRPr="000B6723">
        <w:rPr>
          <w:sz w:val="32"/>
          <w:szCs w:val="32"/>
        </w:rPr>
        <w:t xml:space="preserve"> </w:t>
      </w:r>
      <w:r w:rsidRPr="000B6723">
        <w:rPr>
          <w:sz w:val="32"/>
          <w:szCs w:val="32"/>
        </w:rPr>
        <w:t>not</w:t>
      </w:r>
      <w:r w:rsidR="00240CC0" w:rsidRPr="000B6723">
        <w:rPr>
          <w:sz w:val="32"/>
          <w:szCs w:val="32"/>
        </w:rPr>
        <w:t xml:space="preserve"> </w:t>
      </w:r>
      <w:r w:rsidRPr="000B6723">
        <w:rPr>
          <w:sz w:val="32"/>
          <w:szCs w:val="32"/>
        </w:rPr>
        <w:t>tamper</w:t>
      </w:r>
      <w:r w:rsidR="00240CC0" w:rsidRPr="000B6723">
        <w:rPr>
          <w:sz w:val="32"/>
          <w:szCs w:val="32"/>
        </w:rPr>
        <w:t xml:space="preserve"> </w:t>
      </w:r>
      <w:r w:rsidRPr="000B6723">
        <w:rPr>
          <w:sz w:val="32"/>
          <w:szCs w:val="32"/>
        </w:rPr>
        <w:t>with</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cells</w:t>
      </w:r>
      <w:r w:rsidR="00240CC0" w:rsidRPr="000B6723">
        <w:rPr>
          <w:sz w:val="32"/>
          <w:szCs w:val="32"/>
        </w:rPr>
        <w:t xml:space="preserve"> </w:t>
      </w:r>
      <w:r w:rsidRPr="000B6723">
        <w:rPr>
          <w:sz w:val="32"/>
          <w:szCs w:val="32"/>
        </w:rPr>
        <w:t>in</w:t>
      </w:r>
      <w:r w:rsidR="00240CC0" w:rsidRPr="000B6723">
        <w:rPr>
          <w:sz w:val="32"/>
          <w:szCs w:val="32"/>
        </w:rPr>
        <w:t xml:space="preserve"> </w:t>
      </w:r>
      <w:r w:rsidRPr="000B6723">
        <w:rPr>
          <w:sz w:val="32"/>
          <w:szCs w:val="32"/>
        </w:rPr>
        <w:t>any</w:t>
      </w:r>
      <w:r w:rsidR="00240CC0" w:rsidRPr="000B6723">
        <w:rPr>
          <w:sz w:val="32"/>
          <w:szCs w:val="32"/>
        </w:rPr>
        <w:t xml:space="preserve"> </w:t>
      </w:r>
      <w:r w:rsidRPr="000B6723">
        <w:rPr>
          <w:sz w:val="32"/>
          <w:szCs w:val="32"/>
        </w:rPr>
        <w:t>way.</w:t>
      </w:r>
      <w:r w:rsidR="00240CC0" w:rsidRPr="000B6723">
        <w:rPr>
          <w:sz w:val="32"/>
          <w:szCs w:val="32"/>
        </w:rPr>
        <w:t xml:space="preserve"> </w:t>
      </w:r>
      <w:r w:rsidRPr="000B6723">
        <w:rPr>
          <w:sz w:val="32"/>
          <w:szCs w:val="32"/>
        </w:rPr>
        <w:t>Avoid</w:t>
      </w:r>
      <w:r w:rsidR="00240CC0" w:rsidRPr="000B6723">
        <w:rPr>
          <w:sz w:val="32"/>
          <w:szCs w:val="32"/>
        </w:rPr>
        <w:t xml:space="preserve"> </w:t>
      </w:r>
      <w:r w:rsidRPr="000B6723">
        <w:rPr>
          <w:sz w:val="32"/>
          <w:szCs w:val="32"/>
        </w:rPr>
        <w:t>short-circuiting</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power</w:t>
      </w:r>
      <w:r w:rsidR="00240CC0" w:rsidRPr="000B6723">
        <w:rPr>
          <w:sz w:val="32"/>
          <w:szCs w:val="32"/>
        </w:rPr>
        <w:t xml:space="preserve"> </w:t>
      </w:r>
      <w:r w:rsidRPr="000B6723">
        <w:rPr>
          <w:sz w:val="32"/>
          <w:szCs w:val="32"/>
        </w:rPr>
        <w:t>supply</w:t>
      </w:r>
      <w:r w:rsidR="00240CC0" w:rsidRPr="000B6723">
        <w:rPr>
          <w:sz w:val="32"/>
          <w:szCs w:val="32"/>
        </w:rPr>
        <w:t xml:space="preserve"> </w:t>
      </w:r>
      <w:r w:rsidRPr="000B6723">
        <w:rPr>
          <w:sz w:val="32"/>
          <w:szCs w:val="32"/>
        </w:rPr>
        <w:t>terminals</w:t>
      </w:r>
      <w:r w:rsidR="00240CC0" w:rsidRPr="000B6723">
        <w:rPr>
          <w:sz w:val="32"/>
          <w:szCs w:val="32"/>
        </w:rPr>
        <w:t xml:space="preserve"> </w:t>
      </w:r>
      <w:r w:rsidRPr="000B6723">
        <w:rPr>
          <w:sz w:val="32"/>
          <w:szCs w:val="32"/>
        </w:rPr>
        <w:t>and</w:t>
      </w:r>
      <w:r w:rsidR="00240CC0" w:rsidRPr="000B6723">
        <w:rPr>
          <w:sz w:val="32"/>
          <w:szCs w:val="32"/>
        </w:rPr>
        <w:t xml:space="preserve"> </w:t>
      </w:r>
      <w:r w:rsidRPr="000B6723">
        <w:rPr>
          <w:sz w:val="32"/>
          <w:szCs w:val="32"/>
        </w:rPr>
        <w:t>cells.</w:t>
      </w:r>
    </w:p>
    <w:p w14:paraId="4678AA4C" w14:textId="77777777" w:rsidR="00566927" w:rsidRDefault="00566927" w:rsidP="00240CC0">
      <w:pPr>
        <w:rPr>
          <w:sz w:val="32"/>
          <w:szCs w:val="32"/>
        </w:rPr>
      </w:pPr>
    </w:p>
    <w:p w14:paraId="7C5BAC7C" w14:textId="5D4BF812" w:rsidR="00240CC0" w:rsidRPr="000B6723" w:rsidRDefault="005D0013" w:rsidP="00240CC0">
      <w:pPr>
        <w:rPr>
          <w:sz w:val="32"/>
          <w:szCs w:val="32"/>
        </w:rPr>
      </w:pPr>
      <w:r w:rsidRPr="000B6723">
        <w:rPr>
          <w:sz w:val="32"/>
          <w:szCs w:val="32"/>
        </w:rPr>
        <w:t>If</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scale</w:t>
      </w:r>
      <w:r w:rsidR="00240CC0" w:rsidRPr="000B6723">
        <w:rPr>
          <w:sz w:val="32"/>
          <w:szCs w:val="32"/>
        </w:rPr>
        <w:t xml:space="preserve"> </w:t>
      </w:r>
      <w:r w:rsidRPr="000B6723">
        <w:rPr>
          <w:sz w:val="32"/>
          <w:szCs w:val="32"/>
        </w:rPr>
        <w:t>is</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be</w:t>
      </w:r>
      <w:r w:rsidR="00240CC0" w:rsidRPr="000B6723">
        <w:rPr>
          <w:sz w:val="32"/>
          <w:szCs w:val="32"/>
        </w:rPr>
        <w:t xml:space="preserve"> </w:t>
      </w:r>
      <w:r w:rsidRPr="000B6723">
        <w:rPr>
          <w:sz w:val="32"/>
          <w:szCs w:val="32"/>
        </w:rPr>
        <w:t>stored</w:t>
      </w:r>
      <w:r w:rsidR="00240CC0" w:rsidRPr="000B6723">
        <w:rPr>
          <w:sz w:val="32"/>
          <w:szCs w:val="32"/>
        </w:rPr>
        <w:t xml:space="preserve"> </w:t>
      </w:r>
      <w:r w:rsidRPr="000B6723">
        <w:rPr>
          <w:sz w:val="32"/>
          <w:szCs w:val="32"/>
        </w:rPr>
        <w:t>for</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long</w:t>
      </w:r>
      <w:r w:rsidR="00240CC0" w:rsidRPr="000B6723">
        <w:rPr>
          <w:sz w:val="32"/>
          <w:szCs w:val="32"/>
        </w:rPr>
        <w:t xml:space="preserve"> </w:t>
      </w:r>
      <w:r w:rsidRPr="000B6723">
        <w:rPr>
          <w:sz w:val="32"/>
          <w:szCs w:val="32"/>
        </w:rPr>
        <w:t>period,</w:t>
      </w:r>
      <w:r w:rsidR="00240CC0" w:rsidRPr="000B6723">
        <w:rPr>
          <w:sz w:val="32"/>
          <w:szCs w:val="32"/>
        </w:rPr>
        <w:t xml:space="preserve"> </w:t>
      </w:r>
      <w:r w:rsidRPr="000B6723">
        <w:rPr>
          <w:sz w:val="32"/>
          <w:szCs w:val="32"/>
        </w:rPr>
        <w:t>it</w:t>
      </w:r>
      <w:r w:rsidR="00240CC0" w:rsidRPr="000B6723">
        <w:rPr>
          <w:sz w:val="32"/>
          <w:szCs w:val="32"/>
        </w:rPr>
        <w:t xml:space="preserve"> </w:t>
      </w:r>
      <w:r w:rsidRPr="000B6723">
        <w:rPr>
          <w:sz w:val="32"/>
          <w:szCs w:val="32"/>
        </w:rPr>
        <w:t>is</w:t>
      </w:r>
      <w:r w:rsidR="00240CC0" w:rsidRPr="000B6723">
        <w:rPr>
          <w:sz w:val="32"/>
          <w:szCs w:val="32"/>
        </w:rPr>
        <w:t xml:space="preserve"> </w:t>
      </w:r>
      <w:r w:rsidRPr="000B6723">
        <w:rPr>
          <w:sz w:val="32"/>
          <w:szCs w:val="32"/>
        </w:rPr>
        <w:t>recommended</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remove</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to</w:t>
      </w:r>
      <w:r w:rsidR="00240CC0" w:rsidRPr="000B6723">
        <w:rPr>
          <w:sz w:val="32"/>
          <w:szCs w:val="32"/>
        </w:rPr>
        <w:t xml:space="preserve"> </w:t>
      </w:r>
      <w:r w:rsidRPr="000B6723">
        <w:rPr>
          <w:sz w:val="32"/>
          <w:szCs w:val="32"/>
        </w:rPr>
        <w:t>avoid</w:t>
      </w:r>
      <w:r w:rsidR="00240CC0" w:rsidRPr="000B6723">
        <w:rPr>
          <w:sz w:val="32"/>
          <w:szCs w:val="32"/>
        </w:rPr>
        <w:t xml:space="preserve"> </w:t>
      </w:r>
      <w:r w:rsidRPr="000B6723">
        <w:rPr>
          <w:sz w:val="32"/>
          <w:szCs w:val="32"/>
        </w:rPr>
        <w:t>leakage.</w:t>
      </w:r>
      <w:r w:rsidR="00240CC0" w:rsidRPr="000B6723">
        <w:rPr>
          <w:sz w:val="32"/>
          <w:szCs w:val="32"/>
        </w:rPr>
        <w:t xml:space="preserve"> </w:t>
      </w:r>
      <w:r w:rsidRPr="000B6723">
        <w:rPr>
          <w:sz w:val="32"/>
          <w:szCs w:val="32"/>
        </w:rPr>
        <w:t>Avoid</w:t>
      </w:r>
      <w:r w:rsidR="00240CC0" w:rsidRPr="000B6723">
        <w:rPr>
          <w:sz w:val="32"/>
          <w:szCs w:val="32"/>
        </w:rPr>
        <w:t xml:space="preserve"> </w:t>
      </w:r>
      <w:r w:rsidRPr="000B6723">
        <w:rPr>
          <w:sz w:val="32"/>
          <w:szCs w:val="32"/>
        </w:rPr>
        <w:t>touching</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liquid</w:t>
      </w:r>
      <w:r w:rsidR="00240CC0" w:rsidRPr="000B6723">
        <w:rPr>
          <w:sz w:val="32"/>
          <w:szCs w:val="32"/>
        </w:rPr>
        <w:t xml:space="preserve"> </w:t>
      </w:r>
      <w:r w:rsidRPr="000B6723">
        <w:rPr>
          <w:sz w:val="32"/>
          <w:szCs w:val="32"/>
        </w:rPr>
        <w:t>coming</w:t>
      </w:r>
      <w:r w:rsidR="00240CC0" w:rsidRPr="000B6723">
        <w:rPr>
          <w:sz w:val="32"/>
          <w:szCs w:val="32"/>
        </w:rPr>
        <w:t xml:space="preserve"> </w:t>
      </w:r>
      <w:r w:rsidRPr="000B6723">
        <w:rPr>
          <w:sz w:val="32"/>
          <w:szCs w:val="32"/>
        </w:rPr>
        <w:t>from</w:t>
      </w:r>
      <w:r w:rsidR="00240CC0" w:rsidRPr="000B6723">
        <w:rPr>
          <w:sz w:val="32"/>
          <w:szCs w:val="32"/>
        </w:rPr>
        <w:t xml:space="preserve"> </w:t>
      </w:r>
      <w:r w:rsidRPr="000B6723">
        <w:rPr>
          <w:sz w:val="32"/>
          <w:szCs w:val="32"/>
        </w:rPr>
        <w:t>leaking</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or</w:t>
      </w:r>
      <w:r w:rsidR="00240CC0" w:rsidRPr="000B6723">
        <w:rPr>
          <w:sz w:val="32"/>
          <w:szCs w:val="32"/>
        </w:rPr>
        <w:t xml:space="preserve"> </w:t>
      </w:r>
      <w:r w:rsidRPr="000B6723">
        <w:rPr>
          <w:sz w:val="32"/>
          <w:szCs w:val="32"/>
        </w:rPr>
        <w:t>cells</w:t>
      </w:r>
      <w:r w:rsidR="00613B17" w:rsidRPr="000B6723">
        <w:rPr>
          <w:sz w:val="32"/>
          <w:szCs w:val="32"/>
        </w:rPr>
        <w:t>.</w:t>
      </w:r>
    </w:p>
    <w:p w14:paraId="4D02E765" w14:textId="77777777" w:rsidR="00566927" w:rsidRDefault="00566927" w:rsidP="00240CC0">
      <w:pPr>
        <w:rPr>
          <w:sz w:val="32"/>
          <w:szCs w:val="32"/>
        </w:rPr>
      </w:pPr>
    </w:p>
    <w:p w14:paraId="4A254746" w14:textId="1E2A04B2" w:rsidR="00240CC0" w:rsidRPr="000B6723" w:rsidRDefault="005D0013" w:rsidP="00240CC0">
      <w:pPr>
        <w:rPr>
          <w:rFonts w:ascii="Calibri" w:eastAsia="Calibri" w:hAnsi="Calibri" w:cs="Calibri"/>
          <w:sz w:val="32"/>
          <w:szCs w:val="32"/>
        </w:rPr>
      </w:pPr>
      <w:r w:rsidRPr="000B6723">
        <w:rPr>
          <w:sz w:val="32"/>
          <w:szCs w:val="32"/>
        </w:rPr>
        <w:lastRenderedPageBreak/>
        <w:t>Ensure</w:t>
      </w:r>
      <w:r w:rsidR="00240CC0" w:rsidRPr="000B6723">
        <w:rPr>
          <w:sz w:val="32"/>
          <w:szCs w:val="32"/>
        </w:rPr>
        <w:t xml:space="preserve"> </w:t>
      </w:r>
      <w:r w:rsidRPr="000B6723">
        <w:rPr>
          <w:sz w:val="32"/>
          <w:szCs w:val="32"/>
        </w:rPr>
        <w:t>that</w:t>
      </w:r>
      <w:r w:rsidR="00240CC0" w:rsidRPr="000B6723">
        <w:rPr>
          <w:sz w:val="32"/>
          <w:szCs w:val="32"/>
        </w:rPr>
        <w:t xml:space="preserve"> </w:t>
      </w:r>
      <w:r w:rsidRPr="000B6723">
        <w:rPr>
          <w:sz w:val="32"/>
          <w:szCs w:val="32"/>
        </w:rPr>
        <w:t>batteries</w:t>
      </w:r>
      <w:r w:rsidR="00240CC0" w:rsidRPr="000B6723">
        <w:rPr>
          <w:sz w:val="32"/>
          <w:szCs w:val="32"/>
        </w:rPr>
        <w:t xml:space="preserve"> </w:t>
      </w:r>
      <w:r w:rsidRPr="000B6723">
        <w:rPr>
          <w:sz w:val="32"/>
          <w:szCs w:val="32"/>
        </w:rPr>
        <w:t>are</w:t>
      </w:r>
      <w:r w:rsidR="00240CC0" w:rsidRPr="000B6723">
        <w:rPr>
          <w:sz w:val="32"/>
          <w:szCs w:val="32"/>
        </w:rPr>
        <w:t xml:space="preserve"> </w:t>
      </w:r>
      <w:r w:rsidRPr="000B6723">
        <w:rPr>
          <w:sz w:val="32"/>
          <w:szCs w:val="32"/>
        </w:rPr>
        <w:t>out</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the</w:t>
      </w:r>
      <w:r w:rsidR="00240CC0" w:rsidRPr="000B6723">
        <w:rPr>
          <w:sz w:val="32"/>
          <w:szCs w:val="32"/>
        </w:rPr>
        <w:t xml:space="preserve"> </w:t>
      </w:r>
      <w:r w:rsidRPr="000B6723">
        <w:rPr>
          <w:sz w:val="32"/>
          <w:szCs w:val="32"/>
        </w:rPr>
        <w:t>reach</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children,</w:t>
      </w:r>
      <w:r w:rsidR="00240CC0" w:rsidRPr="000B6723">
        <w:rPr>
          <w:sz w:val="32"/>
          <w:szCs w:val="32"/>
        </w:rPr>
        <w:t xml:space="preserve"> </w:t>
      </w:r>
      <w:r w:rsidRPr="000B6723">
        <w:rPr>
          <w:sz w:val="32"/>
          <w:szCs w:val="32"/>
        </w:rPr>
        <w:t>especially</w:t>
      </w:r>
      <w:r w:rsidR="00240CC0" w:rsidRPr="000B6723">
        <w:rPr>
          <w:sz w:val="32"/>
          <w:szCs w:val="32"/>
        </w:rPr>
        <w:t xml:space="preserve"> </w:t>
      </w:r>
      <w:r w:rsidRPr="000B6723">
        <w:rPr>
          <w:sz w:val="32"/>
          <w:szCs w:val="32"/>
        </w:rPr>
        <w:t>if</w:t>
      </w:r>
      <w:r w:rsidR="00240CC0" w:rsidRPr="000B6723">
        <w:rPr>
          <w:sz w:val="32"/>
          <w:szCs w:val="32"/>
        </w:rPr>
        <w:t xml:space="preserve"> </w:t>
      </w:r>
      <w:r w:rsidRPr="000B6723">
        <w:rPr>
          <w:sz w:val="32"/>
          <w:szCs w:val="32"/>
        </w:rPr>
        <w:t>there's</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risk</w:t>
      </w:r>
      <w:r w:rsidR="00240CC0" w:rsidRPr="000B6723">
        <w:rPr>
          <w:sz w:val="32"/>
          <w:szCs w:val="32"/>
        </w:rPr>
        <w:t xml:space="preserve"> </w:t>
      </w:r>
      <w:r w:rsidRPr="000B6723">
        <w:rPr>
          <w:sz w:val="32"/>
          <w:szCs w:val="32"/>
        </w:rPr>
        <w:t>of</w:t>
      </w:r>
      <w:r w:rsidR="00240CC0" w:rsidRPr="000B6723">
        <w:rPr>
          <w:sz w:val="32"/>
          <w:szCs w:val="32"/>
        </w:rPr>
        <w:t xml:space="preserve"> </w:t>
      </w:r>
      <w:r w:rsidRPr="000B6723">
        <w:rPr>
          <w:sz w:val="32"/>
          <w:szCs w:val="32"/>
        </w:rPr>
        <w:t>ingestion.</w:t>
      </w:r>
      <w:r w:rsidR="00240CC0" w:rsidRPr="000B6723">
        <w:rPr>
          <w:sz w:val="32"/>
          <w:szCs w:val="32"/>
        </w:rPr>
        <w:t xml:space="preserve"> </w:t>
      </w:r>
      <w:r w:rsidRPr="000B6723">
        <w:rPr>
          <w:sz w:val="32"/>
          <w:szCs w:val="32"/>
        </w:rPr>
        <w:t>If</w:t>
      </w:r>
      <w:r w:rsidR="00240CC0" w:rsidRPr="000B6723">
        <w:rPr>
          <w:sz w:val="32"/>
          <w:szCs w:val="32"/>
        </w:rPr>
        <w:t xml:space="preserve"> </w:t>
      </w:r>
      <w:r w:rsidRPr="000B6723">
        <w:rPr>
          <w:sz w:val="32"/>
          <w:szCs w:val="32"/>
        </w:rPr>
        <w:t>someone</w:t>
      </w:r>
      <w:r w:rsidR="00240CC0" w:rsidRPr="000B6723">
        <w:rPr>
          <w:sz w:val="32"/>
          <w:szCs w:val="32"/>
        </w:rPr>
        <w:t xml:space="preserve"> </w:t>
      </w:r>
      <w:r w:rsidRPr="000B6723">
        <w:rPr>
          <w:sz w:val="32"/>
          <w:szCs w:val="32"/>
        </w:rPr>
        <w:t>ingests</w:t>
      </w:r>
      <w:r w:rsidR="00240CC0" w:rsidRPr="000B6723">
        <w:rPr>
          <w:sz w:val="32"/>
          <w:szCs w:val="32"/>
        </w:rPr>
        <w:t xml:space="preserve"> </w:t>
      </w:r>
      <w:r w:rsidRPr="000B6723">
        <w:rPr>
          <w:sz w:val="32"/>
          <w:szCs w:val="32"/>
        </w:rPr>
        <w:t>a</w:t>
      </w:r>
      <w:r w:rsidR="00240CC0" w:rsidRPr="000B6723">
        <w:rPr>
          <w:sz w:val="32"/>
          <w:szCs w:val="32"/>
        </w:rPr>
        <w:t xml:space="preserve"> </w:t>
      </w:r>
      <w:r w:rsidRPr="000B6723">
        <w:rPr>
          <w:sz w:val="32"/>
          <w:szCs w:val="32"/>
        </w:rPr>
        <w:t>battery,</w:t>
      </w:r>
      <w:r w:rsidR="00240CC0" w:rsidRPr="000B6723">
        <w:rPr>
          <w:sz w:val="32"/>
          <w:szCs w:val="32"/>
        </w:rPr>
        <w:t xml:space="preserve"> </w:t>
      </w:r>
      <w:r w:rsidRPr="000B6723">
        <w:rPr>
          <w:sz w:val="32"/>
          <w:szCs w:val="32"/>
        </w:rPr>
        <w:t>seek</w:t>
      </w:r>
      <w:r w:rsidR="00240CC0" w:rsidRPr="000B6723">
        <w:rPr>
          <w:sz w:val="32"/>
          <w:szCs w:val="32"/>
        </w:rPr>
        <w:t xml:space="preserve"> </w:t>
      </w:r>
      <w:r w:rsidRPr="000B6723">
        <w:rPr>
          <w:sz w:val="32"/>
          <w:szCs w:val="32"/>
        </w:rPr>
        <w:t>medical</w:t>
      </w:r>
      <w:r w:rsidR="00240CC0" w:rsidRPr="000B6723">
        <w:rPr>
          <w:sz w:val="32"/>
          <w:szCs w:val="32"/>
        </w:rPr>
        <w:t xml:space="preserve"> </w:t>
      </w:r>
      <w:r w:rsidRPr="000B6723">
        <w:rPr>
          <w:sz w:val="32"/>
          <w:szCs w:val="32"/>
        </w:rPr>
        <w:t>help</w:t>
      </w:r>
      <w:r w:rsidR="00240CC0" w:rsidRPr="000B6723">
        <w:rPr>
          <w:sz w:val="32"/>
          <w:szCs w:val="32"/>
        </w:rPr>
        <w:t xml:space="preserve"> </w:t>
      </w:r>
      <w:r w:rsidRPr="000B6723">
        <w:rPr>
          <w:sz w:val="32"/>
          <w:szCs w:val="32"/>
        </w:rPr>
        <w:t>immediately.</w:t>
      </w:r>
    </w:p>
    <w:p w14:paraId="132C1469" w14:textId="77777777" w:rsidR="00240CC0" w:rsidRDefault="00240CC0" w:rsidP="00240CC0">
      <w:pPr>
        <w:rPr>
          <w:rFonts w:cs="Arial"/>
          <w:sz w:val="32"/>
          <w:szCs w:val="32"/>
        </w:rPr>
      </w:pPr>
    </w:p>
    <w:p w14:paraId="1337FF0B" w14:textId="7F83A6ED" w:rsidR="00566927" w:rsidRDefault="00566927" w:rsidP="00240CC0">
      <w:pPr>
        <w:rPr>
          <w:rFonts w:cs="Arial"/>
          <w:b/>
          <w:bCs/>
          <w:sz w:val="40"/>
          <w:szCs w:val="40"/>
        </w:rPr>
      </w:pPr>
      <w:r w:rsidRPr="00566927">
        <w:rPr>
          <w:rFonts w:cs="Arial"/>
          <w:b/>
          <w:bCs/>
          <w:sz w:val="40"/>
          <w:szCs w:val="40"/>
        </w:rPr>
        <w:t>Regulatory information</w:t>
      </w:r>
    </w:p>
    <w:p w14:paraId="6BEEC655" w14:textId="77777777" w:rsidR="00566927" w:rsidRDefault="00566927" w:rsidP="00240CC0">
      <w:pPr>
        <w:rPr>
          <w:rFonts w:cs="Arial"/>
          <w:sz w:val="32"/>
          <w:szCs w:val="32"/>
        </w:rPr>
      </w:pPr>
    </w:p>
    <w:p w14:paraId="030B79D1" w14:textId="38B6A0F1" w:rsidR="00566927" w:rsidRPr="00566927" w:rsidRDefault="00566927" w:rsidP="00240CC0">
      <w:pPr>
        <w:rPr>
          <w:rFonts w:cs="Arial"/>
          <w:b/>
          <w:bCs/>
          <w:sz w:val="36"/>
          <w:szCs w:val="36"/>
        </w:rPr>
      </w:pPr>
      <w:r w:rsidRPr="00566927">
        <w:rPr>
          <w:rFonts w:cs="Arial"/>
          <w:b/>
          <w:bCs/>
          <w:sz w:val="36"/>
          <w:szCs w:val="36"/>
        </w:rPr>
        <w:t>Technical specifications</w:t>
      </w:r>
    </w:p>
    <w:p w14:paraId="149B1A3F" w14:textId="77777777" w:rsidR="00566927" w:rsidRPr="00566927" w:rsidRDefault="00566927" w:rsidP="00566927">
      <w:pPr>
        <w:rPr>
          <w:rFonts w:cs="Arial"/>
          <w:sz w:val="32"/>
          <w:szCs w:val="32"/>
        </w:rPr>
      </w:pPr>
    </w:p>
    <w:tbl>
      <w:tblPr>
        <w:tblW w:w="0" w:type="auto"/>
        <w:tblInd w:w="33" w:type="dxa"/>
        <w:tblLayout w:type="fixed"/>
        <w:tblCellMar>
          <w:left w:w="0" w:type="dxa"/>
          <w:right w:w="0" w:type="dxa"/>
        </w:tblCellMar>
        <w:tblLook w:val="0000" w:firstRow="0" w:lastRow="0" w:firstColumn="0" w:lastColumn="0" w:noHBand="0" w:noVBand="0"/>
      </w:tblPr>
      <w:tblGrid>
        <w:gridCol w:w="4782"/>
        <w:gridCol w:w="4252"/>
      </w:tblGrid>
      <w:tr w:rsidR="00566927" w:rsidRPr="00566927" w14:paraId="17CDF8B8" w14:textId="77777777" w:rsidTr="00C9719E">
        <w:trPr>
          <w:trHeight w:val="244"/>
        </w:trPr>
        <w:tc>
          <w:tcPr>
            <w:tcW w:w="4782" w:type="dxa"/>
            <w:tcBorders>
              <w:top w:val="single" w:sz="4" w:space="0" w:color="000000"/>
              <w:left w:val="single" w:sz="4" w:space="0" w:color="000000"/>
              <w:bottom w:val="single" w:sz="4" w:space="0" w:color="000000"/>
              <w:right w:val="single" w:sz="4" w:space="0" w:color="000000"/>
            </w:tcBorders>
          </w:tcPr>
          <w:p w14:paraId="1D4AA667" w14:textId="5109095A"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Product</w:t>
            </w:r>
          </w:p>
        </w:tc>
        <w:tc>
          <w:tcPr>
            <w:tcW w:w="4252" w:type="dxa"/>
            <w:tcBorders>
              <w:top w:val="single" w:sz="4" w:space="0" w:color="000000"/>
              <w:left w:val="single" w:sz="4" w:space="0" w:color="000000"/>
              <w:bottom w:val="single" w:sz="4" w:space="0" w:color="000000"/>
              <w:right w:val="single" w:sz="4" w:space="0" w:color="000000"/>
            </w:tcBorders>
          </w:tcPr>
          <w:p w14:paraId="53DE7226" w14:textId="51CE7A1D"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IKONN SB-1</w:t>
            </w:r>
          </w:p>
        </w:tc>
      </w:tr>
      <w:tr w:rsidR="00566927" w:rsidRPr="00566927" w14:paraId="6F53C822" w14:textId="77777777" w:rsidTr="00C9719E">
        <w:trPr>
          <w:trHeight w:val="244"/>
        </w:trPr>
        <w:tc>
          <w:tcPr>
            <w:tcW w:w="4782" w:type="dxa"/>
            <w:tcBorders>
              <w:top w:val="single" w:sz="4" w:space="0" w:color="000000"/>
              <w:left w:val="single" w:sz="4" w:space="0" w:color="000000"/>
              <w:bottom w:val="single" w:sz="4" w:space="0" w:color="000000"/>
              <w:right w:val="single" w:sz="4" w:space="0" w:color="000000"/>
            </w:tcBorders>
          </w:tcPr>
          <w:p w14:paraId="53CB674F" w14:textId="62B8AB7E"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Dimensions</w:t>
            </w:r>
          </w:p>
        </w:tc>
        <w:tc>
          <w:tcPr>
            <w:tcW w:w="4252" w:type="dxa"/>
            <w:tcBorders>
              <w:top w:val="single" w:sz="4" w:space="0" w:color="000000"/>
              <w:left w:val="single" w:sz="4" w:space="0" w:color="000000"/>
              <w:bottom w:val="single" w:sz="4" w:space="0" w:color="000000"/>
              <w:right w:val="single" w:sz="4" w:space="0" w:color="000000"/>
            </w:tcBorders>
          </w:tcPr>
          <w:p w14:paraId="3D4731F1" w14:textId="792F9B99"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330</w:t>
            </w:r>
            <w:r>
              <w:rPr>
                <w:rFonts w:cs="Arial"/>
                <w:sz w:val="32"/>
                <w:szCs w:val="32"/>
              </w:rPr>
              <w:t>×</w:t>
            </w:r>
            <w:r w:rsidRPr="00566927">
              <w:rPr>
                <w:rFonts w:cs="Arial"/>
                <w:sz w:val="32"/>
                <w:szCs w:val="32"/>
              </w:rPr>
              <w:t>300</w:t>
            </w:r>
            <w:r>
              <w:rPr>
                <w:rFonts w:cs="Arial"/>
                <w:sz w:val="32"/>
                <w:szCs w:val="32"/>
              </w:rPr>
              <w:t>×</w:t>
            </w:r>
            <w:r w:rsidRPr="00566927">
              <w:rPr>
                <w:rFonts w:cs="Arial"/>
                <w:sz w:val="32"/>
                <w:szCs w:val="32"/>
              </w:rPr>
              <w:t>26mm</w:t>
            </w:r>
          </w:p>
        </w:tc>
      </w:tr>
      <w:tr w:rsidR="00566927" w:rsidRPr="00566927" w14:paraId="2791DBC5" w14:textId="77777777" w:rsidTr="00C9719E">
        <w:trPr>
          <w:trHeight w:val="244"/>
        </w:trPr>
        <w:tc>
          <w:tcPr>
            <w:tcW w:w="4782" w:type="dxa"/>
            <w:tcBorders>
              <w:top w:val="single" w:sz="4" w:space="0" w:color="000000"/>
              <w:left w:val="single" w:sz="4" w:space="0" w:color="000000"/>
              <w:bottom w:val="single" w:sz="4" w:space="0" w:color="000000"/>
              <w:right w:val="single" w:sz="4" w:space="0" w:color="000000"/>
            </w:tcBorders>
          </w:tcPr>
          <w:p w14:paraId="7C31BB88" w14:textId="6197ECE5"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Weight</w:t>
            </w:r>
          </w:p>
        </w:tc>
        <w:tc>
          <w:tcPr>
            <w:tcW w:w="4252" w:type="dxa"/>
            <w:tcBorders>
              <w:top w:val="single" w:sz="4" w:space="0" w:color="000000"/>
              <w:left w:val="single" w:sz="4" w:space="0" w:color="000000"/>
              <w:bottom w:val="single" w:sz="4" w:space="0" w:color="000000"/>
              <w:right w:val="single" w:sz="4" w:space="0" w:color="000000"/>
            </w:tcBorders>
          </w:tcPr>
          <w:p w14:paraId="1AF441ED" w14:textId="32714075"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1.34kg</w:t>
            </w:r>
          </w:p>
        </w:tc>
      </w:tr>
      <w:tr w:rsidR="00566927" w:rsidRPr="00566927" w14:paraId="5FE04DEF" w14:textId="77777777" w:rsidTr="00C9719E">
        <w:trPr>
          <w:trHeight w:val="244"/>
        </w:trPr>
        <w:tc>
          <w:tcPr>
            <w:tcW w:w="4782" w:type="dxa"/>
            <w:tcBorders>
              <w:top w:val="single" w:sz="4" w:space="0" w:color="000000"/>
              <w:left w:val="single" w:sz="4" w:space="0" w:color="000000"/>
              <w:bottom w:val="single" w:sz="4" w:space="0" w:color="000000"/>
              <w:right w:val="single" w:sz="4" w:space="0" w:color="000000"/>
            </w:tcBorders>
          </w:tcPr>
          <w:p w14:paraId="21A8D0A9" w14:textId="1C67EB27"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Battery type</w:t>
            </w:r>
          </w:p>
        </w:tc>
        <w:tc>
          <w:tcPr>
            <w:tcW w:w="4252" w:type="dxa"/>
            <w:tcBorders>
              <w:top w:val="single" w:sz="4" w:space="0" w:color="000000"/>
              <w:left w:val="single" w:sz="4" w:space="0" w:color="000000"/>
              <w:bottom w:val="single" w:sz="4" w:space="0" w:color="000000"/>
              <w:right w:val="single" w:sz="4" w:space="0" w:color="000000"/>
            </w:tcBorders>
          </w:tcPr>
          <w:p w14:paraId="6459B0CB" w14:textId="3DC2965B"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3</w:t>
            </w:r>
            <w:r>
              <w:rPr>
                <w:rFonts w:cs="Arial"/>
                <w:sz w:val="32"/>
                <w:szCs w:val="32"/>
              </w:rPr>
              <w:t>×</w:t>
            </w:r>
            <w:r w:rsidRPr="00566927">
              <w:rPr>
                <w:rFonts w:cs="Arial"/>
                <w:sz w:val="32"/>
                <w:szCs w:val="32"/>
              </w:rPr>
              <w:t>AAA</w:t>
            </w:r>
          </w:p>
        </w:tc>
      </w:tr>
      <w:tr w:rsidR="00566927" w:rsidRPr="00566927" w14:paraId="41EF496E" w14:textId="77777777" w:rsidTr="00C9719E">
        <w:trPr>
          <w:trHeight w:val="244"/>
        </w:trPr>
        <w:tc>
          <w:tcPr>
            <w:tcW w:w="4782" w:type="dxa"/>
            <w:tcBorders>
              <w:top w:val="single" w:sz="4" w:space="0" w:color="000000"/>
              <w:left w:val="single" w:sz="4" w:space="0" w:color="000000"/>
              <w:bottom w:val="single" w:sz="4" w:space="0" w:color="000000"/>
              <w:right w:val="single" w:sz="4" w:space="0" w:color="000000"/>
            </w:tcBorders>
          </w:tcPr>
          <w:p w14:paraId="3B1AC322" w14:textId="59B50877"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Capacity</w:t>
            </w:r>
          </w:p>
        </w:tc>
        <w:tc>
          <w:tcPr>
            <w:tcW w:w="4252" w:type="dxa"/>
            <w:tcBorders>
              <w:top w:val="single" w:sz="4" w:space="0" w:color="000000"/>
              <w:left w:val="single" w:sz="4" w:space="0" w:color="000000"/>
              <w:bottom w:val="single" w:sz="4" w:space="0" w:color="000000"/>
              <w:right w:val="single" w:sz="4" w:space="0" w:color="000000"/>
            </w:tcBorders>
          </w:tcPr>
          <w:p w14:paraId="0CBCCC1E" w14:textId="6D0EF055"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250kg/550lb</w:t>
            </w:r>
          </w:p>
        </w:tc>
      </w:tr>
      <w:tr w:rsidR="00566927" w:rsidRPr="00566927" w14:paraId="54881617" w14:textId="77777777" w:rsidTr="00C9719E">
        <w:trPr>
          <w:trHeight w:val="244"/>
        </w:trPr>
        <w:tc>
          <w:tcPr>
            <w:tcW w:w="4782" w:type="dxa"/>
            <w:tcBorders>
              <w:top w:val="single" w:sz="4" w:space="0" w:color="000000"/>
              <w:left w:val="single" w:sz="4" w:space="0" w:color="000000"/>
              <w:bottom w:val="single" w:sz="4" w:space="0" w:color="000000"/>
              <w:right w:val="single" w:sz="4" w:space="0" w:color="000000"/>
            </w:tcBorders>
          </w:tcPr>
          <w:p w14:paraId="13E0D316" w14:textId="11129A25"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Division</w:t>
            </w:r>
          </w:p>
        </w:tc>
        <w:tc>
          <w:tcPr>
            <w:tcW w:w="4252" w:type="dxa"/>
            <w:tcBorders>
              <w:top w:val="single" w:sz="4" w:space="0" w:color="000000"/>
              <w:left w:val="single" w:sz="4" w:space="0" w:color="000000"/>
              <w:bottom w:val="single" w:sz="4" w:space="0" w:color="000000"/>
              <w:right w:val="single" w:sz="4" w:space="0" w:color="000000"/>
            </w:tcBorders>
          </w:tcPr>
          <w:p w14:paraId="330EA977" w14:textId="7126CD75"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100g/0.2lb</w:t>
            </w:r>
          </w:p>
        </w:tc>
      </w:tr>
      <w:tr w:rsidR="00566927" w:rsidRPr="00566927" w14:paraId="0866256E" w14:textId="77777777" w:rsidTr="00C9719E">
        <w:trPr>
          <w:trHeight w:val="242"/>
        </w:trPr>
        <w:tc>
          <w:tcPr>
            <w:tcW w:w="4782" w:type="dxa"/>
            <w:tcBorders>
              <w:top w:val="single" w:sz="4" w:space="0" w:color="000000"/>
              <w:left w:val="single" w:sz="4" w:space="0" w:color="000000"/>
              <w:bottom w:val="single" w:sz="4" w:space="0" w:color="000000"/>
              <w:right w:val="single" w:sz="4" w:space="0" w:color="000000"/>
            </w:tcBorders>
          </w:tcPr>
          <w:p w14:paraId="03C464B9" w14:textId="11B039E9"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Temperature</w:t>
            </w:r>
          </w:p>
        </w:tc>
        <w:tc>
          <w:tcPr>
            <w:tcW w:w="4252" w:type="dxa"/>
            <w:tcBorders>
              <w:top w:val="single" w:sz="4" w:space="0" w:color="000000"/>
              <w:left w:val="single" w:sz="4" w:space="0" w:color="000000"/>
              <w:bottom w:val="single" w:sz="4" w:space="0" w:color="000000"/>
              <w:right w:val="single" w:sz="4" w:space="0" w:color="000000"/>
            </w:tcBorders>
          </w:tcPr>
          <w:p w14:paraId="2058C40F" w14:textId="78A506F3"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0 – 38°C</w:t>
            </w:r>
          </w:p>
        </w:tc>
      </w:tr>
      <w:tr w:rsidR="00566927" w:rsidRPr="00566927" w14:paraId="1CF29DCF" w14:textId="77777777" w:rsidTr="00C9719E">
        <w:trPr>
          <w:trHeight w:val="417"/>
        </w:trPr>
        <w:tc>
          <w:tcPr>
            <w:tcW w:w="4782" w:type="dxa"/>
            <w:tcBorders>
              <w:top w:val="single" w:sz="4" w:space="0" w:color="000000"/>
              <w:left w:val="single" w:sz="4" w:space="0" w:color="000000"/>
              <w:bottom w:val="single" w:sz="4" w:space="0" w:color="000000"/>
              <w:right w:val="single" w:sz="4" w:space="0" w:color="000000"/>
            </w:tcBorders>
          </w:tcPr>
          <w:p w14:paraId="51B6A65B" w14:textId="5383157D" w:rsidR="00C9719E" w:rsidRPr="00566927" w:rsidRDefault="00C9719E" w:rsidP="00C9719E">
            <w:pPr>
              <w:rPr>
                <w:rFonts w:cs="Arial"/>
                <w:sz w:val="32"/>
                <w:szCs w:val="32"/>
              </w:rPr>
            </w:pPr>
            <w:r>
              <w:rPr>
                <w:rFonts w:cs="Arial"/>
                <w:sz w:val="32"/>
                <w:szCs w:val="32"/>
              </w:rPr>
              <w:t xml:space="preserve"> </w:t>
            </w:r>
            <w:r w:rsidR="00566927" w:rsidRPr="00566927">
              <w:rPr>
                <w:rFonts w:cs="Arial"/>
                <w:sz w:val="32"/>
                <w:szCs w:val="32"/>
              </w:rPr>
              <w:t>Transmission frequency range</w:t>
            </w:r>
          </w:p>
        </w:tc>
        <w:tc>
          <w:tcPr>
            <w:tcW w:w="4252" w:type="dxa"/>
            <w:tcBorders>
              <w:top w:val="single" w:sz="4" w:space="0" w:color="000000"/>
              <w:left w:val="single" w:sz="4" w:space="0" w:color="000000"/>
              <w:bottom w:val="single" w:sz="4" w:space="0" w:color="000000"/>
              <w:right w:val="single" w:sz="4" w:space="0" w:color="000000"/>
            </w:tcBorders>
          </w:tcPr>
          <w:p w14:paraId="3DF5E22D" w14:textId="6E088572"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2402 –</w:t>
            </w:r>
            <w:r>
              <w:rPr>
                <w:rFonts w:cs="Arial"/>
                <w:sz w:val="32"/>
                <w:szCs w:val="32"/>
              </w:rPr>
              <w:t xml:space="preserve"> </w:t>
            </w:r>
            <w:r w:rsidRPr="00566927">
              <w:rPr>
                <w:rFonts w:cs="Arial"/>
                <w:sz w:val="32"/>
                <w:szCs w:val="32"/>
              </w:rPr>
              <w:t>2480MHz</w:t>
            </w:r>
          </w:p>
        </w:tc>
      </w:tr>
      <w:tr w:rsidR="00566927" w:rsidRPr="00566927" w14:paraId="3B444385" w14:textId="77777777" w:rsidTr="00C9719E">
        <w:trPr>
          <w:trHeight w:val="410"/>
        </w:trPr>
        <w:tc>
          <w:tcPr>
            <w:tcW w:w="4782" w:type="dxa"/>
            <w:tcBorders>
              <w:top w:val="single" w:sz="4" w:space="0" w:color="000000"/>
              <w:left w:val="single" w:sz="4" w:space="0" w:color="000000"/>
              <w:bottom w:val="single" w:sz="4" w:space="0" w:color="000000"/>
              <w:right w:val="single" w:sz="4" w:space="0" w:color="000000"/>
            </w:tcBorders>
          </w:tcPr>
          <w:p w14:paraId="74EF624C" w14:textId="0AC283A9" w:rsidR="00566927" w:rsidRPr="00566927" w:rsidRDefault="00C9719E" w:rsidP="00566927">
            <w:pPr>
              <w:rPr>
                <w:rFonts w:cs="Arial"/>
                <w:sz w:val="32"/>
                <w:szCs w:val="32"/>
              </w:rPr>
            </w:pPr>
            <w:r>
              <w:rPr>
                <w:rFonts w:cs="Arial"/>
                <w:sz w:val="32"/>
                <w:szCs w:val="32"/>
              </w:rPr>
              <w:t xml:space="preserve"> </w:t>
            </w:r>
            <w:r w:rsidR="00566927" w:rsidRPr="00566927">
              <w:rPr>
                <w:rFonts w:cs="Arial"/>
                <w:sz w:val="32"/>
                <w:szCs w:val="32"/>
              </w:rPr>
              <w:t>Maximum RF</w:t>
            </w:r>
            <w:r>
              <w:rPr>
                <w:rFonts w:cs="Arial"/>
                <w:sz w:val="32"/>
                <w:szCs w:val="32"/>
              </w:rPr>
              <w:t xml:space="preserve"> </w:t>
            </w:r>
            <w:r w:rsidR="00566927" w:rsidRPr="00566927">
              <w:rPr>
                <w:rFonts w:cs="Arial"/>
                <w:sz w:val="32"/>
                <w:szCs w:val="32"/>
              </w:rPr>
              <w:t>output</w:t>
            </w:r>
            <w:r w:rsidR="00566927">
              <w:rPr>
                <w:rFonts w:cs="Arial"/>
                <w:sz w:val="32"/>
                <w:szCs w:val="32"/>
              </w:rPr>
              <w:t xml:space="preserve"> </w:t>
            </w:r>
            <w:r w:rsidR="00566927" w:rsidRPr="00566927">
              <w:rPr>
                <w:rFonts w:cs="Arial"/>
                <w:sz w:val="32"/>
                <w:szCs w:val="32"/>
              </w:rPr>
              <w:t>power</w:t>
            </w:r>
          </w:p>
        </w:tc>
        <w:tc>
          <w:tcPr>
            <w:tcW w:w="4252" w:type="dxa"/>
            <w:tcBorders>
              <w:top w:val="single" w:sz="4" w:space="0" w:color="000000"/>
              <w:left w:val="single" w:sz="4" w:space="0" w:color="000000"/>
              <w:bottom w:val="single" w:sz="4" w:space="0" w:color="000000"/>
              <w:right w:val="single" w:sz="4" w:space="0" w:color="000000"/>
            </w:tcBorders>
          </w:tcPr>
          <w:p w14:paraId="1E9AFF63" w14:textId="52E54F4D" w:rsidR="00566927" w:rsidRPr="00566927" w:rsidRDefault="00566927" w:rsidP="00566927">
            <w:pPr>
              <w:rPr>
                <w:rFonts w:cs="Arial"/>
                <w:sz w:val="32"/>
                <w:szCs w:val="32"/>
              </w:rPr>
            </w:pPr>
            <w:r>
              <w:rPr>
                <w:rFonts w:cs="Arial"/>
                <w:sz w:val="32"/>
                <w:szCs w:val="32"/>
              </w:rPr>
              <w:t xml:space="preserve"> –</w:t>
            </w:r>
            <w:r w:rsidRPr="00566927">
              <w:rPr>
                <w:rFonts w:cs="Arial"/>
                <w:sz w:val="32"/>
                <w:szCs w:val="32"/>
              </w:rPr>
              <w:t>1.30dBm</w:t>
            </w:r>
          </w:p>
        </w:tc>
      </w:tr>
    </w:tbl>
    <w:p w14:paraId="4CC8AC0E" w14:textId="77777777" w:rsidR="00566927" w:rsidRDefault="00566927" w:rsidP="00240CC0">
      <w:pPr>
        <w:rPr>
          <w:rFonts w:cs="Arial"/>
          <w:sz w:val="32"/>
          <w:szCs w:val="32"/>
        </w:rPr>
      </w:pPr>
    </w:p>
    <w:p w14:paraId="5DEAE426" w14:textId="77777777" w:rsidR="00566927" w:rsidRPr="00566927" w:rsidRDefault="00566927" w:rsidP="00566927">
      <w:pPr>
        <w:rPr>
          <w:rFonts w:cs="Arial"/>
          <w:sz w:val="32"/>
          <w:szCs w:val="32"/>
        </w:rPr>
      </w:pPr>
      <w:r w:rsidRPr="00566927">
        <w:rPr>
          <w:rFonts w:cs="Arial"/>
          <w:sz w:val="32"/>
          <w:szCs w:val="32"/>
        </w:rPr>
        <w:t xml:space="preserve">Technical specifications may change without prior notification to improve product quality. </w:t>
      </w:r>
    </w:p>
    <w:p w14:paraId="7295C566" w14:textId="77777777" w:rsidR="00566927" w:rsidRDefault="00566927" w:rsidP="00566927">
      <w:pPr>
        <w:rPr>
          <w:rFonts w:cs="Arial"/>
          <w:sz w:val="32"/>
          <w:szCs w:val="32"/>
        </w:rPr>
      </w:pPr>
    </w:p>
    <w:p w14:paraId="173F70A8" w14:textId="68788511" w:rsidR="00566927" w:rsidRPr="00566927" w:rsidRDefault="00566927" w:rsidP="00566927">
      <w:pPr>
        <w:rPr>
          <w:rFonts w:cs="Arial"/>
          <w:sz w:val="32"/>
          <w:szCs w:val="32"/>
        </w:rPr>
      </w:pPr>
      <w:r w:rsidRPr="00566927">
        <w:rPr>
          <w:rFonts w:cs="Arial"/>
          <w:sz w:val="32"/>
          <w:szCs w:val="32"/>
        </w:rPr>
        <w:t xml:space="preserve">Made in China. </w:t>
      </w:r>
    </w:p>
    <w:p w14:paraId="2A4A9E2C" w14:textId="77777777" w:rsidR="00566927" w:rsidRDefault="00566927" w:rsidP="00566927">
      <w:pPr>
        <w:rPr>
          <w:rFonts w:cs="Arial"/>
          <w:sz w:val="32"/>
          <w:szCs w:val="32"/>
        </w:rPr>
      </w:pPr>
    </w:p>
    <w:p w14:paraId="63D5DE35" w14:textId="76C2CD4B" w:rsidR="00566927" w:rsidRPr="00566927" w:rsidRDefault="00566927" w:rsidP="00566927">
      <w:pPr>
        <w:rPr>
          <w:rFonts w:cs="Arial"/>
          <w:b/>
          <w:bCs/>
          <w:sz w:val="36"/>
          <w:szCs w:val="36"/>
        </w:rPr>
      </w:pPr>
      <w:r w:rsidRPr="00566927">
        <w:rPr>
          <w:rFonts w:cs="Arial"/>
          <w:b/>
          <w:bCs/>
          <w:sz w:val="36"/>
          <w:szCs w:val="36"/>
        </w:rPr>
        <w:t>Disposal of electronic appliances</w:t>
      </w:r>
    </w:p>
    <w:p w14:paraId="00E28F77" w14:textId="77777777" w:rsidR="00566927" w:rsidRDefault="00566927" w:rsidP="00566927">
      <w:pPr>
        <w:rPr>
          <w:rFonts w:cs="Arial"/>
          <w:sz w:val="32"/>
          <w:szCs w:val="32"/>
        </w:rPr>
      </w:pPr>
    </w:p>
    <w:p w14:paraId="3F1CC0F3" w14:textId="25EDC588" w:rsidR="00566927" w:rsidRPr="00566927" w:rsidRDefault="00566927" w:rsidP="00566927">
      <w:pPr>
        <w:rPr>
          <w:rFonts w:cs="Arial"/>
          <w:sz w:val="32"/>
          <w:szCs w:val="32"/>
        </w:rPr>
      </w:pPr>
      <w:r w:rsidRPr="00566927">
        <w:rPr>
          <w:rFonts w:cs="Arial"/>
          <w:sz w:val="32"/>
          <w:szCs w:val="32"/>
        </w:rPr>
        <w:t xml:space="preserve">The product and/or batteries should be disposed of separately from household waste. Upon reaching the end of its operational life, ensure the proper disposal of cells, batteries, or accumulators by delivering them to a collection point designated by your local authorities. Consumers are encouraged to reach out to their local authorities or the retailer for guidance on the correct disposal of old machines and their associated batteries. Adherence to these guidelines is instrumental in safeguarding the environment. </w:t>
      </w:r>
    </w:p>
    <w:p w14:paraId="2EBB64B6" w14:textId="77777777" w:rsidR="00566927" w:rsidRDefault="00566927" w:rsidP="00566927">
      <w:pPr>
        <w:rPr>
          <w:rFonts w:cs="Arial"/>
          <w:sz w:val="32"/>
          <w:szCs w:val="32"/>
        </w:rPr>
      </w:pPr>
    </w:p>
    <w:p w14:paraId="2479D842" w14:textId="77777777" w:rsidR="00EE327A" w:rsidRDefault="00EE327A" w:rsidP="00566927">
      <w:pPr>
        <w:rPr>
          <w:rFonts w:cs="Arial"/>
          <w:sz w:val="32"/>
          <w:szCs w:val="32"/>
        </w:rPr>
      </w:pPr>
    </w:p>
    <w:p w14:paraId="10B0FAD8" w14:textId="77777777" w:rsidR="00EE327A" w:rsidRDefault="00EE327A" w:rsidP="00566927">
      <w:pPr>
        <w:rPr>
          <w:rFonts w:cs="Arial"/>
          <w:sz w:val="32"/>
          <w:szCs w:val="32"/>
        </w:rPr>
      </w:pPr>
    </w:p>
    <w:p w14:paraId="774E6D8B" w14:textId="77777777" w:rsidR="00EE327A" w:rsidRDefault="00EE327A" w:rsidP="00566927">
      <w:pPr>
        <w:rPr>
          <w:rFonts w:cs="Arial"/>
          <w:sz w:val="32"/>
          <w:szCs w:val="32"/>
        </w:rPr>
      </w:pPr>
    </w:p>
    <w:p w14:paraId="4D22F355" w14:textId="2DBFB625" w:rsidR="00566927" w:rsidRPr="00566927" w:rsidRDefault="00566927" w:rsidP="00566927">
      <w:pPr>
        <w:rPr>
          <w:rFonts w:cs="Arial"/>
          <w:b/>
          <w:bCs/>
          <w:sz w:val="36"/>
          <w:szCs w:val="36"/>
        </w:rPr>
      </w:pPr>
      <w:r w:rsidRPr="00566927">
        <w:rPr>
          <w:rFonts w:cs="Arial"/>
          <w:b/>
          <w:bCs/>
          <w:sz w:val="36"/>
          <w:szCs w:val="36"/>
        </w:rPr>
        <w:lastRenderedPageBreak/>
        <w:t xml:space="preserve">Technical support and warranty </w:t>
      </w:r>
    </w:p>
    <w:p w14:paraId="50DDE18A" w14:textId="5A87AE29" w:rsidR="00566927" w:rsidRDefault="00566927" w:rsidP="00566927">
      <w:pPr>
        <w:spacing w:before="240"/>
        <w:rPr>
          <w:rFonts w:cs="Arial"/>
          <w:sz w:val="32"/>
          <w:szCs w:val="32"/>
        </w:rPr>
      </w:pPr>
      <w:r w:rsidRPr="00566927">
        <w:rPr>
          <w:rFonts w:cs="Arial"/>
          <w:sz w:val="32"/>
          <w:szCs w:val="32"/>
        </w:rPr>
        <w:t xml:space="preserve">Unwired Things assumes responsibility to the end user or consumer for any lack of conformity that may exist at the time of product delivery, in accordance with the terms, conditions, and deadlines stipulated by the relevant regulations. All Unwired Things products are covered by a </w:t>
      </w:r>
      <w:proofErr w:type="gramStart"/>
      <w:r w:rsidRPr="00566927">
        <w:rPr>
          <w:rFonts w:cs="Arial"/>
          <w:sz w:val="32"/>
          <w:szCs w:val="32"/>
        </w:rPr>
        <w:t>two year</w:t>
      </w:r>
      <w:proofErr w:type="gramEnd"/>
      <w:r w:rsidRPr="00566927">
        <w:rPr>
          <w:rFonts w:cs="Arial"/>
          <w:sz w:val="32"/>
          <w:szCs w:val="32"/>
        </w:rPr>
        <w:t xml:space="preserve"> warranty.</w:t>
      </w:r>
    </w:p>
    <w:p w14:paraId="55AF773C" w14:textId="77777777" w:rsidR="00862851" w:rsidRPr="00566927" w:rsidRDefault="00862851" w:rsidP="00862851">
      <w:pPr>
        <w:rPr>
          <w:rFonts w:cs="Arial"/>
          <w:sz w:val="32"/>
          <w:szCs w:val="32"/>
        </w:rPr>
      </w:pPr>
    </w:p>
    <w:p w14:paraId="6B2246EB" w14:textId="66136797" w:rsidR="00566927" w:rsidRPr="00566927" w:rsidRDefault="00566927" w:rsidP="00566927">
      <w:pPr>
        <w:rPr>
          <w:rFonts w:cs="Arial"/>
          <w:sz w:val="32"/>
          <w:szCs w:val="32"/>
        </w:rPr>
      </w:pPr>
      <w:r w:rsidRPr="00566927">
        <w:rPr>
          <w:rFonts w:cs="Arial"/>
          <w:sz w:val="32"/>
          <w:szCs w:val="32"/>
        </w:rPr>
        <w:t xml:space="preserve">We recommend that all repairs be conducted by qualified personnel. </w:t>
      </w:r>
    </w:p>
    <w:p w14:paraId="331D8987" w14:textId="77777777" w:rsidR="00EE58CF" w:rsidRDefault="00EE58CF" w:rsidP="00566927">
      <w:pPr>
        <w:rPr>
          <w:rFonts w:cs="Arial"/>
          <w:sz w:val="32"/>
          <w:szCs w:val="32"/>
        </w:rPr>
      </w:pPr>
    </w:p>
    <w:p w14:paraId="1D0792C5" w14:textId="58B1ABED" w:rsidR="00566927" w:rsidRDefault="00566927" w:rsidP="00566927">
      <w:pPr>
        <w:rPr>
          <w:rFonts w:cs="Arial"/>
          <w:sz w:val="32"/>
          <w:szCs w:val="32"/>
        </w:rPr>
      </w:pPr>
      <w:r w:rsidRPr="00566927">
        <w:rPr>
          <w:rFonts w:cs="Arial"/>
          <w:sz w:val="32"/>
          <w:szCs w:val="32"/>
        </w:rPr>
        <w:t>Should you encounter any issues with your product or have any uncertainties at any point, please do not hesitate to reach out to the retailer from whom you purchased the product.</w:t>
      </w:r>
    </w:p>
    <w:p w14:paraId="17DF5181" w14:textId="77777777" w:rsidR="00566927" w:rsidRPr="00566927" w:rsidRDefault="00566927" w:rsidP="00566927">
      <w:pPr>
        <w:rPr>
          <w:rFonts w:cs="Arial"/>
          <w:sz w:val="32"/>
          <w:szCs w:val="32"/>
        </w:rPr>
      </w:pPr>
    </w:p>
    <w:p w14:paraId="46964A89" w14:textId="77777777" w:rsidR="00566927" w:rsidRPr="00566927" w:rsidRDefault="00566927" w:rsidP="00566927">
      <w:pPr>
        <w:rPr>
          <w:rFonts w:cs="Arial"/>
          <w:b/>
          <w:bCs/>
          <w:sz w:val="36"/>
          <w:szCs w:val="36"/>
        </w:rPr>
      </w:pPr>
      <w:r w:rsidRPr="00566927">
        <w:rPr>
          <w:rFonts w:cs="Arial"/>
          <w:b/>
          <w:bCs/>
          <w:sz w:val="36"/>
          <w:szCs w:val="36"/>
        </w:rPr>
        <w:t xml:space="preserve">Copyright </w:t>
      </w:r>
    </w:p>
    <w:p w14:paraId="2657443C" w14:textId="111F3948" w:rsidR="00566927" w:rsidRPr="00566927" w:rsidRDefault="00566927" w:rsidP="00566927">
      <w:pPr>
        <w:spacing w:before="240"/>
        <w:rPr>
          <w:rFonts w:cs="Arial"/>
          <w:sz w:val="32"/>
          <w:szCs w:val="32"/>
        </w:rPr>
      </w:pPr>
      <w:r w:rsidRPr="00566927">
        <w:rPr>
          <w:rFonts w:cs="Arial"/>
          <w:sz w:val="32"/>
          <w:szCs w:val="32"/>
        </w:rPr>
        <w:t xml:space="preserve">Unwired Things </w:t>
      </w:r>
      <w:proofErr w:type="spellStart"/>
      <w:r w:rsidRPr="00566927">
        <w:rPr>
          <w:rFonts w:cs="Arial"/>
          <w:sz w:val="32"/>
          <w:szCs w:val="32"/>
        </w:rPr>
        <w:t>ApS</w:t>
      </w:r>
      <w:proofErr w:type="spellEnd"/>
      <w:r w:rsidRPr="00566927">
        <w:rPr>
          <w:rFonts w:cs="Arial"/>
          <w:sz w:val="32"/>
          <w:szCs w:val="32"/>
        </w:rPr>
        <w:t xml:space="preserve"> retains the intellectual property rights for the content contained within this document. All rights are reserved. Unauthorized reproduction, distribution, or use of any part of this document and product may violate applicable laws and could result in civil and criminal penalties.</w:t>
      </w:r>
    </w:p>
    <w:p w14:paraId="3260E047" w14:textId="77777777" w:rsidR="00240CC0" w:rsidRPr="00240CC0" w:rsidRDefault="00240CC0" w:rsidP="00566927">
      <w:pPr>
        <w:pStyle w:val="head2"/>
        <w:jc w:val="left"/>
      </w:pPr>
      <w:r w:rsidRPr="00240CC0">
        <w:t>Terms and conditions of sale</w:t>
      </w:r>
    </w:p>
    <w:p w14:paraId="220A68C5" w14:textId="77777777" w:rsidR="00240CC0" w:rsidRPr="00240CC0" w:rsidRDefault="00535A48" w:rsidP="00566927">
      <w:pPr>
        <w:spacing w:before="240"/>
        <w:rPr>
          <w:rFonts w:cs="Arial"/>
          <w:sz w:val="32"/>
          <w:szCs w:val="32"/>
        </w:rPr>
      </w:pPr>
      <w:r w:rsidRPr="00240CC0">
        <w:rPr>
          <w:rFonts w:cs="Arial"/>
          <w:sz w:val="32"/>
          <w:szCs w:val="32"/>
        </w:rPr>
        <w:t>This</w:t>
      </w:r>
      <w:r w:rsidR="00240CC0" w:rsidRPr="00240CC0">
        <w:rPr>
          <w:rFonts w:cs="Arial"/>
          <w:sz w:val="32"/>
          <w:szCs w:val="32"/>
        </w:rPr>
        <w:t xml:space="preserve"> </w:t>
      </w:r>
      <w:r w:rsidRPr="00240CC0">
        <w:rPr>
          <w:rFonts w:cs="Arial"/>
          <w:sz w:val="32"/>
          <w:szCs w:val="32"/>
        </w:rPr>
        <w:t>product</w:t>
      </w:r>
      <w:r w:rsidR="00240CC0" w:rsidRPr="00240CC0">
        <w:rPr>
          <w:rFonts w:cs="Arial"/>
          <w:sz w:val="32"/>
          <w:szCs w:val="32"/>
        </w:rPr>
        <w:t xml:space="preserve"> </w:t>
      </w:r>
      <w:r w:rsidRPr="00240CC0">
        <w:rPr>
          <w:rFonts w:cs="Arial"/>
          <w:sz w:val="32"/>
          <w:szCs w:val="32"/>
        </w:rPr>
        <w:t>is</w:t>
      </w:r>
      <w:r w:rsidR="00240CC0" w:rsidRPr="00240CC0">
        <w:rPr>
          <w:rFonts w:cs="Arial"/>
          <w:sz w:val="32"/>
          <w:szCs w:val="32"/>
        </w:rPr>
        <w:t xml:space="preserve"> </w:t>
      </w:r>
      <w:r w:rsidRPr="00240CC0">
        <w:rPr>
          <w:rFonts w:cs="Arial"/>
          <w:sz w:val="32"/>
          <w:szCs w:val="32"/>
        </w:rPr>
        <w:t>guaranteed</w:t>
      </w:r>
      <w:r w:rsidR="00240CC0" w:rsidRPr="00240CC0">
        <w:rPr>
          <w:rFonts w:cs="Arial"/>
          <w:sz w:val="32"/>
          <w:szCs w:val="32"/>
        </w:rPr>
        <w:t xml:space="preserve"> </w:t>
      </w:r>
      <w:r w:rsidRPr="00240CC0">
        <w:rPr>
          <w:rFonts w:cs="Arial"/>
          <w:sz w:val="32"/>
          <w:szCs w:val="32"/>
        </w:rPr>
        <w:t>from</w:t>
      </w:r>
      <w:r w:rsidR="00240CC0" w:rsidRPr="00240CC0">
        <w:rPr>
          <w:rFonts w:cs="Arial"/>
          <w:sz w:val="32"/>
          <w:szCs w:val="32"/>
        </w:rPr>
        <w:t xml:space="preserve"> </w:t>
      </w:r>
      <w:r w:rsidRPr="00240CC0">
        <w:rPr>
          <w:rFonts w:cs="Arial"/>
          <w:sz w:val="32"/>
          <w:szCs w:val="32"/>
        </w:rPr>
        <w:t>manufacturing</w:t>
      </w:r>
      <w:r w:rsidR="00240CC0" w:rsidRPr="00240CC0">
        <w:rPr>
          <w:rFonts w:cs="Arial"/>
          <w:sz w:val="32"/>
          <w:szCs w:val="32"/>
        </w:rPr>
        <w:t xml:space="preserve"> </w:t>
      </w:r>
      <w:r w:rsidRPr="00240CC0">
        <w:rPr>
          <w:rFonts w:cs="Arial"/>
          <w:sz w:val="32"/>
          <w:szCs w:val="32"/>
        </w:rPr>
        <w:t>faults</w:t>
      </w:r>
      <w:r w:rsidR="00240CC0" w:rsidRPr="00240CC0">
        <w:rPr>
          <w:rFonts w:cs="Arial"/>
          <w:sz w:val="32"/>
          <w:szCs w:val="32"/>
        </w:rPr>
        <w:t xml:space="preserve"> </w:t>
      </w:r>
      <w:r w:rsidR="009D199C" w:rsidRPr="00240CC0">
        <w:rPr>
          <w:rFonts w:cs="Arial"/>
          <w:sz w:val="32"/>
          <w:szCs w:val="32"/>
        </w:rPr>
        <w:t>for</w:t>
      </w:r>
      <w:r w:rsidR="00240CC0" w:rsidRPr="00240CC0">
        <w:rPr>
          <w:rFonts w:cs="Arial"/>
          <w:sz w:val="32"/>
          <w:szCs w:val="32"/>
        </w:rPr>
        <w:t xml:space="preserve"> </w:t>
      </w:r>
      <w:r w:rsidR="009D199C" w:rsidRPr="00240CC0">
        <w:rPr>
          <w:rFonts w:cs="Arial"/>
          <w:sz w:val="32"/>
          <w:szCs w:val="32"/>
        </w:rPr>
        <w:t>24</w:t>
      </w:r>
      <w:r w:rsidR="00240CC0" w:rsidRPr="00240CC0">
        <w:rPr>
          <w:rFonts w:cs="Arial"/>
          <w:sz w:val="32"/>
          <w:szCs w:val="32"/>
        </w:rPr>
        <w:t xml:space="preserve"> </w:t>
      </w:r>
      <w:r w:rsidR="009D199C" w:rsidRPr="00240CC0">
        <w:rPr>
          <w:rFonts w:cs="Arial"/>
          <w:sz w:val="32"/>
          <w:szCs w:val="32"/>
        </w:rPr>
        <w:t>months</w:t>
      </w:r>
      <w:r w:rsidR="00240CC0" w:rsidRPr="00240CC0">
        <w:rPr>
          <w:rFonts w:cs="Arial"/>
          <w:color w:val="FF0000"/>
          <w:sz w:val="32"/>
          <w:szCs w:val="32"/>
        </w:rPr>
        <w:t xml:space="preserve"> </w:t>
      </w:r>
      <w:r w:rsidRPr="00240CC0">
        <w:rPr>
          <w:rFonts w:cs="Arial"/>
          <w:sz w:val="32"/>
          <w:szCs w:val="32"/>
        </w:rPr>
        <w:t>from</w:t>
      </w:r>
      <w:r w:rsidR="00240CC0" w:rsidRPr="00240CC0">
        <w:rPr>
          <w:rFonts w:cs="Arial"/>
          <w:sz w:val="32"/>
          <w:szCs w:val="32"/>
        </w:rPr>
        <w:t xml:space="preserve"> </w:t>
      </w:r>
      <w:r w:rsidRPr="00240CC0">
        <w:rPr>
          <w:rFonts w:cs="Arial"/>
          <w:sz w:val="32"/>
          <w:szCs w:val="32"/>
        </w:rPr>
        <w:t>the</w:t>
      </w:r>
      <w:r w:rsidR="00240CC0" w:rsidRPr="00240CC0">
        <w:rPr>
          <w:rFonts w:cs="Arial"/>
          <w:sz w:val="32"/>
          <w:szCs w:val="32"/>
        </w:rPr>
        <w:t xml:space="preserve"> </w:t>
      </w:r>
      <w:r w:rsidRPr="00240CC0">
        <w:rPr>
          <w:rFonts w:cs="Arial"/>
          <w:sz w:val="32"/>
          <w:szCs w:val="32"/>
        </w:rPr>
        <w:t>date</w:t>
      </w:r>
      <w:r w:rsidR="00240CC0" w:rsidRPr="00240CC0">
        <w:rPr>
          <w:rFonts w:cs="Arial"/>
          <w:sz w:val="32"/>
          <w:szCs w:val="32"/>
        </w:rPr>
        <w:t xml:space="preserve"> </w:t>
      </w:r>
      <w:r w:rsidRPr="00240CC0">
        <w:rPr>
          <w:rFonts w:cs="Arial"/>
          <w:sz w:val="32"/>
          <w:szCs w:val="32"/>
        </w:rPr>
        <w:t>of</w:t>
      </w:r>
      <w:r w:rsidR="00240CC0" w:rsidRPr="00240CC0">
        <w:rPr>
          <w:rFonts w:cs="Arial"/>
          <w:sz w:val="32"/>
          <w:szCs w:val="32"/>
        </w:rPr>
        <w:t xml:space="preserve"> </w:t>
      </w:r>
      <w:r w:rsidRPr="00240CC0">
        <w:rPr>
          <w:rFonts w:cs="Arial"/>
          <w:sz w:val="32"/>
          <w:szCs w:val="32"/>
        </w:rPr>
        <w:t>purchase. </w:t>
      </w:r>
    </w:p>
    <w:p w14:paraId="3ED49469" w14:textId="77777777" w:rsidR="00240CC0" w:rsidRPr="00240CC0" w:rsidRDefault="00535A48" w:rsidP="00240CC0">
      <w:pPr>
        <w:rPr>
          <w:rFonts w:cs="Arial"/>
          <w:sz w:val="32"/>
          <w:szCs w:val="32"/>
        </w:rPr>
      </w:pPr>
      <w:r w:rsidRPr="00240CC0">
        <w:rPr>
          <w:rFonts w:cs="Arial"/>
          <w:sz w:val="32"/>
          <w:szCs w:val="32"/>
        </w:rPr>
        <w:t> </w:t>
      </w:r>
    </w:p>
    <w:p w14:paraId="63917938" w14:textId="77777777" w:rsidR="00240CC0" w:rsidRPr="00240CC0" w:rsidRDefault="00535A48" w:rsidP="00240CC0">
      <w:pPr>
        <w:rPr>
          <w:rFonts w:cs="Arial"/>
          <w:sz w:val="32"/>
          <w:szCs w:val="32"/>
        </w:rPr>
      </w:pPr>
      <w:r w:rsidRPr="00240CC0">
        <w:rPr>
          <w:rFonts w:cs="Arial"/>
          <w:sz w:val="32"/>
          <w:szCs w:val="32"/>
        </w:rPr>
        <w:t>For</w:t>
      </w:r>
      <w:r w:rsidR="00240CC0" w:rsidRPr="00240CC0">
        <w:rPr>
          <w:rFonts w:cs="Arial"/>
          <w:sz w:val="32"/>
          <w:szCs w:val="32"/>
        </w:rPr>
        <w:t xml:space="preserve"> </w:t>
      </w:r>
      <w:r w:rsidRPr="00240CC0">
        <w:rPr>
          <w:rFonts w:cs="Arial"/>
          <w:sz w:val="32"/>
          <w:szCs w:val="32"/>
        </w:rPr>
        <w:t>all</w:t>
      </w:r>
      <w:r w:rsidR="00240CC0" w:rsidRPr="00240CC0">
        <w:rPr>
          <w:rFonts w:cs="Arial"/>
          <w:sz w:val="32"/>
          <w:szCs w:val="32"/>
        </w:rPr>
        <w:t xml:space="preserve"> </w:t>
      </w:r>
      <w:r w:rsidRPr="00240CC0">
        <w:rPr>
          <w:rFonts w:cs="Arial"/>
          <w:sz w:val="32"/>
          <w:szCs w:val="32"/>
        </w:rPr>
        <w:t>returns</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repairs</w:t>
      </w:r>
      <w:r w:rsidR="00240CC0" w:rsidRPr="00240CC0">
        <w:rPr>
          <w:rFonts w:cs="Arial"/>
          <w:sz w:val="32"/>
          <w:szCs w:val="32"/>
        </w:rPr>
        <w:t xml:space="preserve"> </w:t>
      </w:r>
      <w:r w:rsidRPr="00240CC0">
        <w:rPr>
          <w:rFonts w:cs="Arial"/>
          <w:sz w:val="32"/>
          <w:szCs w:val="32"/>
        </w:rPr>
        <w:t>contact</w:t>
      </w:r>
      <w:r w:rsidR="00240CC0" w:rsidRPr="00240CC0">
        <w:rPr>
          <w:rFonts w:cs="Arial"/>
          <w:sz w:val="32"/>
          <w:szCs w:val="32"/>
        </w:rPr>
        <w:t xml:space="preserve"> </w:t>
      </w:r>
      <w:r w:rsidRPr="00240CC0">
        <w:rPr>
          <w:rFonts w:cs="Arial"/>
          <w:sz w:val="32"/>
          <w:szCs w:val="32"/>
        </w:rPr>
        <w:t>RNIB</w:t>
      </w:r>
      <w:r w:rsidRPr="00240CC0">
        <w:rPr>
          <w:rFonts w:ascii="Segoe UI" w:hAnsi="Segoe UI" w:cs="Segoe UI"/>
          <w:sz w:val="18"/>
          <w:szCs w:val="18"/>
        </w:rPr>
        <w:t>.</w:t>
      </w:r>
      <w:r w:rsidR="00240CC0" w:rsidRPr="00240CC0">
        <w:rPr>
          <w:rFonts w:ascii="Segoe UI" w:hAnsi="Segoe UI" w:cs="Segoe UI"/>
          <w:sz w:val="18"/>
          <w:szCs w:val="18"/>
        </w:rPr>
        <w:t xml:space="preserve"> </w:t>
      </w:r>
      <w:r w:rsidRPr="00240CC0">
        <w:rPr>
          <w:rFonts w:cs="Arial"/>
          <w:sz w:val="32"/>
          <w:szCs w:val="32"/>
        </w:rPr>
        <w:t>You</w:t>
      </w:r>
      <w:r w:rsidR="00240CC0" w:rsidRPr="00240CC0">
        <w:rPr>
          <w:rFonts w:cs="Arial"/>
          <w:sz w:val="32"/>
          <w:szCs w:val="32"/>
        </w:rPr>
        <w:t xml:space="preserve"> </w:t>
      </w:r>
      <w:r w:rsidRPr="00240CC0">
        <w:rPr>
          <w:rFonts w:cs="Arial"/>
          <w:sz w:val="32"/>
          <w:szCs w:val="32"/>
        </w:rPr>
        <w:t>can</w:t>
      </w:r>
      <w:r w:rsidR="00240CC0" w:rsidRPr="00240CC0">
        <w:rPr>
          <w:rFonts w:cs="Arial"/>
          <w:sz w:val="32"/>
          <w:szCs w:val="32"/>
        </w:rPr>
        <w:t xml:space="preserve"> </w:t>
      </w:r>
      <w:r w:rsidRPr="00240CC0">
        <w:rPr>
          <w:rFonts w:cs="Arial"/>
          <w:sz w:val="32"/>
          <w:szCs w:val="32"/>
        </w:rPr>
        <w:t>request</w:t>
      </w:r>
      <w:r w:rsidR="00240CC0" w:rsidRPr="00240CC0">
        <w:rPr>
          <w:rFonts w:cs="Arial"/>
          <w:sz w:val="32"/>
          <w:szCs w:val="32"/>
        </w:rPr>
        <w:t xml:space="preserve"> </w:t>
      </w:r>
      <w:r w:rsidRPr="00240CC0">
        <w:rPr>
          <w:rFonts w:cs="Arial"/>
          <w:sz w:val="32"/>
          <w:szCs w:val="32"/>
        </w:rPr>
        <w:t>full</w:t>
      </w:r>
      <w:r w:rsidR="00240CC0" w:rsidRPr="00240CC0">
        <w:rPr>
          <w:rFonts w:cs="Arial"/>
          <w:sz w:val="32"/>
          <w:szCs w:val="32"/>
        </w:rPr>
        <w:t xml:space="preserve"> </w:t>
      </w:r>
      <w:r w:rsidRPr="00240CC0">
        <w:rPr>
          <w:rFonts w:cs="Arial"/>
          <w:sz w:val="32"/>
          <w:szCs w:val="32"/>
        </w:rPr>
        <w:t>terms</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conditions</w:t>
      </w:r>
      <w:r w:rsidR="00240CC0" w:rsidRPr="00240CC0">
        <w:rPr>
          <w:rFonts w:cs="Arial"/>
          <w:sz w:val="32"/>
          <w:szCs w:val="32"/>
        </w:rPr>
        <w:t xml:space="preserve"> </w:t>
      </w:r>
      <w:r w:rsidRPr="00240CC0">
        <w:rPr>
          <w:rFonts w:cs="Arial"/>
          <w:sz w:val="32"/>
          <w:szCs w:val="32"/>
        </w:rPr>
        <w:t>from</w:t>
      </w:r>
      <w:r w:rsidR="00240CC0" w:rsidRPr="00240CC0">
        <w:rPr>
          <w:rFonts w:cs="Arial"/>
          <w:sz w:val="32"/>
          <w:szCs w:val="32"/>
        </w:rPr>
        <w:t xml:space="preserve"> </w:t>
      </w:r>
      <w:r w:rsidRPr="00240CC0">
        <w:rPr>
          <w:rFonts w:cs="Arial"/>
          <w:sz w:val="32"/>
          <w:szCs w:val="32"/>
        </w:rPr>
        <w:t>RNIB</w:t>
      </w:r>
      <w:r w:rsidR="00240CC0" w:rsidRPr="00240CC0">
        <w:rPr>
          <w:rFonts w:cs="Arial"/>
          <w:sz w:val="32"/>
          <w:szCs w:val="32"/>
        </w:rPr>
        <w:t xml:space="preserve"> </w:t>
      </w:r>
      <w:r w:rsidRPr="00240CC0">
        <w:rPr>
          <w:rFonts w:cs="Arial"/>
          <w:sz w:val="32"/>
          <w:szCs w:val="32"/>
        </w:rPr>
        <w:t>or</w:t>
      </w:r>
      <w:r w:rsidR="00240CC0" w:rsidRPr="00240CC0">
        <w:rPr>
          <w:rFonts w:cs="Arial"/>
          <w:sz w:val="32"/>
          <w:szCs w:val="32"/>
        </w:rPr>
        <w:t xml:space="preserve"> </w:t>
      </w:r>
      <w:r w:rsidRPr="00240CC0">
        <w:rPr>
          <w:rFonts w:cs="Arial"/>
          <w:sz w:val="32"/>
          <w:szCs w:val="32"/>
        </w:rPr>
        <w:t>view</w:t>
      </w:r>
      <w:r w:rsidR="00240CC0" w:rsidRPr="00240CC0">
        <w:rPr>
          <w:rFonts w:cs="Arial"/>
          <w:sz w:val="32"/>
          <w:szCs w:val="32"/>
        </w:rPr>
        <w:t xml:space="preserve"> </w:t>
      </w:r>
      <w:r w:rsidRPr="00240CC0">
        <w:rPr>
          <w:rFonts w:cs="Arial"/>
          <w:sz w:val="32"/>
          <w:szCs w:val="32"/>
        </w:rPr>
        <w:t>them</w:t>
      </w:r>
      <w:r w:rsidR="00240CC0" w:rsidRPr="00240CC0">
        <w:rPr>
          <w:rFonts w:cs="Arial"/>
          <w:sz w:val="32"/>
          <w:szCs w:val="32"/>
        </w:rPr>
        <w:t xml:space="preserve"> </w:t>
      </w:r>
      <w:r w:rsidRPr="00240CC0">
        <w:rPr>
          <w:rFonts w:cs="Arial"/>
          <w:sz w:val="32"/>
          <w:szCs w:val="32"/>
        </w:rPr>
        <w:t>online.  </w:t>
      </w:r>
    </w:p>
    <w:p w14:paraId="5BAB6669" w14:textId="77777777" w:rsidR="00240CC0" w:rsidRPr="00240CC0" w:rsidRDefault="00240CC0" w:rsidP="00566927">
      <w:pPr>
        <w:pStyle w:val="head2"/>
        <w:jc w:val="left"/>
        <w:rPr>
          <w:rFonts w:cs="Arial"/>
          <w:bCs/>
          <w:szCs w:val="36"/>
        </w:rPr>
      </w:pPr>
      <w:r w:rsidRPr="00240CC0">
        <w:rPr>
          <w:rFonts w:cs="Arial"/>
          <w:bCs/>
          <w:szCs w:val="36"/>
        </w:rPr>
        <w:t>How to contact RNIB</w:t>
      </w:r>
    </w:p>
    <w:p w14:paraId="50600E8C" w14:textId="77777777" w:rsidR="00240CC0" w:rsidRPr="00240CC0" w:rsidRDefault="007D2122" w:rsidP="00566927">
      <w:pPr>
        <w:spacing w:before="240"/>
        <w:rPr>
          <w:rFonts w:cs="Arial"/>
          <w:sz w:val="32"/>
          <w:szCs w:val="32"/>
        </w:rPr>
      </w:pPr>
      <w:r w:rsidRPr="00240CC0">
        <w:rPr>
          <w:rFonts w:cs="Arial"/>
          <w:sz w:val="32"/>
          <w:szCs w:val="32"/>
        </w:rPr>
        <w:t>Phone:</w:t>
      </w:r>
      <w:r w:rsidR="00240CC0" w:rsidRPr="00240CC0">
        <w:rPr>
          <w:rFonts w:cs="Arial"/>
          <w:sz w:val="32"/>
          <w:szCs w:val="32"/>
        </w:rPr>
        <w:t xml:space="preserve"> </w:t>
      </w:r>
      <w:r w:rsidRPr="00240CC0">
        <w:rPr>
          <w:rFonts w:cs="Arial"/>
          <w:sz w:val="32"/>
          <w:szCs w:val="32"/>
        </w:rPr>
        <w:t>0303</w:t>
      </w:r>
      <w:r w:rsidR="00240CC0" w:rsidRPr="00240CC0">
        <w:rPr>
          <w:rFonts w:cs="Arial"/>
          <w:sz w:val="32"/>
          <w:szCs w:val="32"/>
        </w:rPr>
        <w:t xml:space="preserve"> </w:t>
      </w:r>
      <w:r w:rsidRPr="00240CC0">
        <w:rPr>
          <w:rFonts w:cs="Arial"/>
          <w:sz w:val="32"/>
          <w:szCs w:val="32"/>
        </w:rPr>
        <w:t>123</w:t>
      </w:r>
      <w:r w:rsidR="00240CC0" w:rsidRPr="00240CC0">
        <w:rPr>
          <w:rFonts w:cs="Arial"/>
          <w:sz w:val="32"/>
          <w:szCs w:val="32"/>
        </w:rPr>
        <w:t xml:space="preserve"> </w:t>
      </w:r>
      <w:r w:rsidRPr="00240CC0">
        <w:rPr>
          <w:rFonts w:cs="Arial"/>
          <w:sz w:val="32"/>
          <w:szCs w:val="32"/>
        </w:rPr>
        <w:t>9999 </w:t>
      </w:r>
    </w:p>
    <w:p w14:paraId="7337ABDF" w14:textId="77777777" w:rsidR="00240CC0" w:rsidRPr="00240CC0" w:rsidRDefault="007D2122" w:rsidP="00566927">
      <w:pPr>
        <w:spacing w:before="240"/>
        <w:rPr>
          <w:rFonts w:cs="Arial"/>
          <w:sz w:val="32"/>
          <w:szCs w:val="32"/>
        </w:rPr>
      </w:pPr>
      <w:r w:rsidRPr="00240CC0">
        <w:rPr>
          <w:rFonts w:cs="Arial"/>
          <w:sz w:val="32"/>
          <w:szCs w:val="32"/>
        </w:rPr>
        <w:t>Email:</w:t>
      </w:r>
      <w:r w:rsidR="00240CC0" w:rsidRPr="00240CC0">
        <w:rPr>
          <w:rFonts w:cs="Arial"/>
          <w:sz w:val="32"/>
          <w:szCs w:val="32"/>
        </w:rPr>
        <w:t xml:space="preserve"> </w:t>
      </w:r>
      <w:r w:rsidRPr="00240CC0">
        <w:rPr>
          <w:rFonts w:cs="Arial"/>
          <w:sz w:val="32"/>
          <w:szCs w:val="32"/>
        </w:rPr>
        <w:t>shop@rnib.org.uk </w:t>
      </w:r>
    </w:p>
    <w:p w14:paraId="7FAC210F" w14:textId="77777777" w:rsidR="00240CC0" w:rsidRPr="00240CC0" w:rsidRDefault="007D2122" w:rsidP="00566927">
      <w:pPr>
        <w:spacing w:before="240"/>
        <w:rPr>
          <w:rFonts w:cs="Arial"/>
          <w:sz w:val="32"/>
          <w:szCs w:val="32"/>
        </w:rPr>
      </w:pPr>
      <w:r w:rsidRPr="00240CC0">
        <w:rPr>
          <w:rFonts w:cs="Arial"/>
          <w:sz w:val="32"/>
          <w:szCs w:val="32"/>
        </w:rPr>
        <w:t>Online</w:t>
      </w:r>
      <w:r w:rsidR="00240CC0" w:rsidRPr="00240CC0">
        <w:rPr>
          <w:rFonts w:cs="Arial"/>
          <w:sz w:val="32"/>
          <w:szCs w:val="32"/>
        </w:rPr>
        <w:t xml:space="preserve"> </w:t>
      </w:r>
      <w:r w:rsidRPr="00240CC0">
        <w:rPr>
          <w:rFonts w:cs="Arial"/>
          <w:sz w:val="32"/>
          <w:szCs w:val="32"/>
        </w:rPr>
        <w:t>Shop:</w:t>
      </w:r>
      <w:r w:rsidR="00240CC0" w:rsidRPr="00240CC0">
        <w:rPr>
          <w:rFonts w:cs="Arial"/>
          <w:sz w:val="32"/>
          <w:szCs w:val="32"/>
        </w:rPr>
        <w:t xml:space="preserve"> </w:t>
      </w:r>
      <w:r w:rsidRPr="00240CC0">
        <w:rPr>
          <w:rFonts w:cs="Arial"/>
          <w:sz w:val="32"/>
          <w:szCs w:val="32"/>
        </w:rPr>
        <w:t>shop.rnib.org.uk </w:t>
      </w:r>
    </w:p>
    <w:p w14:paraId="2198A65B" w14:textId="16CD75CB" w:rsidR="005E6170" w:rsidRDefault="00535A48" w:rsidP="00240CC0">
      <w:pPr>
        <w:rPr>
          <w:rFonts w:cs="Arial"/>
          <w:sz w:val="32"/>
          <w:szCs w:val="32"/>
        </w:rPr>
      </w:pPr>
      <w:r w:rsidRPr="00240CC0">
        <w:rPr>
          <w:rFonts w:cs="Arial"/>
          <w:sz w:val="32"/>
          <w:szCs w:val="32"/>
        </w:rPr>
        <w:t> </w:t>
      </w:r>
    </w:p>
    <w:p w14:paraId="4B407D89" w14:textId="4B08241A" w:rsidR="00240CC0" w:rsidRPr="00240CC0" w:rsidRDefault="00F50B81" w:rsidP="00240CC0">
      <w:pPr>
        <w:rPr>
          <w:rFonts w:cs="Arial"/>
          <w:sz w:val="32"/>
          <w:szCs w:val="32"/>
        </w:rPr>
      </w:pPr>
      <w:r w:rsidRPr="00240CC0">
        <w:rPr>
          <w:rFonts w:cs="Arial"/>
          <w:sz w:val="32"/>
          <w:szCs w:val="32"/>
        </w:rPr>
        <w:lastRenderedPageBreak/>
        <w:t>Products</w:t>
      </w:r>
      <w:r w:rsidR="00240CC0" w:rsidRPr="00240CC0">
        <w:rPr>
          <w:rFonts w:cs="Arial"/>
          <w:sz w:val="32"/>
          <w:szCs w:val="32"/>
        </w:rPr>
        <w:t xml:space="preserve"> </w:t>
      </w:r>
      <w:r w:rsidRPr="00240CC0">
        <w:rPr>
          <w:rFonts w:cs="Arial"/>
          <w:sz w:val="32"/>
          <w:szCs w:val="32"/>
        </w:rPr>
        <w:t>are</w:t>
      </w:r>
      <w:r w:rsidR="00240CC0" w:rsidRPr="00240CC0">
        <w:rPr>
          <w:rFonts w:cs="Arial"/>
          <w:sz w:val="32"/>
          <w:szCs w:val="32"/>
        </w:rPr>
        <w:t xml:space="preserve"> </w:t>
      </w:r>
      <w:r w:rsidRPr="00240CC0">
        <w:rPr>
          <w:rFonts w:cs="Arial"/>
          <w:sz w:val="32"/>
          <w:szCs w:val="32"/>
        </w:rPr>
        <w:t>provided</w:t>
      </w:r>
      <w:r w:rsidR="00240CC0" w:rsidRPr="00240CC0">
        <w:rPr>
          <w:rFonts w:cs="Arial"/>
          <w:sz w:val="32"/>
          <w:szCs w:val="32"/>
        </w:rPr>
        <w:t xml:space="preserve"> </w:t>
      </w:r>
      <w:r w:rsidRPr="00240CC0">
        <w:rPr>
          <w:rFonts w:cs="Arial"/>
          <w:sz w:val="32"/>
          <w:szCs w:val="32"/>
        </w:rPr>
        <w:t>by</w:t>
      </w:r>
      <w:r w:rsidR="00240CC0" w:rsidRPr="00240CC0">
        <w:rPr>
          <w:rFonts w:cs="Arial"/>
          <w:sz w:val="32"/>
          <w:szCs w:val="32"/>
        </w:rPr>
        <w:t xml:space="preserve"> </w:t>
      </w:r>
      <w:r w:rsidRPr="00240CC0">
        <w:rPr>
          <w:rFonts w:cs="Arial"/>
          <w:sz w:val="32"/>
          <w:szCs w:val="32"/>
        </w:rPr>
        <w:t>RNIB</w:t>
      </w:r>
      <w:r w:rsidR="00240CC0" w:rsidRPr="00240CC0">
        <w:rPr>
          <w:rFonts w:cs="Arial"/>
          <w:sz w:val="32"/>
          <w:szCs w:val="32"/>
        </w:rPr>
        <w:t xml:space="preserve"> </w:t>
      </w:r>
      <w:r w:rsidRPr="00240CC0">
        <w:rPr>
          <w:rFonts w:cs="Arial"/>
          <w:sz w:val="32"/>
          <w:szCs w:val="32"/>
        </w:rPr>
        <w:t>Enterprises</w:t>
      </w:r>
      <w:r w:rsidR="00240CC0" w:rsidRPr="00240CC0">
        <w:rPr>
          <w:rFonts w:cs="Arial"/>
          <w:sz w:val="32"/>
          <w:szCs w:val="32"/>
        </w:rPr>
        <w:t xml:space="preserve"> </w:t>
      </w:r>
      <w:r w:rsidRPr="00240CC0">
        <w:rPr>
          <w:rFonts w:cs="Arial"/>
          <w:sz w:val="32"/>
          <w:szCs w:val="32"/>
        </w:rPr>
        <w:t>Limited.</w:t>
      </w:r>
      <w:r w:rsidR="00240CC0" w:rsidRPr="00240CC0">
        <w:rPr>
          <w:rFonts w:cs="Arial"/>
          <w:sz w:val="32"/>
          <w:szCs w:val="32"/>
        </w:rPr>
        <w:t xml:space="preserve"> </w:t>
      </w:r>
      <w:r w:rsidRPr="00240CC0">
        <w:rPr>
          <w:rFonts w:cs="Arial"/>
          <w:sz w:val="32"/>
          <w:szCs w:val="32"/>
        </w:rPr>
        <w:t>Company</w:t>
      </w:r>
      <w:r w:rsidR="00240CC0" w:rsidRPr="00240CC0">
        <w:rPr>
          <w:rFonts w:cs="Arial"/>
          <w:sz w:val="32"/>
          <w:szCs w:val="32"/>
        </w:rPr>
        <w:t xml:space="preserve"> </w:t>
      </w:r>
      <w:r w:rsidRPr="00240CC0">
        <w:rPr>
          <w:rFonts w:cs="Arial"/>
          <w:sz w:val="32"/>
          <w:szCs w:val="32"/>
        </w:rPr>
        <w:t>number:</w:t>
      </w:r>
      <w:r w:rsidR="00240CC0" w:rsidRPr="00240CC0">
        <w:rPr>
          <w:rFonts w:cs="Arial"/>
          <w:sz w:val="32"/>
          <w:szCs w:val="32"/>
        </w:rPr>
        <w:t xml:space="preserve"> </w:t>
      </w:r>
      <w:r w:rsidRPr="00240CC0">
        <w:rPr>
          <w:rFonts w:cs="Arial"/>
          <w:sz w:val="32"/>
          <w:szCs w:val="32"/>
        </w:rPr>
        <w:t>0887094</w:t>
      </w:r>
      <w:r w:rsidR="00240CC0" w:rsidRPr="00240CC0">
        <w:rPr>
          <w:rFonts w:cs="Arial"/>
          <w:sz w:val="32"/>
          <w:szCs w:val="32"/>
        </w:rPr>
        <w:t xml:space="preserve"> </w:t>
      </w:r>
      <w:r w:rsidRPr="00240CC0">
        <w:rPr>
          <w:rFonts w:cs="Arial"/>
          <w:sz w:val="32"/>
          <w:szCs w:val="32"/>
        </w:rPr>
        <w:t>Registered</w:t>
      </w:r>
      <w:r w:rsidR="00240CC0" w:rsidRPr="00240CC0">
        <w:rPr>
          <w:rFonts w:cs="Arial"/>
          <w:sz w:val="32"/>
          <w:szCs w:val="32"/>
        </w:rPr>
        <w:t xml:space="preserve"> </w:t>
      </w:r>
      <w:r w:rsidRPr="00240CC0">
        <w:rPr>
          <w:rFonts w:cs="Arial"/>
          <w:sz w:val="32"/>
          <w:szCs w:val="32"/>
        </w:rPr>
        <w:t>office:</w:t>
      </w:r>
      <w:r w:rsidR="00240CC0" w:rsidRPr="00240CC0">
        <w:rPr>
          <w:rFonts w:cs="Arial"/>
          <w:sz w:val="32"/>
          <w:szCs w:val="32"/>
        </w:rPr>
        <w:t xml:space="preserve"> </w:t>
      </w:r>
      <w:r w:rsidRPr="00240CC0">
        <w:rPr>
          <w:rFonts w:cs="Arial"/>
          <w:sz w:val="32"/>
          <w:szCs w:val="32"/>
        </w:rPr>
        <w:t>The</w:t>
      </w:r>
      <w:r w:rsidR="00240CC0" w:rsidRPr="00240CC0">
        <w:rPr>
          <w:rFonts w:cs="Arial"/>
          <w:sz w:val="32"/>
          <w:szCs w:val="32"/>
        </w:rPr>
        <w:t xml:space="preserve"> </w:t>
      </w:r>
      <w:r w:rsidRPr="00240CC0">
        <w:rPr>
          <w:rFonts w:cs="Arial"/>
          <w:sz w:val="32"/>
          <w:szCs w:val="32"/>
        </w:rPr>
        <w:t>Grimaldi</w:t>
      </w:r>
      <w:r w:rsidR="00240CC0" w:rsidRPr="00240CC0">
        <w:rPr>
          <w:rFonts w:cs="Arial"/>
          <w:sz w:val="32"/>
          <w:szCs w:val="32"/>
        </w:rPr>
        <w:t xml:space="preserve"> </w:t>
      </w:r>
      <w:r w:rsidRPr="00240CC0">
        <w:rPr>
          <w:rFonts w:cs="Arial"/>
          <w:sz w:val="32"/>
          <w:szCs w:val="32"/>
        </w:rPr>
        <w:t>Building,</w:t>
      </w:r>
      <w:r w:rsidR="00240CC0" w:rsidRPr="00240CC0">
        <w:rPr>
          <w:rFonts w:cs="Arial"/>
          <w:sz w:val="32"/>
          <w:szCs w:val="32"/>
        </w:rPr>
        <w:t xml:space="preserve"> </w:t>
      </w:r>
      <w:r w:rsidRPr="00240CC0">
        <w:rPr>
          <w:rFonts w:cs="Arial"/>
          <w:sz w:val="32"/>
          <w:szCs w:val="32"/>
        </w:rPr>
        <w:t>154a</w:t>
      </w:r>
      <w:r w:rsidR="00240CC0" w:rsidRPr="00240CC0">
        <w:rPr>
          <w:rFonts w:cs="Arial"/>
          <w:sz w:val="32"/>
          <w:szCs w:val="32"/>
        </w:rPr>
        <w:t xml:space="preserve"> </w:t>
      </w:r>
      <w:r w:rsidRPr="00240CC0">
        <w:rPr>
          <w:rFonts w:cs="Arial"/>
          <w:sz w:val="32"/>
          <w:szCs w:val="32"/>
        </w:rPr>
        <w:t>Pentonville</w:t>
      </w:r>
      <w:r w:rsidR="00240CC0" w:rsidRPr="00240CC0">
        <w:rPr>
          <w:rFonts w:cs="Arial"/>
          <w:sz w:val="32"/>
          <w:szCs w:val="32"/>
        </w:rPr>
        <w:t xml:space="preserve"> </w:t>
      </w:r>
      <w:r w:rsidRPr="00240CC0">
        <w:rPr>
          <w:rFonts w:cs="Arial"/>
          <w:sz w:val="32"/>
          <w:szCs w:val="32"/>
        </w:rPr>
        <w:t>Road,</w:t>
      </w:r>
      <w:r w:rsidR="00240CC0" w:rsidRPr="00240CC0">
        <w:rPr>
          <w:rFonts w:cs="Arial"/>
          <w:sz w:val="32"/>
          <w:szCs w:val="32"/>
        </w:rPr>
        <w:t xml:space="preserve"> </w:t>
      </w:r>
      <w:r w:rsidRPr="00240CC0">
        <w:rPr>
          <w:rFonts w:cs="Arial"/>
          <w:sz w:val="32"/>
          <w:szCs w:val="32"/>
        </w:rPr>
        <w:t>London</w:t>
      </w:r>
      <w:r w:rsidR="00240CC0" w:rsidRPr="00240CC0">
        <w:rPr>
          <w:rFonts w:cs="Arial"/>
          <w:sz w:val="32"/>
          <w:szCs w:val="32"/>
        </w:rPr>
        <w:t xml:space="preserve"> </w:t>
      </w:r>
      <w:r w:rsidRPr="00240CC0">
        <w:rPr>
          <w:rFonts w:cs="Arial"/>
          <w:sz w:val="32"/>
          <w:szCs w:val="32"/>
        </w:rPr>
        <w:t>N1</w:t>
      </w:r>
      <w:r w:rsidR="00240CC0" w:rsidRPr="00240CC0">
        <w:rPr>
          <w:rFonts w:cs="Arial"/>
          <w:sz w:val="32"/>
          <w:szCs w:val="32"/>
        </w:rPr>
        <w:t xml:space="preserve"> </w:t>
      </w:r>
      <w:r w:rsidRPr="00240CC0">
        <w:rPr>
          <w:rFonts w:cs="Arial"/>
          <w:sz w:val="32"/>
          <w:szCs w:val="32"/>
        </w:rPr>
        <w:t>9JE</w:t>
      </w:r>
      <w:r w:rsidR="00613B17" w:rsidRPr="00240CC0">
        <w:rPr>
          <w:rFonts w:cs="Arial"/>
          <w:sz w:val="32"/>
          <w:szCs w:val="32"/>
        </w:rPr>
        <w:t>.</w:t>
      </w:r>
      <w:r w:rsidR="00240CC0" w:rsidRPr="00240CC0">
        <w:rPr>
          <w:rFonts w:cs="Arial"/>
          <w:sz w:val="32"/>
          <w:szCs w:val="32"/>
        </w:rPr>
        <w:t xml:space="preserve"> </w:t>
      </w:r>
      <w:r w:rsidRPr="00240CC0">
        <w:rPr>
          <w:rFonts w:cs="Arial"/>
          <w:sz w:val="32"/>
          <w:szCs w:val="32"/>
        </w:rPr>
        <w:t>RNIB</w:t>
      </w:r>
      <w:r w:rsidR="00240CC0" w:rsidRPr="00240CC0">
        <w:rPr>
          <w:rFonts w:cs="Arial"/>
          <w:sz w:val="32"/>
          <w:szCs w:val="32"/>
        </w:rPr>
        <w:t xml:space="preserve"> </w:t>
      </w:r>
      <w:r w:rsidRPr="00240CC0">
        <w:rPr>
          <w:rFonts w:cs="Arial"/>
          <w:sz w:val="32"/>
          <w:szCs w:val="32"/>
        </w:rPr>
        <w:t>Enterprises</w:t>
      </w:r>
      <w:r w:rsidR="00240CC0" w:rsidRPr="00240CC0">
        <w:rPr>
          <w:rFonts w:cs="Arial"/>
          <w:sz w:val="32"/>
          <w:szCs w:val="32"/>
        </w:rPr>
        <w:t xml:space="preserve"> </w:t>
      </w:r>
      <w:r w:rsidRPr="00240CC0">
        <w:rPr>
          <w:rFonts w:cs="Arial"/>
          <w:sz w:val="32"/>
          <w:szCs w:val="32"/>
        </w:rPr>
        <w:t>Limited</w:t>
      </w:r>
      <w:r w:rsidR="00240CC0" w:rsidRPr="00240CC0">
        <w:rPr>
          <w:rFonts w:cs="Arial"/>
          <w:sz w:val="32"/>
          <w:szCs w:val="32"/>
        </w:rPr>
        <w:t xml:space="preserve"> </w:t>
      </w:r>
      <w:r w:rsidRPr="00240CC0">
        <w:rPr>
          <w:rFonts w:cs="Arial"/>
          <w:sz w:val="32"/>
          <w:szCs w:val="32"/>
        </w:rPr>
        <w:t>is</w:t>
      </w:r>
      <w:r w:rsidR="00240CC0" w:rsidRPr="00240CC0">
        <w:rPr>
          <w:rFonts w:cs="Arial"/>
          <w:sz w:val="32"/>
          <w:szCs w:val="32"/>
        </w:rPr>
        <w:t xml:space="preserve"> </w:t>
      </w:r>
      <w:r w:rsidRPr="00240CC0">
        <w:rPr>
          <w:rFonts w:cs="Arial"/>
          <w:sz w:val="32"/>
          <w:szCs w:val="32"/>
        </w:rPr>
        <w:t>a</w:t>
      </w:r>
      <w:r w:rsidR="00240CC0" w:rsidRPr="00240CC0">
        <w:rPr>
          <w:rFonts w:cs="Arial"/>
          <w:sz w:val="32"/>
          <w:szCs w:val="32"/>
        </w:rPr>
        <w:t xml:space="preserve"> </w:t>
      </w:r>
      <w:r w:rsidRPr="00240CC0">
        <w:rPr>
          <w:rFonts w:cs="Arial"/>
          <w:sz w:val="32"/>
          <w:szCs w:val="32"/>
        </w:rPr>
        <w:t>trading</w:t>
      </w:r>
      <w:r w:rsidR="00240CC0" w:rsidRPr="00240CC0">
        <w:rPr>
          <w:rFonts w:cs="Arial"/>
          <w:sz w:val="32"/>
          <w:szCs w:val="32"/>
        </w:rPr>
        <w:t xml:space="preserve"> </w:t>
      </w:r>
      <w:r w:rsidRPr="00240CC0">
        <w:rPr>
          <w:rFonts w:cs="Arial"/>
          <w:sz w:val="32"/>
          <w:szCs w:val="32"/>
        </w:rPr>
        <w:t>subsidiary</w:t>
      </w:r>
      <w:r w:rsidR="00240CC0" w:rsidRPr="00240CC0">
        <w:rPr>
          <w:rFonts w:cs="Arial"/>
          <w:sz w:val="32"/>
          <w:szCs w:val="32"/>
        </w:rPr>
        <w:t xml:space="preserve"> </w:t>
      </w:r>
      <w:r w:rsidRPr="00240CC0">
        <w:rPr>
          <w:rFonts w:cs="Arial"/>
          <w:sz w:val="32"/>
          <w:szCs w:val="32"/>
        </w:rPr>
        <w:t>of</w:t>
      </w:r>
      <w:r w:rsidR="00240CC0" w:rsidRPr="00240CC0">
        <w:rPr>
          <w:rFonts w:cs="Arial"/>
          <w:sz w:val="32"/>
          <w:szCs w:val="32"/>
        </w:rPr>
        <w:t xml:space="preserve"> </w:t>
      </w:r>
      <w:r w:rsidRPr="00240CC0">
        <w:rPr>
          <w:rFonts w:cs="Arial"/>
          <w:sz w:val="32"/>
          <w:szCs w:val="32"/>
        </w:rPr>
        <w:t>the</w:t>
      </w:r>
      <w:r w:rsidR="00240CC0" w:rsidRPr="00240CC0">
        <w:rPr>
          <w:rFonts w:cs="Arial"/>
          <w:sz w:val="32"/>
          <w:szCs w:val="32"/>
        </w:rPr>
        <w:t xml:space="preserve"> </w:t>
      </w:r>
      <w:r w:rsidRPr="00240CC0">
        <w:rPr>
          <w:rFonts w:cs="Arial"/>
          <w:sz w:val="32"/>
          <w:szCs w:val="32"/>
        </w:rPr>
        <w:t>Royal</w:t>
      </w:r>
      <w:r w:rsidR="00240CC0" w:rsidRPr="00240CC0">
        <w:rPr>
          <w:rFonts w:cs="Arial"/>
          <w:sz w:val="32"/>
          <w:szCs w:val="32"/>
        </w:rPr>
        <w:t xml:space="preserve"> </w:t>
      </w:r>
      <w:r w:rsidRPr="00240CC0">
        <w:rPr>
          <w:rFonts w:cs="Arial"/>
          <w:sz w:val="32"/>
          <w:szCs w:val="32"/>
        </w:rPr>
        <w:t>National</w:t>
      </w:r>
      <w:r w:rsidR="00240CC0" w:rsidRPr="00240CC0">
        <w:rPr>
          <w:rFonts w:cs="Arial"/>
          <w:sz w:val="32"/>
          <w:szCs w:val="32"/>
        </w:rPr>
        <w:t xml:space="preserve"> </w:t>
      </w:r>
      <w:r w:rsidRPr="00240CC0">
        <w:rPr>
          <w:rFonts w:cs="Arial"/>
          <w:sz w:val="32"/>
          <w:szCs w:val="32"/>
        </w:rPr>
        <w:t>Institute</w:t>
      </w:r>
      <w:r w:rsidR="00240CC0" w:rsidRPr="00240CC0">
        <w:rPr>
          <w:rFonts w:cs="Arial"/>
          <w:sz w:val="32"/>
          <w:szCs w:val="32"/>
        </w:rPr>
        <w:t xml:space="preserve"> </w:t>
      </w:r>
      <w:r w:rsidRPr="00240CC0">
        <w:rPr>
          <w:rFonts w:cs="Arial"/>
          <w:sz w:val="32"/>
          <w:szCs w:val="32"/>
        </w:rPr>
        <w:t>of</w:t>
      </w:r>
      <w:r w:rsidR="00240CC0" w:rsidRPr="00240CC0">
        <w:rPr>
          <w:rFonts w:cs="Arial"/>
          <w:sz w:val="32"/>
          <w:szCs w:val="32"/>
        </w:rPr>
        <w:t xml:space="preserve"> </w:t>
      </w:r>
      <w:r w:rsidRPr="00240CC0">
        <w:rPr>
          <w:rFonts w:cs="Arial"/>
          <w:sz w:val="32"/>
          <w:szCs w:val="32"/>
        </w:rPr>
        <w:t>Blind</w:t>
      </w:r>
      <w:r w:rsidR="00240CC0" w:rsidRPr="00240CC0">
        <w:rPr>
          <w:rFonts w:cs="Arial"/>
          <w:sz w:val="32"/>
          <w:szCs w:val="32"/>
        </w:rPr>
        <w:t xml:space="preserve"> </w:t>
      </w:r>
      <w:r w:rsidRPr="00240CC0">
        <w:rPr>
          <w:rFonts w:cs="Arial"/>
          <w:sz w:val="32"/>
          <w:szCs w:val="32"/>
        </w:rPr>
        <w:t>People,</w:t>
      </w:r>
      <w:r w:rsidR="00240CC0" w:rsidRPr="00240CC0">
        <w:rPr>
          <w:rFonts w:cs="Arial"/>
          <w:sz w:val="32"/>
          <w:szCs w:val="32"/>
        </w:rPr>
        <w:t xml:space="preserve"> </w:t>
      </w:r>
      <w:r w:rsidRPr="00240CC0">
        <w:rPr>
          <w:rFonts w:cs="Arial"/>
          <w:sz w:val="32"/>
          <w:szCs w:val="32"/>
        </w:rPr>
        <w:t>a</w:t>
      </w:r>
      <w:r w:rsidR="00240CC0" w:rsidRPr="00240CC0">
        <w:rPr>
          <w:rFonts w:cs="Arial"/>
          <w:sz w:val="32"/>
          <w:szCs w:val="32"/>
        </w:rPr>
        <w:t xml:space="preserve"> </w:t>
      </w:r>
      <w:r w:rsidRPr="00240CC0">
        <w:rPr>
          <w:rFonts w:cs="Arial"/>
          <w:sz w:val="32"/>
          <w:szCs w:val="32"/>
        </w:rPr>
        <w:t>charity</w:t>
      </w:r>
      <w:r w:rsidR="00240CC0" w:rsidRPr="00240CC0">
        <w:rPr>
          <w:rFonts w:cs="Arial"/>
          <w:sz w:val="32"/>
          <w:szCs w:val="32"/>
        </w:rPr>
        <w:t xml:space="preserve"> </w:t>
      </w:r>
      <w:r w:rsidRPr="00240CC0">
        <w:rPr>
          <w:rFonts w:cs="Arial"/>
          <w:sz w:val="32"/>
          <w:szCs w:val="32"/>
        </w:rPr>
        <w:t>registered</w:t>
      </w:r>
      <w:r w:rsidR="00240CC0" w:rsidRPr="00240CC0">
        <w:rPr>
          <w:rFonts w:cs="Arial"/>
          <w:sz w:val="32"/>
          <w:szCs w:val="32"/>
        </w:rPr>
        <w:t xml:space="preserve"> </w:t>
      </w:r>
      <w:r w:rsidRPr="00240CC0">
        <w:rPr>
          <w:rFonts w:cs="Arial"/>
          <w:sz w:val="32"/>
          <w:szCs w:val="32"/>
        </w:rPr>
        <w:t>in</w:t>
      </w:r>
      <w:r w:rsidR="00240CC0" w:rsidRPr="00240CC0">
        <w:rPr>
          <w:rFonts w:cs="Arial"/>
          <w:sz w:val="32"/>
          <w:szCs w:val="32"/>
        </w:rPr>
        <w:t xml:space="preserve"> </w:t>
      </w:r>
      <w:r w:rsidRPr="00240CC0">
        <w:rPr>
          <w:rFonts w:cs="Arial"/>
          <w:sz w:val="32"/>
          <w:szCs w:val="32"/>
        </w:rPr>
        <w:t>England</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Wales</w:t>
      </w:r>
      <w:r w:rsidR="00240CC0" w:rsidRPr="00240CC0">
        <w:rPr>
          <w:rFonts w:cs="Arial"/>
          <w:sz w:val="32"/>
          <w:szCs w:val="32"/>
        </w:rPr>
        <w:t xml:space="preserve"> </w:t>
      </w:r>
      <w:r w:rsidRPr="00240CC0">
        <w:rPr>
          <w:rFonts w:cs="Arial"/>
          <w:sz w:val="32"/>
          <w:szCs w:val="32"/>
        </w:rPr>
        <w:t>(226227)</w:t>
      </w:r>
      <w:r w:rsidR="00240CC0" w:rsidRPr="00240CC0">
        <w:rPr>
          <w:rFonts w:cs="Arial"/>
          <w:sz w:val="32"/>
          <w:szCs w:val="32"/>
        </w:rPr>
        <w:t xml:space="preserve"> </w:t>
      </w:r>
      <w:r w:rsidRPr="00240CC0">
        <w:rPr>
          <w:rFonts w:cs="Arial"/>
          <w:sz w:val="32"/>
          <w:szCs w:val="32"/>
        </w:rPr>
        <w:t>and</w:t>
      </w:r>
      <w:r w:rsidR="00240CC0" w:rsidRPr="00240CC0">
        <w:rPr>
          <w:rFonts w:cs="Arial"/>
          <w:sz w:val="32"/>
          <w:szCs w:val="32"/>
        </w:rPr>
        <w:t xml:space="preserve"> </w:t>
      </w:r>
      <w:r w:rsidRPr="00240CC0">
        <w:rPr>
          <w:rFonts w:cs="Arial"/>
          <w:sz w:val="32"/>
          <w:szCs w:val="32"/>
        </w:rPr>
        <w:t>Scotland</w:t>
      </w:r>
      <w:r w:rsidR="00240CC0" w:rsidRPr="00240CC0">
        <w:rPr>
          <w:rFonts w:cs="Arial"/>
          <w:sz w:val="32"/>
          <w:szCs w:val="32"/>
        </w:rPr>
        <w:t xml:space="preserve"> </w:t>
      </w:r>
      <w:r w:rsidRPr="00240CC0">
        <w:rPr>
          <w:rFonts w:cs="Arial"/>
          <w:sz w:val="32"/>
          <w:szCs w:val="32"/>
        </w:rPr>
        <w:t>(SC039316).</w:t>
      </w:r>
    </w:p>
    <w:p w14:paraId="041CC212" w14:textId="77777777" w:rsidR="00240CC0" w:rsidRPr="00240CC0" w:rsidRDefault="00240CC0" w:rsidP="00240CC0"/>
    <w:p w14:paraId="457D46B4" w14:textId="027E52F2" w:rsidR="00240CC0" w:rsidRPr="00240CC0" w:rsidRDefault="00880242" w:rsidP="00240CC0">
      <w:r w:rsidRPr="00240CC0">
        <w:rPr>
          <w:rFonts w:cs="Arial"/>
          <w:sz w:val="32"/>
          <w:szCs w:val="32"/>
        </w:rPr>
        <w:t>Date</w:t>
      </w:r>
      <w:r w:rsidR="00193865" w:rsidRPr="00240CC0">
        <w:rPr>
          <w:rFonts w:cs="Arial"/>
          <w:sz w:val="32"/>
          <w:szCs w:val="32"/>
        </w:rPr>
        <w:t>:</w:t>
      </w:r>
      <w:r w:rsidR="00240CC0" w:rsidRPr="00240CC0">
        <w:rPr>
          <w:rFonts w:cs="Arial"/>
          <w:sz w:val="32"/>
          <w:szCs w:val="32"/>
        </w:rPr>
        <w:t xml:space="preserve"> </w:t>
      </w:r>
      <w:r w:rsidR="007C75AE" w:rsidRPr="00240CC0">
        <w:rPr>
          <w:rFonts w:cs="Arial"/>
          <w:sz w:val="32"/>
          <w:szCs w:val="32"/>
        </w:rPr>
        <w:t>May</w:t>
      </w:r>
      <w:r w:rsidR="00240CC0" w:rsidRPr="00240CC0">
        <w:rPr>
          <w:rFonts w:cs="Arial"/>
          <w:sz w:val="32"/>
          <w:szCs w:val="32"/>
        </w:rPr>
        <w:t xml:space="preserve"> </w:t>
      </w:r>
      <w:r w:rsidR="00DB2DD4" w:rsidRPr="00240CC0">
        <w:rPr>
          <w:rFonts w:cs="Arial"/>
          <w:sz w:val="32"/>
          <w:szCs w:val="32"/>
        </w:rPr>
        <w:t>2026.</w:t>
      </w:r>
    </w:p>
    <w:sectPr w:rsidR="00240CC0" w:rsidRPr="00240CC0" w:rsidSect="00240CC0">
      <w:footerReference w:type="default" r:id="rId26"/>
      <w:endnotePr>
        <w:numFmt w:val="decimal"/>
      </w:endnotePr>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A84E" w14:textId="77777777" w:rsidR="00F16A2A" w:rsidRDefault="00F16A2A" w:rsidP="00E539B0">
      <w:r>
        <w:separator/>
      </w:r>
    </w:p>
  </w:endnote>
  <w:endnote w:type="continuationSeparator" w:id="0">
    <w:p w14:paraId="15CBEAC7" w14:textId="77777777" w:rsidR="00F16A2A" w:rsidRDefault="00F16A2A"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645002"/>
      <w:docPartObj>
        <w:docPartGallery w:val="Page Numbers (Bottom of Page)"/>
        <w:docPartUnique/>
      </w:docPartObj>
    </w:sdtPr>
    <w:sdtEndPr>
      <w:rPr>
        <w:noProof/>
      </w:rPr>
    </w:sdtEndPr>
    <w:sdtContent>
      <w:p w14:paraId="6528BC53" w14:textId="5EB3A70C" w:rsidR="006B7591" w:rsidRDefault="006B7591">
        <w:pPr>
          <w:pStyle w:val="Footer"/>
          <w:jc w:val="center"/>
        </w:pPr>
        <w:r w:rsidRPr="006A15AB">
          <w:rPr>
            <w:sz w:val="32"/>
            <w:szCs w:val="32"/>
          </w:rPr>
          <w:fldChar w:fldCharType="begin"/>
        </w:r>
        <w:r w:rsidRPr="006A15AB">
          <w:rPr>
            <w:sz w:val="32"/>
            <w:szCs w:val="32"/>
          </w:rPr>
          <w:instrText xml:space="preserve"> PAGE   \* MERGEFORMAT </w:instrText>
        </w:r>
        <w:r w:rsidRPr="006A15AB">
          <w:rPr>
            <w:sz w:val="32"/>
            <w:szCs w:val="32"/>
          </w:rPr>
          <w:fldChar w:fldCharType="separate"/>
        </w:r>
        <w:r w:rsidRPr="006A15AB">
          <w:rPr>
            <w:noProof/>
            <w:sz w:val="32"/>
            <w:szCs w:val="32"/>
          </w:rPr>
          <w:t>2</w:t>
        </w:r>
        <w:r w:rsidRPr="006A15AB">
          <w:rPr>
            <w:noProof/>
            <w:sz w:val="32"/>
            <w:szCs w:val="32"/>
          </w:rPr>
          <w:fldChar w:fldCharType="end"/>
        </w:r>
      </w:p>
    </w:sdtContent>
  </w:sdt>
  <w:p w14:paraId="53F3114F" w14:textId="77777777" w:rsidR="00DF3E6E" w:rsidRDefault="00DF3E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F339" w14:textId="77777777" w:rsidR="00F16A2A" w:rsidRDefault="00F16A2A" w:rsidP="00E539B0">
      <w:r>
        <w:separator/>
      </w:r>
    </w:p>
  </w:footnote>
  <w:footnote w:type="continuationSeparator" w:id="0">
    <w:p w14:paraId="2D5BB276" w14:textId="77777777" w:rsidR="00F16A2A" w:rsidRDefault="00F16A2A"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E4E90B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868CC1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69E76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A49FA"/>
    <w:multiLevelType w:val="singleLevel"/>
    <w:tmpl w:val="F2100048"/>
    <w:lvl w:ilvl="0">
      <w:start w:val="1"/>
      <w:numFmt w:val="bullet"/>
      <w:pStyle w:val="p2"/>
      <w:lvlText w:val=""/>
      <w:lvlJc w:val="left"/>
      <w:pPr>
        <w:tabs>
          <w:tab w:val="num" w:pos="360"/>
        </w:tabs>
        <w:ind w:left="360" w:hanging="360"/>
      </w:pPr>
      <w:rPr>
        <w:rFonts w:ascii="Symbol" w:hAnsi="Symbol" w:hint="default"/>
      </w:rPr>
    </w:lvl>
  </w:abstractNum>
  <w:abstractNum w:abstractNumId="6"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FC22FD"/>
    <w:multiLevelType w:val="hybridMultilevel"/>
    <w:tmpl w:val="0A76CAF0"/>
    <w:lvl w:ilvl="0" w:tplc="EFC4E78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C8D7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88F7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BA51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AAC3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80C8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8637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A82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2072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C548E0"/>
    <w:multiLevelType w:val="hybridMultilevel"/>
    <w:tmpl w:val="048246A8"/>
    <w:lvl w:ilvl="0" w:tplc="1330774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72C2CA">
      <w:start w:val="1"/>
      <w:numFmt w:val="bullet"/>
      <w:lvlText w:val="o"/>
      <w:lvlJc w:val="left"/>
      <w:pPr>
        <w:ind w:left="1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2BD72">
      <w:start w:val="1"/>
      <w:numFmt w:val="bullet"/>
      <w:lvlText w:val="▪"/>
      <w:lvlJc w:val="left"/>
      <w:pPr>
        <w:ind w:left="2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2A28E">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66C3A4">
      <w:start w:val="1"/>
      <w:numFmt w:val="bullet"/>
      <w:lvlText w:val="o"/>
      <w:lvlJc w:val="left"/>
      <w:pPr>
        <w:ind w:left="3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40406C">
      <w:start w:val="1"/>
      <w:numFmt w:val="bullet"/>
      <w:lvlText w:val="▪"/>
      <w:lvlJc w:val="left"/>
      <w:pPr>
        <w:ind w:left="4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5C354A">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C28A54">
      <w:start w:val="1"/>
      <w:numFmt w:val="bullet"/>
      <w:lvlText w:val="o"/>
      <w:lvlJc w:val="left"/>
      <w:pPr>
        <w:ind w:left="5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7094AA">
      <w:start w:val="1"/>
      <w:numFmt w:val="bullet"/>
      <w:lvlText w:val="▪"/>
      <w:lvlJc w:val="left"/>
      <w:pPr>
        <w:ind w:left="6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276564"/>
    <w:multiLevelType w:val="hybridMultilevel"/>
    <w:tmpl w:val="02CA69CE"/>
    <w:lvl w:ilvl="0" w:tplc="64C2EB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7835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6C07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3A2F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B6D8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F21C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A296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FAF3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7AF3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3"/>
  </w:num>
  <w:num w:numId="2" w16cid:durableId="136918189">
    <w:abstractNumId w:val="2"/>
  </w:num>
  <w:num w:numId="3" w16cid:durableId="1714191934">
    <w:abstractNumId w:val="9"/>
  </w:num>
  <w:num w:numId="4" w16cid:durableId="851604409">
    <w:abstractNumId w:val="6"/>
  </w:num>
  <w:num w:numId="5" w16cid:durableId="1866744816">
    <w:abstractNumId w:val="12"/>
  </w:num>
  <w:num w:numId="6" w16cid:durableId="1797748619">
    <w:abstractNumId w:val="11"/>
  </w:num>
  <w:num w:numId="7" w16cid:durableId="1844319761">
    <w:abstractNumId w:val="4"/>
  </w:num>
  <w:num w:numId="8" w16cid:durableId="1532692401">
    <w:abstractNumId w:val="10"/>
  </w:num>
  <w:num w:numId="9" w16cid:durableId="1144472091">
    <w:abstractNumId w:val="8"/>
  </w:num>
  <w:num w:numId="10" w16cid:durableId="1708483850">
    <w:abstractNumId w:val="7"/>
  </w:num>
  <w:num w:numId="11" w16cid:durableId="1524854867">
    <w:abstractNumId w:val="5"/>
  </w:num>
  <w:num w:numId="12" w16cid:durableId="252400423">
    <w:abstractNumId w:val="1"/>
  </w:num>
  <w:num w:numId="13" w16cid:durableId="162117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11B9A"/>
    <w:rsid w:val="00062476"/>
    <w:rsid w:val="0006620F"/>
    <w:rsid w:val="000676EF"/>
    <w:rsid w:val="0009563E"/>
    <w:rsid w:val="000B5BCF"/>
    <w:rsid w:val="000B6723"/>
    <w:rsid w:val="000C7D67"/>
    <w:rsid w:val="00135776"/>
    <w:rsid w:val="00193865"/>
    <w:rsid w:val="001B561F"/>
    <w:rsid w:val="001D5A85"/>
    <w:rsid w:val="001F28C3"/>
    <w:rsid w:val="00220E23"/>
    <w:rsid w:val="00234679"/>
    <w:rsid w:val="00240CC0"/>
    <w:rsid w:val="002858AB"/>
    <w:rsid w:val="0028655D"/>
    <w:rsid w:val="002E7896"/>
    <w:rsid w:val="003929EF"/>
    <w:rsid w:val="00400240"/>
    <w:rsid w:val="00413CF4"/>
    <w:rsid w:val="00470225"/>
    <w:rsid w:val="004877E6"/>
    <w:rsid w:val="005176CD"/>
    <w:rsid w:val="00535A48"/>
    <w:rsid w:val="00566927"/>
    <w:rsid w:val="00593FA0"/>
    <w:rsid w:val="005D0013"/>
    <w:rsid w:val="005E5C6A"/>
    <w:rsid w:val="005E6170"/>
    <w:rsid w:val="00613B17"/>
    <w:rsid w:val="00617685"/>
    <w:rsid w:val="00620C74"/>
    <w:rsid w:val="006A15AB"/>
    <w:rsid w:val="006B7591"/>
    <w:rsid w:val="006C4B67"/>
    <w:rsid w:val="00763BB8"/>
    <w:rsid w:val="007B5F7B"/>
    <w:rsid w:val="007C75AE"/>
    <w:rsid w:val="007D2122"/>
    <w:rsid w:val="00840D15"/>
    <w:rsid w:val="008438E4"/>
    <w:rsid w:val="00862851"/>
    <w:rsid w:val="00880242"/>
    <w:rsid w:val="008C32AC"/>
    <w:rsid w:val="00935DE6"/>
    <w:rsid w:val="00941748"/>
    <w:rsid w:val="00963409"/>
    <w:rsid w:val="00973A8E"/>
    <w:rsid w:val="00974526"/>
    <w:rsid w:val="00977DFA"/>
    <w:rsid w:val="009D199C"/>
    <w:rsid w:val="00AA27C9"/>
    <w:rsid w:val="00AD6ED8"/>
    <w:rsid w:val="00BB3186"/>
    <w:rsid w:val="00BB5A7F"/>
    <w:rsid w:val="00BC51D5"/>
    <w:rsid w:val="00C9719E"/>
    <w:rsid w:val="00D007B6"/>
    <w:rsid w:val="00D33B99"/>
    <w:rsid w:val="00D37728"/>
    <w:rsid w:val="00D679F9"/>
    <w:rsid w:val="00D77DDD"/>
    <w:rsid w:val="00D97CD3"/>
    <w:rsid w:val="00DB2DD4"/>
    <w:rsid w:val="00DF3E6E"/>
    <w:rsid w:val="00E0237F"/>
    <w:rsid w:val="00E151A1"/>
    <w:rsid w:val="00E26163"/>
    <w:rsid w:val="00E34003"/>
    <w:rsid w:val="00E539B0"/>
    <w:rsid w:val="00E64867"/>
    <w:rsid w:val="00E85F2C"/>
    <w:rsid w:val="00E97A5F"/>
    <w:rsid w:val="00EE327A"/>
    <w:rsid w:val="00EE58CF"/>
    <w:rsid w:val="00F16A2A"/>
    <w:rsid w:val="00F50B81"/>
    <w:rsid w:val="00F52847"/>
    <w:rsid w:val="00F55708"/>
    <w:rsid w:val="00FC3DB9"/>
    <w:rsid w:val="15E013C5"/>
    <w:rsid w:val="1F42C29B"/>
    <w:rsid w:val="20F4F101"/>
    <w:rsid w:val="21D1D8F8"/>
    <w:rsid w:val="345D9642"/>
    <w:rsid w:val="381DC91B"/>
    <w:rsid w:val="3AB98930"/>
    <w:rsid w:val="3ED38B2B"/>
    <w:rsid w:val="465AC558"/>
    <w:rsid w:val="4676E46F"/>
    <w:rsid w:val="4821DF87"/>
    <w:rsid w:val="50976A86"/>
    <w:rsid w:val="556033ED"/>
    <w:rsid w:val="5D5E3078"/>
    <w:rsid w:val="639F2B37"/>
    <w:rsid w:val="691539D0"/>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67"/>
    <w:rPr>
      <w:rFonts w:ascii="Arial" w:hAnsi="Arial"/>
      <w:kern w:val="0"/>
      <w:sz w:val="28"/>
      <w14:ligatures w14:val="none"/>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semiHidden/>
    <w:rsid w:val="00E648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E64867"/>
  </w:style>
  <w:style w:type="paragraph" w:styleId="Header">
    <w:name w:val="header"/>
    <w:basedOn w:val="Normal"/>
    <w:link w:val="HeaderChar"/>
    <w:unhideWhenUsed/>
    <w:rsid w:val="00240CC0"/>
    <w:pPr>
      <w:tabs>
        <w:tab w:val="center" w:pos="4513"/>
        <w:tab w:val="right" w:pos="9026"/>
      </w:tabs>
    </w:pPr>
  </w:style>
  <w:style w:type="character" w:customStyle="1" w:styleId="HeaderChar">
    <w:name w:val="Header Char"/>
    <w:basedOn w:val="DefaultParagraphFont"/>
    <w:link w:val="Header"/>
    <w:rsid w:val="00240CC0"/>
    <w:rPr>
      <w:rFonts w:ascii="Arial" w:hAnsi="Arial"/>
      <w:kern w:val="0"/>
      <w:sz w:val="28"/>
      <w14:ligatures w14:val="none"/>
    </w:rPr>
  </w:style>
  <w:style w:type="paragraph" w:styleId="Footer">
    <w:name w:val="footer"/>
    <w:basedOn w:val="Normal"/>
    <w:link w:val="FooterChar"/>
    <w:uiPriority w:val="99"/>
    <w:unhideWhenUsed/>
    <w:rsid w:val="00240CC0"/>
    <w:pPr>
      <w:tabs>
        <w:tab w:val="center" w:pos="4513"/>
        <w:tab w:val="right" w:pos="9026"/>
      </w:tabs>
    </w:pPr>
  </w:style>
  <w:style w:type="character" w:customStyle="1" w:styleId="FooterChar">
    <w:name w:val="Footer Char"/>
    <w:basedOn w:val="DefaultParagraphFont"/>
    <w:link w:val="Footer"/>
    <w:uiPriority w:val="99"/>
    <w:rsid w:val="00240CC0"/>
    <w:rPr>
      <w:rFonts w:ascii="Arial" w:hAnsi="Arial"/>
      <w:kern w:val="0"/>
      <w:sz w:val="28"/>
      <w14:ligatures w14:val="none"/>
    </w:rPr>
  </w:style>
  <w:style w:type="paragraph" w:styleId="ListNumber">
    <w:name w:val="List Number"/>
    <w:basedOn w:val="Normal"/>
    <w:qFormat/>
    <w:rsid w:val="0006620F"/>
    <w:pPr>
      <w:numPr>
        <w:numId w:val="2"/>
      </w:numPr>
      <w:tabs>
        <w:tab w:val="clear" w:pos="360"/>
        <w:tab w:val="left" w:pos="567"/>
      </w:tabs>
      <w:ind w:left="567" w:hanging="567"/>
    </w:pPr>
  </w:style>
  <w:style w:type="paragraph" w:styleId="ListParagraph">
    <w:name w:val="List Paragraph"/>
    <w:basedOn w:val="Normal"/>
    <w:uiPriority w:val="34"/>
    <w:rsid w:val="00240CC0"/>
    <w:pPr>
      <w:ind w:left="720"/>
      <w:contextualSpacing/>
    </w:pPr>
  </w:style>
  <w:style w:type="paragraph" w:customStyle="1" w:styleId="TableParagraph">
    <w:name w:val="Table Paragraph"/>
    <w:basedOn w:val="Normal"/>
    <w:uiPriority w:val="1"/>
    <w:qFormat/>
    <w:rsid w:val="00240CC0"/>
    <w:pPr>
      <w:autoSpaceDE w:val="0"/>
      <w:autoSpaceDN w:val="0"/>
      <w:adjustRightInd w:val="0"/>
      <w:spacing w:before="1" w:line="223" w:lineRule="exact"/>
      <w:ind w:left="172"/>
    </w:pPr>
    <w:rPr>
      <w:rFonts w:ascii="Calibri" w:hAnsi="Calibri" w:cs="Calibri"/>
      <w:sz w:val="24"/>
      <w:szCs w:val="24"/>
      <w14:ligatures w14:val="standardContextual"/>
    </w:rPr>
  </w:style>
  <w:style w:type="paragraph" w:customStyle="1" w:styleId="Default">
    <w:name w:val="Default"/>
    <w:rsid w:val="000B6723"/>
    <w:pPr>
      <w:autoSpaceDE w:val="0"/>
      <w:autoSpaceDN w:val="0"/>
      <w:adjustRightInd w:val="0"/>
    </w:pPr>
    <w:rPr>
      <w:rFonts w:ascii="Calibri" w:hAnsi="Calibri" w:cs="Calibri"/>
      <w:color w:val="000000"/>
      <w:kern w:val="0"/>
      <w:sz w:val="24"/>
      <w:szCs w:val="24"/>
    </w:rPr>
  </w:style>
  <w:style w:type="table" w:styleId="TableGrid">
    <w:name w:val="Table Grid"/>
    <w:basedOn w:val="TableNormal"/>
    <w:rsid w:val="000B6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head2"/>
    <w:next w:val="p"/>
    <w:rsid w:val="00E64867"/>
    <w:pPr>
      <w:spacing w:before="240"/>
    </w:pPr>
  </w:style>
  <w:style w:type="paragraph" w:customStyle="1" w:styleId="head2">
    <w:name w:val="head2"/>
    <w:basedOn w:val="Normal"/>
    <w:next w:val="p"/>
    <w:rsid w:val="00E64867"/>
    <w:pPr>
      <w:keepNext/>
      <w:keepLines/>
      <w:spacing w:before="480"/>
      <w:jc w:val="center"/>
      <w:outlineLvl w:val="1"/>
    </w:pPr>
    <w:rPr>
      <w:b/>
      <w:sz w:val="40"/>
    </w:rPr>
  </w:style>
  <w:style w:type="paragraph" w:customStyle="1" w:styleId="p">
    <w:name w:val="p"/>
    <w:basedOn w:val="Normal"/>
    <w:rsid w:val="00E64867"/>
    <w:pPr>
      <w:spacing w:before="240"/>
    </w:pPr>
  </w:style>
  <w:style w:type="paragraph" w:customStyle="1" w:styleId="Title1">
    <w:name w:val="Title1"/>
    <w:basedOn w:val="Normal"/>
    <w:next w:val="head1"/>
    <w:rsid w:val="00240CC0"/>
    <w:pPr>
      <w:keepNext/>
      <w:keepLines/>
      <w:spacing w:before="240"/>
      <w:jc w:val="center"/>
    </w:pPr>
    <w:rPr>
      <w:b/>
      <w:sz w:val="48"/>
    </w:rPr>
  </w:style>
  <w:style w:type="paragraph" w:customStyle="1" w:styleId="head1">
    <w:name w:val="head1"/>
    <w:basedOn w:val="Normal"/>
    <w:next w:val="p"/>
    <w:rsid w:val="00E64867"/>
    <w:pPr>
      <w:keepNext/>
      <w:keepLines/>
      <w:spacing w:before="480"/>
      <w:jc w:val="center"/>
      <w:outlineLvl w:val="0"/>
    </w:pPr>
    <w:rPr>
      <w:b/>
      <w:sz w:val="48"/>
    </w:rPr>
  </w:style>
  <w:style w:type="paragraph" w:customStyle="1" w:styleId="head5">
    <w:name w:val="head5"/>
    <w:basedOn w:val="head4"/>
    <w:next w:val="p"/>
    <w:rsid w:val="00E64867"/>
    <w:rPr>
      <w:sz w:val="32"/>
    </w:rPr>
  </w:style>
  <w:style w:type="paragraph" w:customStyle="1" w:styleId="head4">
    <w:name w:val="head4"/>
    <w:basedOn w:val="Normal"/>
    <w:next w:val="p"/>
    <w:rsid w:val="00E64867"/>
    <w:pPr>
      <w:keepNext/>
      <w:keepLines/>
      <w:spacing w:before="480"/>
      <w:outlineLvl w:val="3"/>
    </w:pPr>
    <w:rPr>
      <w:b/>
      <w:sz w:val="36"/>
    </w:rPr>
  </w:style>
  <w:style w:type="paragraph" w:customStyle="1" w:styleId="contents2">
    <w:name w:val="contents2"/>
    <w:basedOn w:val="contents1"/>
    <w:rsid w:val="00E64867"/>
    <w:pPr>
      <w:ind w:left="1174"/>
    </w:pPr>
  </w:style>
  <w:style w:type="paragraph" w:customStyle="1" w:styleId="contents1">
    <w:name w:val="contents1"/>
    <w:basedOn w:val="p"/>
    <w:rsid w:val="00E64867"/>
    <w:pPr>
      <w:spacing w:before="0"/>
      <w:ind w:left="720" w:hanging="720"/>
    </w:pPr>
  </w:style>
  <w:style w:type="paragraph" w:customStyle="1" w:styleId="head3">
    <w:name w:val="head3"/>
    <w:basedOn w:val="Normal"/>
    <w:next w:val="p"/>
    <w:rsid w:val="00E64867"/>
    <w:pPr>
      <w:keepNext/>
      <w:keepLines/>
      <w:spacing w:before="480"/>
      <w:outlineLvl w:val="2"/>
    </w:pPr>
    <w:rPr>
      <w:b/>
      <w:sz w:val="40"/>
    </w:rPr>
  </w:style>
  <w:style w:type="paragraph" w:customStyle="1" w:styleId="Subtitle1">
    <w:name w:val="Subtitle1"/>
    <w:basedOn w:val="Normal"/>
    <w:next w:val="head1"/>
    <w:rsid w:val="00240CC0"/>
    <w:pPr>
      <w:keepNext/>
      <w:keepLines/>
      <w:spacing w:before="240"/>
      <w:jc w:val="center"/>
    </w:pPr>
    <w:rPr>
      <w:b/>
      <w:sz w:val="36"/>
    </w:rPr>
  </w:style>
  <w:style w:type="paragraph" w:customStyle="1" w:styleId="litem">
    <w:name w:val="litem"/>
    <w:basedOn w:val="Normal"/>
    <w:rsid w:val="00E64867"/>
    <w:pPr>
      <w:numPr>
        <w:numId w:val="1"/>
      </w:numPr>
      <w:spacing w:before="240"/>
    </w:pPr>
  </w:style>
  <w:style w:type="character" w:customStyle="1" w:styleId="web">
    <w:name w:val="web"/>
    <w:basedOn w:val="DefaultParagraphFont"/>
    <w:rsid w:val="00E64867"/>
    <w:rPr>
      <w:rFonts w:ascii="Courier" w:hAnsi="Courier"/>
      <w:b/>
      <w:color w:val="FF0000"/>
      <w:sz w:val="28"/>
      <w:u w:val="single"/>
    </w:rPr>
  </w:style>
  <w:style w:type="character" w:customStyle="1" w:styleId="email">
    <w:name w:val="email"/>
    <w:basedOn w:val="DefaultParagraphFont"/>
    <w:rsid w:val="00E64867"/>
    <w:rPr>
      <w:rFonts w:ascii="Courier" w:hAnsi="Courier"/>
      <w:b/>
      <w:color w:val="0000FF"/>
      <w:sz w:val="28"/>
      <w:u w:val="single"/>
    </w:rPr>
  </w:style>
  <w:style w:type="character" w:customStyle="1" w:styleId="computer">
    <w:name w:val="computer"/>
    <w:basedOn w:val="DefaultParagraphFont"/>
    <w:rsid w:val="00E64867"/>
    <w:rPr>
      <w:rFonts w:ascii="Courier" w:hAnsi="Courier"/>
      <w:b/>
      <w:color w:val="800080"/>
      <w:sz w:val="28"/>
      <w:u w:val="single"/>
    </w:rPr>
  </w:style>
  <w:style w:type="paragraph" w:customStyle="1" w:styleId="head6">
    <w:name w:val="head6"/>
    <w:basedOn w:val="head5"/>
    <w:next w:val="p"/>
    <w:rsid w:val="00E64867"/>
    <w:rPr>
      <w:b w:val="0"/>
    </w:rPr>
  </w:style>
  <w:style w:type="paragraph" w:customStyle="1" w:styleId="p2">
    <w:name w:val="p2"/>
    <w:basedOn w:val="p"/>
    <w:rsid w:val="00E64867"/>
    <w:pPr>
      <w:numPr>
        <w:numId w:val="11"/>
      </w:numPr>
      <w:tabs>
        <w:tab w:val="clear" w:pos="360"/>
      </w:tabs>
      <w:ind w:left="0" w:firstLine="720"/>
    </w:pPr>
  </w:style>
  <w:style w:type="paragraph" w:customStyle="1" w:styleId="p3">
    <w:name w:val="p3"/>
    <w:basedOn w:val="p"/>
    <w:rsid w:val="00E64867"/>
    <w:pPr>
      <w:ind w:firstLine="1440"/>
    </w:pPr>
  </w:style>
  <w:style w:type="paragraph" w:customStyle="1" w:styleId="head">
    <w:name w:val="head"/>
    <w:basedOn w:val="p"/>
    <w:rsid w:val="00E64867"/>
    <w:pPr>
      <w:spacing w:before="480"/>
      <w:jc w:val="center"/>
    </w:pPr>
    <w:rPr>
      <w:b/>
      <w:sz w:val="36"/>
    </w:rPr>
  </w:style>
  <w:style w:type="paragraph" w:customStyle="1" w:styleId="author">
    <w:name w:val="author"/>
    <w:basedOn w:val="p"/>
    <w:next w:val="head1"/>
    <w:rsid w:val="00E64867"/>
    <w:pPr>
      <w:jc w:val="center"/>
    </w:pPr>
    <w:rPr>
      <w:sz w:val="32"/>
    </w:rPr>
  </w:style>
  <w:style w:type="paragraph" w:customStyle="1" w:styleId="subauthor">
    <w:name w:val="subauthor"/>
    <w:basedOn w:val="author"/>
    <w:next w:val="head1"/>
    <w:rsid w:val="00E64867"/>
  </w:style>
  <w:style w:type="paragraph" w:customStyle="1" w:styleId="addline">
    <w:name w:val="addline"/>
    <w:basedOn w:val="p"/>
    <w:rsid w:val="00E64867"/>
    <w:pPr>
      <w:spacing w:before="0"/>
      <w:ind w:firstLine="720"/>
    </w:pPr>
  </w:style>
  <w:style w:type="paragraph" w:customStyle="1" w:styleId="headc">
    <w:name w:val="headc"/>
    <w:basedOn w:val="head"/>
    <w:next w:val="contents1"/>
    <w:rsid w:val="00E64867"/>
  </w:style>
  <w:style w:type="paragraph" w:customStyle="1" w:styleId="titledetails">
    <w:name w:val="titledetails"/>
    <w:basedOn w:val="p"/>
    <w:rsid w:val="00E64867"/>
  </w:style>
  <w:style w:type="paragraph" w:customStyle="1" w:styleId="contents3">
    <w:name w:val="contents3"/>
    <w:basedOn w:val="contents1"/>
    <w:rsid w:val="00E64867"/>
    <w:pPr>
      <w:ind w:left="1627"/>
    </w:pPr>
  </w:style>
  <w:style w:type="paragraph" w:customStyle="1" w:styleId="headi">
    <w:name w:val="headi"/>
    <w:basedOn w:val="head1"/>
    <w:next w:val="Normal"/>
    <w:rsid w:val="00E64867"/>
  </w:style>
  <w:style w:type="paragraph" w:customStyle="1" w:styleId="headis">
    <w:name w:val="headis"/>
    <w:basedOn w:val="head2"/>
    <w:next w:val="Normal"/>
    <w:rsid w:val="00E64867"/>
  </w:style>
  <w:style w:type="paragraph" w:customStyle="1" w:styleId="indx1">
    <w:name w:val="indx1"/>
    <w:basedOn w:val="contents1"/>
    <w:rsid w:val="00E64867"/>
  </w:style>
  <w:style w:type="paragraph" w:customStyle="1" w:styleId="indx2">
    <w:name w:val="indx2"/>
    <w:basedOn w:val="contents2"/>
    <w:rsid w:val="00E64867"/>
  </w:style>
  <w:style w:type="paragraph" w:customStyle="1" w:styleId="indx3">
    <w:name w:val="indx3"/>
    <w:basedOn w:val="contents3"/>
    <w:rsid w:val="00E64867"/>
  </w:style>
  <w:style w:type="paragraph" w:customStyle="1" w:styleId="indx4">
    <w:name w:val="indx4"/>
    <w:basedOn w:val="indx3"/>
    <w:rsid w:val="00E64867"/>
    <w:pPr>
      <w:ind w:left="2081"/>
    </w:pPr>
  </w:style>
  <w:style w:type="paragraph" w:customStyle="1" w:styleId="Title2">
    <w:name w:val="Title2"/>
    <w:basedOn w:val="Normal"/>
    <w:next w:val="head1"/>
    <w:rsid w:val="006A15AB"/>
    <w:pPr>
      <w:keepNext/>
      <w:keepLines/>
      <w:spacing w:before="240"/>
      <w:jc w:val="center"/>
    </w:pPr>
    <w:rPr>
      <w:b/>
      <w:sz w:val="48"/>
    </w:rPr>
  </w:style>
  <w:style w:type="paragraph" w:customStyle="1" w:styleId="Subtitle2">
    <w:name w:val="Subtitle2"/>
    <w:basedOn w:val="Normal"/>
    <w:next w:val="head1"/>
    <w:rsid w:val="006A15AB"/>
    <w:pPr>
      <w:keepNext/>
      <w:keepLines/>
      <w:spacing w:before="240"/>
      <w:jc w:val="center"/>
    </w:pPr>
    <w:rPr>
      <w:b/>
      <w:sz w:val="36"/>
    </w:rPr>
  </w:style>
  <w:style w:type="paragraph" w:customStyle="1" w:styleId="Title3">
    <w:name w:val="Title3"/>
    <w:basedOn w:val="Normal"/>
    <w:next w:val="head1"/>
    <w:rsid w:val="00C9719E"/>
    <w:pPr>
      <w:keepNext/>
      <w:keepLines/>
      <w:spacing w:before="240"/>
      <w:jc w:val="center"/>
    </w:pPr>
    <w:rPr>
      <w:b/>
      <w:sz w:val="48"/>
    </w:rPr>
  </w:style>
  <w:style w:type="paragraph" w:customStyle="1" w:styleId="Subtitle3">
    <w:name w:val="Subtitle3"/>
    <w:basedOn w:val="Normal"/>
    <w:next w:val="head1"/>
    <w:rsid w:val="00C9719E"/>
    <w:pPr>
      <w:keepNext/>
      <w:keepLines/>
      <w:spacing w:before="240"/>
      <w:jc w:val="center"/>
    </w:pPr>
    <w:rPr>
      <w:b/>
      <w:sz w:val="36"/>
    </w:rPr>
  </w:style>
  <w:style w:type="paragraph" w:customStyle="1" w:styleId="Title4">
    <w:name w:val="Title4"/>
    <w:basedOn w:val="Normal"/>
    <w:next w:val="head1"/>
    <w:rsid w:val="005E6170"/>
    <w:pPr>
      <w:keepNext/>
      <w:keepLines/>
      <w:spacing w:before="240"/>
      <w:jc w:val="center"/>
    </w:pPr>
    <w:rPr>
      <w:b/>
      <w:sz w:val="48"/>
    </w:rPr>
  </w:style>
  <w:style w:type="paragraph" w:customStyle="1" w:styleId="Subtitle4">
    <w:name w:val="Subtitle4"/>
    <w:basedOn w:val="Normal"/>
    <w:next w:val="head1"/>
    <w:rsid w:val="005E6170"/>
    <w:pPr>
      <w:keepNext/>
      <w:keepLines/>
      <w:spacing w:before="240"/>
      <w:jc w:val="center"/>
    </w:pPr>
    <w:rPr>
      <w:b/>
      <w:sz w:val="36"/>
    </w:rPr>
  </w:style>
  <w:style w:type="paragraph" w:customStyle="1" w:styleId="Title5">
    <w:name w:val="Title5"/>
    <w:basedOn w:val="Normal"/>
    <w:next w:val="head1"/>
    <w:rsid w:val="00EE327A"/>
    <w:pPr>
      <w:keepNext/>
      <w:keepLines/>
      <w:spacing w:before="240"/>
      <w:jc w:val="center"/>
    </w:pPr>
    <w:rPr>
      <w:b/>
      <w:sz w:val="48"/>
    </w:rPr>
  </w:style>
  <w:style w:type="paragraph" w:customStyle="1" w:styleId="Subtitle5">
    <w:name w:val="Subtitle5"/>
    <w:basedOn w:val="Normal"/>
    <w:next w:val="head1"/>
    <w:rsid w:val="00EE327A"/>
    <w:pPr>
      <w:keepNext/>
      <w:keepLines/>
      <w:spacing w:before="240"/>
      <w:jc w:val="center"/>
    </w:pPr>
    <w:rPr>
      <w:b/>
      <w:sz w:val="36"/>
    </w:rPr>
  </w:style>
  <w:style w:type="paragraph" w:customStyle="1" w:styleId="title">
    <w:name w:val="title"/>
    <w:basedOn w:val="Normal"/>
    <w:next w:val="head1"/>
    <w:rsid w:val="00E64867"/>
    <w:pPr>
      <w:keepNext/>
      <w:keepLines/>
      <w:spacing w:before="240"/>
      <w:jc w:val="center"/>
    </w:pPr>
    <w:rPr>
      <w:b/>
      <w:sz w:val="48"/>
    </w:rPr>
  </w:style>
  <w:style w:type="paragraph" w:customStyle="1" w:styleId="subtitle">
    <w:name w:val="subtitle"/>
    <w:basedOn w:val="Normal"/>
    <w:next w:val="head1"/>
    <w:rsid w:val="00E64867"/>
    <w:pPr>
      <w:keepNext/>
      <w:keepLines/>
      <w:spacing w:before="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gmlutil\template\word\leafle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2b6fb848977211b26d2253bfb14f22e5">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e84a794a2822939dbd9f37f5aad30460"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2.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3.xml><?xml version="1.0" encoding="utf-8"?>
<ds:datastoreItem xmlns:ds="http://schemas.openxmlformats.org/officeDocument/2006/customXml" ds:itemID="{3517DA23-4769-44E9-9D62-D840E0B74ABD}"/>
</file>

<file path=customXml/itemProps4.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leafletx.dot</Template>
  <TotalTime>58</TotalTime>
  <Pages>11</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Taruna Patel</cp:lastModifiedBy>
  <cp:revision>14</cp:revision>
  <cp:lastPrinted>2026-05-11T09:11:00Z</cp:lastPrinted>
  <dcterms:created xsi:type="dcterms:W3CDTF">2026-05-11T08:24:00Z</dcterms:created>
  <dcterms:modified xsi:type="dcterms:W3CDTF">2026-05-11T09:55:00Z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